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918" w:rsidRPr="00843D32" w:rsidRDefault="00AE4918" w:rsidP="00D31B3C">
      <w:pPr>
        <w:pStyle w:val="Hemstlrubrik"/>
      </w:pPr>
      <w:r w:rsidRPr="00843D32">
        <w:t>Förslag till riksdagsbeslut</w:t>
      </w:r>
    </w:p>
    <w:p w:rsidR="00AE4918" w:rsidRPr="00843D32" w:rsidRDefault="00AE4918" w:rsidP="00AE4918">
      <w:pPr>
        <w:pStyle w:val="Hemstlatt"/>
      </w:pPr>
      <w:r w:rsidRPr="00843D32">
        <w:t>Riksdagen tillkännager för riksdagsstyrelsen som sin mening vad i m</w:t>
      </w:r>
      <w:r w:rsidRPr="00843D32">
        <w:t>o</w:t>
      </w:r>
      <w:r w:rsidRPr="00843D32">
        <w:t>tionen anförs om att permanent hänga upp Europeiska unionens samt Förenta nationernas flaggor i Sveriges riksdags plenisal.</w:t>
      </w:r>
    </w:p>
    <w:p w:rsidR="00AE4918" w:rsidRPr="00843D32" w:rsidRDefault="00AE4918" w:rsidP="00AE4918">
      <w:pPr>
        <w:pStyle w:val="Rubrik1"/>
      </w:pPr>
      <w:r w:rsidRPr="00843D32">
        <w:t>Motivering</w:t>
      </w:r>
    </w:p>
    <w:p w:rsidR="00E84F25" w:rsidRPr="00843D32" w:rsidRDefault="00AE4918" w:rsidP="00AE4918">
      <w:r w:rsidRPr="00843D32">
        <w:t>Sverige som nation är medlem i flera internationella sammanslutningar såsom Förenta nationerna och Europeiska unionen. Alltfler beslut som fattas i den svenska riksdagens kammare påverkas av och påverkar skeendena i dessa organisationer. De flesta svenska riksdagspolitiker, oavsett ideologisk he</w:t>
      </w:r>
      <w:r w:rsidRPr="00843D32">
        <w:t>m</w:t>
      </w:r>
      <w:r w:rsidRPr="00843D32">
        <w:t>vist, torde dessutom anse att vårt land ska vara en aktiv medlem på det inte</w:t>
      </w:r>
      <w:r w:rsidRPr="00843D32">
        <w:t>r</w:t>
      </w:r>
      <w:r w:rsidRPr="00843D32">
        <w:t>nationella planet. Utifrån detta synsätt i en alltmer internationaliserad värld vore det passande om EU- och FN-flagg</w:t>
      </w:r>
      <w:r w:rsidR="00D31B3C" w:rsidRPr="00843D32">
        <w:t>orna</w:t>
      </w:r>
      <w:r w:rsidRPr="00843D32">
        <w:t xml:space="preserve"> hängs upp i plenisalen.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31B3C" w:rsidRPr="00843D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1B3C" w:rsidRPr="00843D32" w:rsidRDefault="00D31B3C" w:rsidP="00D31B3C">
            <w:pPr>
              <w:pStyle w:val="UnderskriftDatum"/>
              <w:spacing w:before="240"/>
            </w:pPr>
            <w:r w:rsidRPr="00843D32">
              <w:t>Stockholm den 30 september 2005</w:t>
            </w:r>
          </w:p>
        </w:tc>
        <w:tc>
          <w:tcPr>
            <w:tcW w:w="3047" w:type="dxa"/>
          </w:tcPr>
          <w:p w:rsidR="00D31B3C" w:rsidRPr="00843D32" w:rsidRDefault="00D31B3C" w:rsidP="00D31B3C">
            <w:pPr>
              <w:pStyle w:val="Underskrifter"/>
              <w:spacing w:before="240"/>
            </w:pPr>
          </w:p>
        </w:tc>
      </w:tr>
      <w:tr w:rsidR="00D31B3C" w:rsidRPr="00843D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1B3C" w:rsidRPr="00843D32" w:rsidRDefault="00D31B3C" w:rsidP="00D31B3C">
            <w:pPr>
              <w:pStyle w:val="Underskrifter"/>
            </w:pPr>
            <w:r w:rsidRPr="00843D32">
              <w:t>Birgitta Ohlsson (fp)</w:t>
            </w:r>
          </w:p>
        </w:tc>
        <w:tc>
          <w:tcPr>
            <w:tcW w:w="3047" w:type="dxa"/>
          </w:tcPr>
          <w:p w:rsidR="00D31B3C" w:rsidRPr="00843D32" w:rsidRDefault="00D31B3C" w:rsidP="00D31B3C">
            <w:pPr>
              <w:pStyle w:val="Underskrifter"/>
            </w:pPr>
          </w:p>
        </w:tc>
      </w:tr>
    </w:tbl>
    <w:p w:rsidR="00AE4918" w:rsidRPr="00843D32" w:rsidRDefault="00AE4918" w:rsidP="00D31B3C">
      <w:pPr>
        <w:pStyle w:val="Normaltindrag"/>
      </w:pPr>
    </w:p>
    <w:sectPr w:rsidR="00AE4918" w:rsidRPr="00843D32" w:rsidSect="00D31B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263" w:rsidRPr="00843D32" w:rsidRDefault="00923263">
      <w:r w:rsidRPr="00843D32">
        <w:separator/>
      </w:r>
    </w:p>
  </w:endnote>
  <w:endnote w:type="continuationSeparator" w:id="0">
    <w:p w:rsidR="00923263" w:rsidRPr="00843D32" w:rsidRDefault="00923263">
      <w:r w:rsidRPr="00843D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63EF" w:rsidRPr="00843D32" w:rsidRDefault="00843D32" w:rsidP="00D31B3C">
    <w:pPr>
      <w:pStyle w:val="Sidfot"/>
    </w:pPr>
    <w:r w:rsidRPr="00843D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82854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B3C" w:rsidRDefault="00D31B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1B3C" w:rsidRDefault="00D31B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918" w:rsidRPr="00843D32" w:rsidRDefault="00843D32" w:rsidP="00D31B3C">
    <w:pPr>
      <w:pStyle w:val="Sidfot"/>
    </w:pPr>
    <w:r w:rsidRPr="00843D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05986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B3C" w:rsidRDefault="00D31B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1B3C" w:rsidRDefault="00D31B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918" w:rsidRPr="00843D32" w:rsidRDefault="00843D32" w:rsidP="00D31B3C">
    <w:pPr>
      <w:pStyle w:val="Sidfot"/>
    </w:pPr>
    <w:r w:rsidRPr="00843D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84871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B3C" w:rsidRDefault="00D31B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1B3C" w:rsidRDefault="00D31B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263" w:rsidRPr="00843D32" w:rsidRDefault="00923263">
      <w:r w:rsidRPr="00843D32">
        <w:separator/>
      </w:r>
    </w:p>
  </w:footnote>
  <w:footnote w:type="continuationSeparator" w:id="0">
    <w:p w:rsidR="00923263" w:rsidRPr="00843D32" w:rsidRDefault="00923263">
      <w:r w:rsidRPr="00843D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63EF" w:rsidRPr="00843D32" w:rsidRDefault="00843D32" w:rsidP="00D31B3C">
    <w:pPr>
      <w:pStyle w:val="Sidhuvud"/>
    </w:pPr>
    <w:r w:rsidRPr="00843D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17715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B3C" w:rsidRDefault="00D31B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1B3C" w:rsidRDefault="00D31B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918" w:rsidRPr="00843D32" w:rsidRDefault="00843D32" w:rsidP="00D31B3C">
    <w:pPr>
      <w:pStyle w:val="Sidhuvud"/>
    </w:pPr>
    <w:r w:rsidRPr="00843D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13753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B3C" w:rsidRDefault="00D31B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1B3C" w:rsidRDefault="00D31B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B3C" w:rsidRPr="00843D32" w:rsidRDefault="00D31B3C">
    <w:pPr>
      <w:pStyle w:val="FSHNormal"/>
      <w:tabs>
        <w:tab w:val="right" w:pos="5840"/>
      </w:tabs>
    </w:pPr>
    <w:r w:rsidRPr="00843D32">
      <w:br/>
    </w:r>
    <w:r w:rsidRPr="00843D32">
      <w:fldChar w:fldCharType="begin" w:fldLock="1"/>
    </w:r>
    <w:r w:rsidRPr="00843D32">
      <w:instrText xml:space="preserve"> DOCPROPERTY</w:instrText>
    </w:r>
    <w:r w:rsidRPr="00843D32">
      <w:rPr>
        <w:sz w:val="18"/>
      </w:rPr>
      <w:instrText xml:space="preserve"> "YearUser" *\charformat </w:instrText>
    </w:r>
    <w:r w:rsidRPr="00843D32">
      <w:fldChar w:fldCharType="separate"/>
    </w:r>
    <w:r w:rsidRPr="00843D32">
      <w:t>2005/06</w:t>
    </w:r>
    <w:r w:rsidRPr="00843D32">
      <w:fldChar w:fldCharType="end"/>
    </w:r>
    <w:r w:rsidRPr="00843D32">
      <w:t xml:space="preserve"> </w:t>
    </w:r>
    <w:r w:rsidRPr="00843D32">
      <w:tab/>
      <w:t xml:space="preserve">mnr: </w:t>
    </w:r>
    <w:r w:rsidRPr="00843D32">
      <w:fldChar w:fldCharType="begin" w:fldLock="1"/>
    </w:r>
    <w:r w:rsidRPr="00843D32">
      <w:instrText xml:space="preserve"> DOCPROPERTY</w:instrText>
    </w:r>
    <w:r w:rsidRPr="00843D32">
      <w:rPr>
        <w:sz w:val="18"/>
      </w:rPr>
      <w:instrText xml:space="preserve"> "Motionsnummer" *\charformat </w:instrText>
    </w:r>
    <w:r w:rsidRPr="00843D32">
      <w:fldChar w:fldCharType="separate"/>
    </w:r>
    <w:r w:rsidRPr="00843D32">
      <w:t>K416</w:t>
    </w:r>
    <w:r w:rsidRPr="00843D32">
      <w:fldChar w:fldCharType="end"/>
    </w:r>
    <w:r w:rsidRPr="00843D32">
      <w:br/>
    </w:r>
    <w:r w:rsidRPr="00843D32">
      <w:fldChar w:fldCharType="begin" w:fldLock="1"/>
    </w:r>
    <w:r w:rsidRPr="00843D32">
      <w:instrText xml:space="preserve"> DOCPROPERTY</w:instrText>
    </w:r>
    <w:r w:rsidRPr="00843D32">
      <w:rPr>
        <w:sz w:val="18"/>
      </w:rPr>
      <w:instrText xml:space="preserve"> "Samling" *\charformat </w:instrText>
    </w:r>
    <w:r w:rsidRPr="00843D32">
      <w:fldChar w:fldCharType="end"/>
    </w:r>
    <w:r w:rsidRPr="00843D32">
      <w:tab/>
      <w:t xml:space="preserve">pnr: </w:t>
    </w:r>
    <w:r w:rsidRPr="00843D32">
      <w:fldChar w:fldCharType="begin" w:fldLock="1"/>
    </w:r>
    <w:r w:rsidRPr="00843D32">
      <w:instrText xml:space="preserve"> DOCPROPERTY</w:instrText>
    </w:r>
    <w:r w:rsidRPr="00843D32">
      <w:rPr>
        <w:sz w:val="18"/>
      </w:rPr>
      <w:instrText xml:space="preserve"> "Partinummer" *\charformat </w:instrText>
    </w:r>
    <w:r w:rsidRPr="00843D32">
      <w:fldChar w:fldCharType="separate"/>
    </w:r>
    <w:r w:rsidRPr="00843D32">
      <w:t>fp264</w:t>
    </w:r>
    <w:r w:rsidRPr="00843D32">
      <w:fldChar w:fldCharType="end"/>
    </w:r>
  </w:p>
  <w:p w:rsidR="00D31B3C" w:rsidRPr="00843D32" w:rsidRDefault="00D31B3C">
    <w:pPr>
      <w:pStyle w:val="FSHRub1"/>
    </w:pPr>
    <w:r w:rsidRPr="00843D32">
      <w:t>Motion till riksdagen</w:t>
    </w:r>
    <w:r w:rsidRPr="00843D32">
      <w:br/>
    </w:r>
    <w:r w:rsidRPr="00843D32">
      <w:fldChar w:fldCharType="begin" w:fldLock="1"/>
    </w:r>
    <w:r w:rsidRPr="00843D32">
      <w:instrText xml:space="preserve"> DOCPROPERTY "YearUser" *\charformat </w:instrText>
    </w:r>
    <w:r w:rsidRPr="00843D32">
      <w:fldChar w:fldCharType="separate"/>
    </w:r>
    <w:r w:rsidRPr="00843D32">
      <w:t>2005/06</w:t>
    </w:r>
    <w:r w:rsidRPr="00843D32">
      <w:fldChar w:fldCharType="end"/>
    </w:r>
    <w:r w:rsidRPr="00843D32">
      <w:t>:</w:t>
    </w:r>
    <w:r w:rsidRPr="00843D32">
      <w:fldChar w:fldCharType="begin" w:fldLock="1"/>
    </w:r>
    <w:r w:rsidRPr="00843D32">
      <w:instrText xml:space="preserve"> DOCPROPERTY "Motionsnummer" *\charformat </w:instrText>
    </w:r>
    <w:r w:rsidRPr="00843D32">
      <w:fldChar w:fldCharType="separate"/>
    </w:r>
    <w:r w:rsidRPr="00843D32">
      <w:t>K416</w:t>
    </w:r>
    <w:r w:rsidRPr="00843D32">
      <w:fldChar w:fldCharType="end"/>
    </w:r>
  </w:p>
  <w:p w:rsidR="00D31B3C" w:rsidRPr="00843D32" w:rsidRDefault="00D31B3C">
    <w:pPr>
      <w:pStyle w:val="FSHNormalS5"/>
    </w:pPr>
    <w:r w:rsidRPr="00843D32">
      <w:fldChar w:fldCharType="begin" w:fldLock="1"/>
    </w:r>
    <w:r w:rsidRPr="00843D32">
      <w:instrText xml:space="preserve"> DOCPROPERTY "MotionarText" *\charformat </w:instrText>
    </w:r>
    <w:r w:rsidRPr="00843D32">
      <w:fldChar w:fldCharType="separate"/>
    </w:r>
    <w:r w:rsidRPr="00843D32">
      <w:t>av Birgitta Ohlsson (fp)</w:t>
    </w:r>
    <w:r w:rsidRPr="00843D32">
      <w:fldChar w:fldCharType="end"/>
    </w:r>
    <w:r w:rsidRPr="00843D32">
      <w:br/>
    </w:r>
    <w:r w:rsidRPr="00843D32">
      <w:fldChar w:fldCharType="begin" w:fldLock="1"/>
    </w:r>
    <w:r w:rsidRPr="00843D32">
      <w:instrText xml:space="preserve"> DOCPROPERTY "SvarFrasKort" *\charformat </w:instrText>
    </w:r>
    <w:r w:rsidRPr="00843D32">
      <w:fldChar w:fldCharType="end"/>
    </w:r>
  </w:p>
  <w:p w:rsidR="00D31B3C" w:rsidRPr="00843D32" w:rsidRDefault="00D31B3C">
    <w:pPr>
      <w:pStyle w:val="FSHTitel"/>
    </w:pPr>
    <w:r w:rsidRPr="00843D32">
      <w:fldChar w:fldCharType="begin" w:fldLock="1"/>
    </w:r>
    <w:r w:rsidRPr="00843D32">
      <w:instrText xml:space="preserve"> DOCPROPERTY</w:instrText>
    </w:r>
    <w:r w:rsidRPr="00843D32">
      <w:rPr>
        <w:sz w:val="18"/>
      </w:rPr>
      <w:instrText xml:space="preserve"> "RubrikSvar" *\charformat </w:instrText>
    </w:r>
    <w:r w:rsidRPr="00843D32">
      <w:fldChar w:fldCharType="separate"/>
    </w:r>
    <w:r w:rsidRPr="00843D32">
      <w:t>FN- och EU-flagga i plenisalen</w:t>
    </w:r>
    <w:r w:rsidRPr="00843D32">
      <w:fldChar w:fldCharType="end"/>
    </w:r>
  </w:p>
  <w:p w:rsidR="00D31B3C" w:rsidRPr="00843D32" w:rsidRDefault="00D31B3C" w:rsidP="00D31B3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E32CB"/>
    <w:multiLevelType w:val="hybridMultilevel"/>
    <w:tmpl w:val="B45CCAE0"/>
    <w:lvl w:ilvl="0" w:tplc="42180BD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1444240">
    <w:abstractNumId w:val="14"/>
  </w:num>
  <w:num w:numId="2" w16cid:durableId="684554627">
    <w:abstractNumId w:val="11"/>
  </w:num>
  <w:num w:numId="3" w16cid:durableId="1856190683">
    <w:abstractNumId w:val="12"/>
  </w:num>
  <w:num w:numId="4" w16cid:durableId="1672417071">
    <w:abstractNumId w:val="13"/>
  </w:num>
  <w:num w:numId="5" w16cid:durableId="762990311">
    <w:abstractNumId w:val="8"/>
  </w:num>
  <w:num w:numId="6" w16cid:durableId="1115709988">
    <w:abstractNumId w:val="3"/>
  </w:num>
  <w:num w:numId="7" w16cid:durableId="1504273520">
    <w:abstractNumId w:val="2"/>
  </w:num>
  <w:num w:numId="8" w16cid:durableId="1604801073">
    <w:abstractNumId w:val="1"/>
  </w:num>
  <w:num w:numId="9" w16cid:durableId="2048484001">
    <w:abstractNumId w:val="0"/>
  </w:num>
  <w:num w:numId="10" w16cid:durableId="111634776">
    <w:abstractNumId w:val="9"/>
  </w:num>
  <w:num w:numId="11" w16cid:durableId="388842890">
    <w:abstractNumId w:val="7"/>
  </w:num>
  <w:num w:numId="12" w16cid:durableId="1972861386">
    <w:abstractNumId w:val="6"/>
  </w:num>
  <w:num w:numId="13" w16cid:durableId="116339390">
    <w:abstractNumId w:val="5"/>
  </w:num>
  <w:num w:numId="14" w16cid:durableId="1801872677">
    <w:abstractNumId w:val="4"/>
  </w:num>
  <w:num w:numId="15" w16cid:durableId="2100249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677FEC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468E9"/>
    <w:rsid w:val="0025068A"/>
    <w:rsid w:val="002818D3"/>
    <w:rsid w:val="002D11A8"/>
    <w:rsid w:val="00356598"/>
    <w:rsid w:val="00445271"/>
    <w:rsid w:val="004A0504"/>
    <w:rsid w:val="004E38D9"/>
    <w:rsid w:val="005B145B"/>
    <w:rsid w:val="005B63EF"/>
    <w:rsid w:val="00677FEC"/>
    <w:rsid w:val="00735D94"/>
    <w:rsid w:val="00740D6D"/>
    <w:rsid w:val="00794149"/>
    <w:rsid w:val="007B67A7"/>
    <w:rsid w:val="007C6092"/>
    <w:rsid w:val="00843D32"/>
    <w:rsid w:val="00923263"/>
    <w:rsid w:val="00A053C6"/>
    <w:rsid w:val="00AE4918"/>
    <w:rsid w:val="00B13BF0"/>
    <w:rsid w:val="00C1285C"/>
    <w:rsid w:val="00C27B7D"/>
    <w:rsid w:val="00CF7A43"/>
    <w:rsid w:val="00D1174F"/>
    <w:rsid w:val="00D31B3C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98B0AC-91A9-4026-A4B3-31EEA30F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31B3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63E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111</Words>
  <Characters>699</Characters>
  <Application>Microsoft Office Word</Application>
  <DocSecurity>4</DocSecurity>
  <Lines>16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K416</vt:lpstr>
    </vt:vector>
  </TitlesOfParts>
  <Company>Riksdagen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K416</dc:title>
  <dc:subject>K416</dc:subject>
  <dc:creator>Riksdagen</dc:creator>
  <cp:keywords>Riksdagen</cp:keywords>
  <dc:description/>
  <cp:lastModifiedBy>Lars Brink</cp:lastModifiedBy>
  <cp:revision>2</cp:revision>
  <cp:lastPrinted>2005-11-13T13:47:00Z</cp:lastPrinted>
  <dcterms:created xsi:type="dcterms:W3CDTF">2025-12-16T19:41:00Z</dcterms:created>
  <dcterms:modified xsi:type="dcterms:W3CDTF">2025-12-16T19:41:00Z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FS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FN- och EU-flagga i plenisalen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FN- och EU-flagga i plenisalen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fp264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fredrik.svensson@riksdagen.se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20052006000001020112000002640069</vt:lpwstr>
  </property>
  <property fmtid="{D5CDD505-2E9C-101B-9397-08002B2CF9AE}" pid="47" name="datum">
    <vt:lpwstr>050930</vt:lpwstr>
  </property>
  <property fmtid="{D5CDD505-2E9C-101B-9397-08002B2CF9AE}" pid="48" name="avsändar-e-post">
    <vt:lpwstr>fredrik.svensson@riksdagen.se</vt:lpwstr>
  </property>
  <property fmtid="{D5CDD505-2E9C-101B-9397-08002B2CF9AE}" pid="49" name="id">
    <vt:lpwstr>20052006000001020112000002640069</vt:lpwstr>
  </property>
  <property fmtid="{D5CDD505-2E9C-101B-9397-08002B2CF9AE}" pid="50" name="nummer">
    <vt:lpwstr>416</vt:lpwstr>
  </property>
  <property fmtid="{D5CDD505-2E9C-101B-9397-08002B2CF9AE}" pid="51" name="utskottsbeteckning">
    <vt:lpwstr>K</vt:lpwstr>
  </property>
</Properties>
</file>