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B34E7" w:rsidRDefault="006E04A4">
      <w:pPr>
        <w:pStyle w:val="Dokumentbeteckning"/>
        <w:rPr>
          <w:u w:val="single"/>
        </w:rPr>
      </w:pPr>
      <w:r w:rsidRPr="002B34E7">
        <w:fldChar w:fldCharType="begin" w:fldLock="1"/>
      </w:r>
      <w:r w:rsidRPr="002B34E7">
        <w:instrText xml:space="preserve"> DOCPROPERTY "DocumentYear" </w:instrText>
      </w:r>
      <w:r w:rsidRPr="002B34E7">
        <w:fldChar w:fldCharType="separate"/>
      </w:r>
      <w:r w:rsidR="00840751" w:rsidRPr="002B34E7">
        <w:t>2008/09</w:t>
      </w:r>
      <w:r w:rsidRPr="002B34E7">
        <w:fldChar w:fldCharType="end"/>
      </w:r>
      <w:r w:rsidRPr="002B34E7">
        <w:t>:</w:t>
      </w:r>
      <w:r w:rsidRPr="002B34E7">
        <w:fldChar w:fldCharType="begin" w:fldLock="1"/>
      </w:r>
      <w:r w:rsidRPr="002B34E7">
        <w:instrText xml:space="preserve"> DOCPROPERTY "DocumentNumber" </w:instrText>
      </w:r>
      <w:r w:rsidRPr="002B34E7">
        <w:fldChar w:fldCharType="separate"/>
      </w:r>
      <w:r w:rsidR="00840751" w:rsidRPr="002B34E7">
        <w:t>98</w:t>
      </w:r>
      <w:r w:rsidRPr="002B34E7">
        <w:fldChar w:fldCharType="end"/>
      </w:r>
    </w:p>
    <w:p w:rsidR="006E04A4" w:rsidRPr="002B34E7" w:rsidRDefault="006E04A4">
      <w:pPr>
        <w:pStyle w:val="Datum"/>
        <w:outlineLvl w:val="0"/>
      </w:pPr>
      <w:r w:rsidRPr="002B34E7">
        <w:fldChar w:fldCharType="begin" w:fldLock="1"/>
      </w:r>
      <w:r w:rsidRPr="002B34E7">
        <w:instrText xml:space="preserve"> DOCPROPERTY "DocumentDate" </w:instrText>
      </w:r>
      <w:r w:rsidRPr="002B34E7">
        <w:fldChar w:fldCharType="separate"/>
      </w:r>
      <w:r w:rsidR="00840751" w:rsidRPr="002B34E7">
        <w:t>Onsdagen den 8 april 2009</w:t>
      </w:r>
      <w:r w:rsidRPr="002B34E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B3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B34E7" w:rsidRDefault="007F5630">
            <w:pPr>
              <w:pStyle w:val="Plenum"/>
              <w:tabs>
                <w:tab w:val="clear" w:pos="1418"/>
              </w:tabs>
            </w:pPr>
            <w:r w:rsidRPr="002B34E7">
              <w:t>Kl.</w:t>
            </w:r>
          </w:p>
        </w:tc>
        <w:tc>
          <w:tcPr>
            <w:tcW w:w="851" w:type="dxa"/>
          </w:tcPr>
          <w:p w:rsidR="006E04A4" w:rsidRPr="002B34E7" w:rsidRDefault="007F563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B34E7">
              <w:t>11.30</w:t>
            </w:r>
          </w:p>
        </w:tc>
        <w:tc>
          <w:tcPr>
            <w:tcW w:w="397" w:type="dxa"/>
          </w:tcPr>
          <w:p w:rsidR="006E04A4" w:rsidRPr="002B34E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B34E7" w:rsidRDefault="007F5630">
            <w:pPr>
              <w:pStyle w:val="Plenum"/>
              <w:tabs>
                <w:tab w:val="clear" w:pos="1418"/>
              </w:tabs>
              <w:ind w:right="1"/>
            </w:pPr>
            <w:r w:rsidRPr="002B34E7">
              <w:t>Interpellationssvar</w:t>
            </w:r>
          </w:p>
        </w:tc>
      </w:tr>
    </w:tbl>
    <w:p w:rsidR="006E04A4" w:rsidRPr="002B34E7" w:rsidRDefault="006E04A4">
      <w:pPr>
        <w:pStyle w:val="StreckLngt"/>
      </w:pPr>
      <w:r w:rsidRPr="002B34E7">
        <w:tab/>
      </w:r>
    </w:p>
    <w:p w:rsidR="00D45AE3" w:rsidRPr="002B34E7" w:rsidRDefault="00D45AE3" w:rsidP="00D45AE3">
      <w:pPr>
        <w:pStyle w:val="Blankrad"/>
      </w:pPr>
      <w:r w:rsidRPr="002B34E7">
        <w:t>     </w:t>
      </w:r>
    </w:p>
    <w:p w:rsidR="00166E76" w:rsidRPr="002B34E7" w:rsidRDefault="00166E76" w:rsidP="00CF242C">
      <w:pPr>
        <w:pStyle w:val="Blankrad"/>
      </w:pPr>
      <w:r w:rsidRPr="002B34E7">
        <w:t xml:space="preserve">     </w:t>
      </w:r>
    </w:p>
    <w:p w:rsidR="007F5630" w:rsidRPr="002B34E7" w:rsidRDefault="007F5630">
      <w:pPr>
        <w:pStyle w:val="Blankrad"/>
      </w:pPr>
      <w:r w:rsidRPr="002B34E7">
        <w:t>     </w:t>
      </w:r>
    </w:p>
    <w:p w:rsidR="004716C4" w:rsidRPr="002B34E7" w:rsidRDefault="004716C4">
      <w:pPr>
        <w:pStyle w:val="Blankrad"/>
      </w:pPr>
      <w:r w:rsidRPr="002B34E7">
        <w:t xml:space="preserve">     </w:t>
      </w:r>
    </w:p>
    <w:p w:rsidR="007B5F92" w:rsidRPr="002B34E7" w:rsidRDefault="007B5F92">
      <w:pPr>
        <w:pStyle w:val="Blankrad"/>
      </w:pPr>
      <w:r w:rsidRPr="002B34E7">
        <w:t>     </w:t>
      </w:r>
    </w:p>
    <w:p w:rsidR="007B5F92" w:rsidRPr="002B34E7" w:rsidRDefault="007B5F92">
      <w:pPr>
        <w:pStyle w:val="Blankrad"/>
      </w:pPr>
      <w:r w:rsidRPr="002B34E7">
        <w:t>     </w:t>
      </w:r>
    </w:p>
    <w:p w:rsidR="004716C4" w:rsidRPr="002B34E7" w:rsidRDefault="004716C4">
      <w:pPr>
        <w:pStyle w:val="Blankrad"/>
      </w:pPr>
      <w:r w:rsidRPr="002B34E7">
        <w:t>     </w:t>
      </w:r>
    </w:p>
    <w:p w:rsidR="004716C4" w:rsidRPr="002B34E7" w:rsidRDefault="004716C4">
      <w:pPr>
        <w:pStyle w:val="Blankrad"/>
      </w:pPr>
      <w:r w:rsidRPr="002B34E7">
        <w:t>     </w:t>
      </w:r>
    </w:p>
    <w:p w:rsidR="004716C4" w:rsidRPr="002B34E7" w:rsidRDefault="004716C4">
      <w:pPr>
        <w:pStyle w:val="Blankrad"/>
      </w:pPr>
      <w:bookmarkStart w:id="1" w:name="Start"/>
      <w:bookmarkEnd w:id="1"/>
      <w:r w:rsidRPr="002B34E7">
        <w:t>     </w:t>
      </w:r>
    </w:p>
    <w:p w:rsidR="007F5630" w:rsidRPr="002B34E7" w:rsidRDefault="007F5630">
      <w:pPr>
        <w:pStyle w:val="Blankrad"/>
      </w:pPr>
      <w:r w:rsidRPr="002B34E7">
        <w:t>   </w:t>
      </w:r>
    </w:p>
    <w:p w:rsidR="007F5630" w:rsidRPr="002B34E7" w:rsidRDefault="007F5630">
      <w:pPr>
        <w:pStyle w:val="Blankrad"/>
      </w:pPr>
      <w:r w:rsidRPr="002B34E7">
        <w:t>    </w:t>
      </w:r>
    </w:p>
    <w:p w:rsidR="004716C4" w:rsidRPr="002B34E7" w:rsidRDefault="004716C4">
      <w:pPr>
        <w:pStyle w:val="Blankrad"/>
      </w:pPr>
      <w:r w:rsidRPr="002B34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HuvudrubrikFlisteNr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HuvudrubrikEnsam"/>
            </w:pPr>
            <w:r w:rsidRPr="002B34E7">
              <w:t>Justering av protokoll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HuvudrubrikKolumn3"/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Protokollen från sammanträdena tisdagen den 31 mars, onsdagen den 1 och torsdagen den 2 april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HuvudrubrikFlisteNr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HuvudrubrikEnsam"/>
            </w:pPr>
            <w:r w:rsidRPr="002B34E7">
              <w:t>Anmälan om ordförande i utskott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HuvudrubrikKolumn3"/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  <w:p w:rsidR="004716C4" w:rsidRPr="002B34E7" w:rsidRDefault="004716C4" w:rsidP="00690ED7"/>
        </w:tc>
        <w:tc>
          <w:tcPr>
            <w:tcW w:w="6237" w:type="dxa"/>
          </w:tcPr>
          <w:p w:rsidR="004716C4" w:rsidRPr="002B34E7" w:rsidRDefault="004716C4" w:rsidP="00690ED7">
            <w:r w:rsidRPr="002B34E7">
              <w:t>Lena Hallengren (s) som ordförande i trafikutskottet fr.o.m. torsdagen den 2 april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</w:tbl>
    <w:p w:rsidR="004716C4" w:rsidRPr="002B34E7" w:rsidRDefault="004716C4" w:rsidP="004716C4">
      <w:pPr>
        <w:pStyle w:val="Blankrad"/>
      </w:pPr>
      <w:r w:rsidRPr="002B34E7">
        <w:t>     </w:t>
      </w:r>
    </w:p>
    <w:p w:rsidR="004716C4" w:rsidRPr="002B34E7" w:rsidRDefault="004716C4" w:rsidP="004716C4">
      <w:pPr>
        <w:pStyle w:val="Blankrad"/>
      </w:pPr>
      <w:r w:rsidRPr="002B34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HuvudrubrikFlisteNr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HuvudrubrikEnsam"/>
            </w:pPr>
            <w:r w:rsidRPr="002B34E7">
              <w:t xml:space="preserve">Meddelande om skriftliga frågor </w:t>
            </w:r>
            <w:r w:rsidRPr="002B34E7">
              <w:br/>
              <w:t>under påskuppehållet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HuvudrubrikKolumn3"/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Skriftliga frågor som lämnas in t.o.m. kl. 10.00 torsdagen den 9 april besvaras senast kl. 12.00 torsdagen den 16 april</w:t>
            </w:r>
          </w:p>
        </w:tc>
        <w:tc>
          <w:tcPr>
            <w:tcW w:w="2481" w:type="dxa"/>
          </w:tcPr>
          <w:p w:rsidR="004716C4" w:rsidRPr="002B34E7" w:rsidRDefault="004716C4" w:rsidP="00690ED7"/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HuvudrubrikFlisteNr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HuvudrubrikEnsam"/>
            </w:pPr>
            <w:r w:rsidRPr="002B34E7">
              <w:t>Meddelande om frågestund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HuvudrubrikKolumn3"/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Underrubrik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Underrubrik"/>
            </w:pPr>
            <w:r w:rsidRPr="002B34E7">
              <w:t>Torsdagen den 16 april kl. 14.00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Underrubrik"/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Frågor besvaras av:</w:t>
            </w:r>
          </w:p>
          <w:p w:rsidR="004716C4" w:rsidRPr="002B34E7" w:rsidRDefault="004716C4" w:rsidP="00690ED7">
            <w:r w:rsidRPr="002B34E7">
              <w:t>Näringsminister Maud Olofsson (c)</w:t>
            </w:r>
          </w:p>
          <w:p w:rsidR="004716C4" w:rsidRPr="002B34E7" w:rsidRDefault="004716C4" w:rsidP="00690ED7">
            <w:r w:rsidRPr="002B34E7">
              <w:t>Jordbruksminister Eskil Erlandsson (c)</w:t>
            </w:r>
          </w:p>
          <w:p w:rsidR="004716C4" w:rsidRPr="002B34E7" w:rsidRDefault="004716C4" w:rsidP="00690ED7">
            <w:r w:rsidRPr="002B34E7">
              <w:t>Utbildningsminister Jan Björklund (fp)</w:t>
            </w:r>
          </w:p>
          <w:p w:rsidR="004716C4" w:rsidRPr="002B34E7" w:rsidRDefault="004716C4" w:rsidP="00690ED7">
            <w:r w:rsidRPr="002B34E7">
              <w:t>Statsrådet Cecilia Malmström (fp)</w:t>
            </w:r>
          </w:p>
          <w:p w:rsidR="004716C4" w:rsidRPr="002B34E7" w:rsidRDefault="004716C4" w:rsidP="00690ED7">
            <w:r w:rsidRPr="002B34E7">
              <w:t>Statsrådet Tobias Billström (m)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</w:tbl>
    <w:p w:rsidR="004716C4" w:rsidRPr="002B34E7" w:rsidRDefault="004716C4" w:rsidP="004716C4">
      <w:pPr>
        <w:pStyle w:val="Blankrad"/>
      </w:pPr>
      <w:r w:rsidRPr="002B34E7">
        <w:t>     </w:t>
      </w:r>
    </w:p>
    <w:p w:rsidR="004716C4" w:rsidRPr="002B34E7" w:rsidRDefault="004716C4" w:rsidP="004716C4">
      <w:pPr>
        <w:pStyle w:val="Blankrad"/>
      </w:pPr>
      <w:r w:rsidRPr="002B34E7">
        <w:t xml:space="preserve">     </w:t>
      </w:r>
    </w:p>
    <w:p w:rsidR="00F91347" w:rsidRPr="002B34E7" w:rsidRDefault="00F91347">
      <w:pPr>
        <w:pStyle w:val="Blankrad"/>
      </w:pPr>
      <w:r w:rsidRPr="002B34E7">
        <w:t xml:space="preserve">     </w:t>
      </w:r>
    </w:p>
    <w:p w:rsidR="004716C4" w:rsidRPr="002B34E7" w:rsidRDefault="004716C4">
      <w:pPr>
        <w:pStyle w:val="Blankrad"/>
      </w:pPr>
      <w:r w:rsidRPr="002B34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HuvudrubrikFlisteNr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HuvudrubrikEnsam"/>
            </w:pPr>
            <w:bookmarkStart w:id="2" w:name="Start_FördröjdaInterpellationer"/>
            <w:bookmarkEnd w:id="2"/>
            <w:r w:rsidRPr="002B34E7">
              <w:t>Anmälan om fördröjda svar på interpellationer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HuvudrubrikKolumn3"/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2008/09:425 av Josefin Brink (v)</w:t>
            </w:r>
          </w:p>
          <w:p w:rsidR="004716C4" w:rsidRPr="002B34E7" w:rsidRDefault="004716C4" w:rsidP="00690ED7">
            <w:r w:rsidRPr="002B34E7">
              <w:t>Regeringen och arbetslösheten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2008/09:427 av Ulla Andersson (v)</w:t>
            </w:r>
          </w:p>
          <w:p w:rsidR="004716C4" w:rsidRPr="002B34E7" w:rsidRDefault="004716C4" w:rsidP="00690ED7">
            <w:r w:rsidRPr="002B34E7">
              <w:t>Användning av tidigare överskott i kommunerna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2008/09:429 av Bosse Ringholm (s)</w:t>
            </w:r>
          </w:p>
          <w:p w:rsidR="004716C4" w:rsidRPr="002B34E7" w:rsidRDefault="004716C4" w:rsidP="00690ED7">
            <w:r w:rsidRPr="002B34E7">
              <w:t>Minskade försvarsanslag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2008/09:450 av Catharina Bråkenhielm (s)</w:t>
            </w:r>
          </w:p>
          <w:p w:rsidR="004716C4" w:rsidRPr="002B34E7" w:rsidRDefault="004716C4" w:rsidP="00690ED7">
            <w:r w:rsidRPr="002B34E7">
              <w:t>Tillgången till medicin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</w:tbl>
    <w:p w:rsidR="004716C4" w:rsidRPr="002B34E7" w:rsidRDefault="004716C4" w:rsidP="004716C4">
      <w:pPr>
        <w:pStyle w:val="Blankrad"/>
      </w:pPr>
      <w:r w:rsidRPr="002B34E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HuvudrubrikFlisteNr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HuvudrubrikEnsam"/>
            </w:pPr>
            <w:r w:rsidRPr="002B34E7">
              <w:t>Anmälan om uppteckningar vid EU-nämndens sammanträden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HuvudrubrikKolumn3"/>
            </w:pPr>
          </w:p>
        </w:tc>
      </w:tr>
      <w:tr w:rsidR="00127741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741" w:rsidRPr="002B34E7" w:rsidRDefault="00127741" w:rsidP="00690ED7">
            <w:pPr>
              <w:pStyle w:val="FlistaNrText"/>
            </w:pPr>
          </w:p>
        </w:tc>
        <w:tc>
          <w:tcPr>
            <w:tcW w:w="6237" w:type="dxa"/>
          </w:tcPr>
          <w:p w:rsidR="00127741" w:rsidRPr="002B34E7" w:rsidRDefault="00127741" w:rsidP="00690ED7">
            <w:r w:rsidRPr="002B34E7">
              <w:t xml:space="preserve">2008/09:25 </w:t>
            </w:r>
            <w:r w:rsidR="00ED6EF1" w:rsidRPr="002B34E7">
              <w:t>F</w:t>
            </w:r>
            <w:r w:rsidRPr="002B34E7">
              <w:t>redagen den 13 mars</w:t>
            </w:r>
          </w:p>
        </w:tc>
        <w:tc>
          <w:tcPr>
            <w:tcW w:w="2481" w:type="dxa"/>
          </w:tcPr>
          <w:p w:rsidR="00127741" w:rsidRPr="002B34E7" w:rsidRDefault="00127741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2008/09:26</w:t>
            </w:r>
            <w:r w:rsidR="00ED6EF1" w:rsidRPr="002B34E7">
              <w:t xml:space="preserve"> O</w:t>
            </w:r>
            <w:r w:rsidRPr="002B34E7">
              <w:t>nsdagen den 18 mars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</w:tbl>
    <w:p w:rsidR="004716C4" w:rsidRPr="002B34E7" w:rsidRDefault="004716C4" w:rsidP="004716C4">
      <w:pPr>
        <w:pStyle w:val="Blankrad"/>
      </w:pPr>
      <w:r w:rsidRPr="002B34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HuvudrubrikFlisteNr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HuvudrubrikEnsam"/>
            </w:pPr>
            <w:bookmarkStart w:id="3" w:name="Start_EUdokument"/>
            <w:bookmarkEnd w:id="3"/>
            <w:r w:rsidRPr="002B34E7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HuvudrubrikKolumn3"/>
            </w:pPr>
            <w:r w:rsidRPr="002B34E7">
              <w:t>Ansvarigt utskott</w:t>
            </w: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2008/09:FPM101 Meddelande om EU-strategi för stöd till katastrofriskreducering i utvecklingsländerna</w:t>
            </w:r>
            <w:r w:rsidRPr="002B34E7">
              <w:rPr>
                <w:i/>
              </w:rPr>
              <w:t xml:space="preserve"> KOM(2009)84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  <w:r w:rsidRPr="002B34E7">
              <w:rPr>
                <w:spacing w:val="-4"/>
              </w:rPr>
              <w:t xml:space="preserve">UU </w:t>
            </w: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2008/09:FPM102 Nya momsregler för fakturering</w:t>
            </w:r>
            <w:r w:rsidRPr="002B34E7">
              <w:rPr>
                <w:i/>
              </w:rPr>
              <w:t xml:space="preserve"> KOM(2009)20, KOM(2009)21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  <w:r w:rsidRPr="002B34E7">
              <w:rPr>
                <w:spacing w:val="-4"/>
              </w:rPr>
              <w:t xml:space="preserve">SkU </w:t>
            </w: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2008/09:FPM103 Grönbok om riktlinjer för de Transeuropeiska transportnätverken (TEN-T)</w:t>
            </w:r>
            <w:r w:rsidRPr="002B34E7">
              <w:rPr>
                <w:i/>
              </w:rPr>
              <w:t xml:space="preserve"> KOM(2009)44 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  <w:r w:rsidRPr="002B34E7">
              <w:rPr>
                <w:spacing w:val="-4"/>
              </w:rPr>
              <w:t xml:space="preserve">TU </w:t>
            </w:r>
          </w:p>
        </w:tc>
      </w:tr>
    </w:tbl>
    <w:p w:rsidR="004716C4" w:rsidRPr="002B34E7" w:rsidRDefault="004716C4" w:rsidP="004716C4">
      <w:pPr>
        <w:pStyle w:val="Blankrad"/>
      </w:pPr>
      <w:r w:rsidRPr="002B34E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HuvudrubrikFlisteNr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Huvudrubrik"/>
            </w:pPr>
            <w:bookmarkStart w:id="4" w:name="TypRubrik"/>
            <w:bookmarkStart w:id="5" w:name="Start_Interpellationer"/>
            <w:bookmarkEnd w:id="4"/>
            <w:bookmarkEnd w:id="5"/>
            <w:r w:rsidRPr="002B34E7">
              <w:t>Svar på interpellationer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HuvudrubrikKolumn3"/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Besvaradav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Besvaradav"/>
            </w:pPr>
            <w:r w:rsidRPr="002B34E7">
              <w:t>Näringsminister Maud Olofsson (c)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Besvaradav"/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2008/09:367 av Sven-Erik Österberg (s)</w:t>
            </w:r>
          </w:p>
          <w:p w:rsidR="004716C4" w:rsidRPr="002B34E7" w:rsidRDefault="004716C4" w:rsidP="00690ED7">
            <w:r w:rsidRPr="002B34E7">
              <w:t>Investeringar för utveckling av framtidens svenska träindustri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Besvaradav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Besvaradav"/>
            </w:pPr>
            <w:r w:rsidRPr="002B34E7">
              <w:t>Statsrådet Mats Odell (kd)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Besvaradav"/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2008/09:432 av Peter Hultqvist (s)</w:t>
            </w:r>
          </w:p>
          <w:p w:rsidR="004716C4" w:rsidRPr="002B34E7" w:rsidRDefault="004716C4" w:rsidP="00690ED7">
            <w:r w:rsidRPr="002B34E7">
              <w:t>Regionalisering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Besvaradav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Besvaradav"/>
            </w:pPr>
            <w:r w:rsidRPr="002B34E7">
              <w:t>Statsrådet Åsa Torstensson (c)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Besvaradav"/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2008/09:433 av Monica Green (s)</w:t>
            </w:r>
          </w:p>
          <w:p w:rsidR="004716C4" w:rsidRPr="002B34E7" w:rsidRDefault="004716C4" w:rsidP="00690ED7">
            <w:r w:rsidRPr="002B34E7">
              <w:t>Sveriges ställning som IT-nation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</w:tbl>
    <w:p w:rsidR="004716C4" w:rsidRPr="002B34E7" w:rsidRDefault="004716C4" w:rsidP="004716C4">
      <w:pPr>
        <w:pStyle w:val="Blankrad"/>
      </w:pPr>
      <w:r w:rsidRPr="002B34E7">
        <w:t xml:space="preserve">     </w:t>
      </w:r>
    </w:p>
    <w:p w:rsidR="00632B32" w:rsidRPr="002B34E7" w:rsidRDefault="004716C4">
      <w:pPr>
        <w:pStyle w:val="Blankrad"/>
      </w:pPr>
      <w:r w:rsidRPr="002B34E7">
        <w:t xml:space="preserve">     </w:t>
      </w:r>
    </w:p>
    <w:p w:rsidR="004716C4" w:rsidRPr="002B34E7" w:rsidRDefault="00632B32">
      <w:pPr>
        <w:pStyle w:val="Blankrad"/>
      </w:pPr>
      <w:r w:rsidRPr="002B34E7">
        <w:br w:type="page"/>
      </w:r>
    </w:p>
    <w:p w:rsidR="004716C4" w:rsidRPr="002B34E7" w:rsidRDefault="004716C4" w:rsidP="004716C4">
      <w:pPr>
        <w:pStyle w:val="Blankrad"/>
      </w:pPr>
      <w:r w:rsidRPr="002B34E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16C4" w:rsidRPr="002B34E7" w:rsidTr="00690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16C4" w:rsidRPr="002B34E7" w:rsidRDefault="004716C4" w:rsidP="00690ED7">
            <w:pPr>
              <w:pStyle w:val="HuvudrubrikFlisteNr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HuvudrubrikEnsam"/>
            </w:pPr>
            <w:r w:rsidRPr="002B34E7">
              <w:t xml:space="preserve">Ärenden för avgörande </w:t>
            </w:r>
            <w:r w:rsidR="004642A6" w:rsidRPr="002B34E7">
              <w:br/>
            </w:r>
            <w:r w:rsidRPr="002B34E7">
              <w:t>onsdagen den 15 april kl. 16.00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HuvudrubrikKolumn3"/>
            </w:pPr>
            <w:r w:rsidRPr="002B34E7">
              <w:t>Reservationer</w:t>
            </w: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Underrubrik"/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Underrubrik"/>
            </w:pPr>
            <w:bookmarkStart w:id="7" w:name="TypUnderrubrik"/>
            <w:bookmarkEnd w:id="7"/>
            <w:r w:rsidRPr="002B34E7">
              <w:t>Tidigare slutdebatterade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pStyle w:val="Underrubrik"/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renderubrik"/>
            </w:pPr>
            <w:r w:rsidRPr="002B34E7">
              <w:t>Civilutskottets betänkande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2008/09:CU30 Plan- och byggfrågor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  <w:r w:rsidRPr="002B34E7">
              <w:rPr>
                <w:spacing w:val="-4"/>
              </w:rPr>
              <w:t>13 res. (s,v,mp)</w:t>
            </w: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renderubrik"/>
            </w:pPr>
            <w:r w:rsidRPr="002B34E7">
              <w:t>Trafikutskottets betänkande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2008/09:TU12 Sjöfartsfrågor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  <w:r w:rsidRPr="002B34E7">
              <w:rPr>
                <w:spacing w:val="-4"/>
              </w:rPr>
              <w:t>7 res. (s,v,mp)</w:t>
            </w: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renderubrik"/>
            </w:pPr>
            <w:r w:rsidRPr="002B34E7">
              <w:t>Utbildningsutskottets betänkande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2008/09:UbU15 Högskolan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  <w:r w:rsidRPr="002B34E7">
              <w:rPr>
                <w:spacing w:val="-4"/>
              </w:rPr>
              <w:t>42 res. (s,v,mp)</w:t>
            </w: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716C4" w:rsidRPr="002B34E7" w:rsidRDefault="004716C4" w:rsidP="00690ED7">
            <w:pPr>
              <w:pStyle w:val="renderubrik"/>
            </w:pPr>
            <w:r w:rsidRPr="002B34E7">
              <w:t>Miljö- och jordbruksutskottets betänkande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</w:p>
        </w:tc>
      </w:tr>
      <w:tr w:rsidR="004716C4" w:rsidRPr="002B34E7" w:rsidTr="00690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16C4" w:rsidRPr="002B34E7" w:rsidRDefault="004716C4" w:rsidP="00690ED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716C4" w:rsidRPr="002B34E7" w:rsidRDefault="004716C4" w:rsidP="00690ED7">
            <w:r w:rsidRPr="002B34E7">
              <w:t>2008/09:MJU18 Jordbrukspolitik m.m.</w:t>
            </w:r>
          </w:p>
        </w:tc>
        <w:tc>
          <w:tcPr>
            <w:tcW w:w="2481" w:type="dxa"/>
          </w:tcPr>
          <w:p w:rsidR="004716C4" w:rsidRPr="002B34E7" w:rsidRDefault="004716C4" w:rsidP="00690ED7">
            <w:pPr>
              <w:rPr>
                <w:spacing w:val="-4"/>
              </w:rPr>
            </w:pPr>
            <w:r w:rsidRPr="002B34E7">
              <w:rPr>
                <w:spacing w:val="-4"/>
              </w:rPr>
              <w:t>13 res. (s,v,mp)</w:t>
            </w:r>
          </w:p>
        </w:tc>
      </w:tr>
    </w:tbl>
    <w:p w:rsidR="004716C4" w:rsidRPr="002B34E7" w:rsidRDefault="004716C4" w:rsidP="004716C4">
      <w:pPr>
        <w:pStyle w:val="Blankrad"/>
      </w:pPr>
      <w:r w:rsidRPr="002B34E7">
        <w:t xml:space="preserve">     </w:t>
      </w:r>
    </w:p>
    <w:p w:rsidR="006E04A4" w:rsidRPr="002B34E7" w:rsidRDefault="006E04A4">
      <w:pPr>
        <w:pStyle w:val="Blankrad"/>
      </w:pPr>
      <w:r w:rsidRPr="002B34E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B34E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B34E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B34E7" w:rsidRDefault="006E04A4">
            <w:pPr>
              <w:pStyle w:val="StreckMitten"/>
            </w:pPr>
            <w:r w:rsidRPr="002B34E7">
              <w:tab/>
            </w:r>
            <w:r w:rsidRPr="002B34E7">
              <w:tab/>
            </w:r>
          </w:p>
        </w:tc>
      </w:tr>
    </w:tbl>
    <w:p w:rsidR="006E04A4" w:rsidRPr="002B34E7" w:rsidRDefault="006E04A4" w:rsidP="00CE4300">
      <w:pPr>
        <w:pStyle w:val="Blankrad"/>
      </w:pPr>
    </w:p>
    <w:sectPr w:rsidR="006E04A4" w:rsidRPr="002B34E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630" w:rsidRPr="002B34E7" w:rsidRDefault="007F5630">
      <w:r w:rsidRPr="002B34E7">
        <w:separator/>
      </w:r>
    </w:p>
  </w:endnote>
  <w:endnote w:type="continuationSeparator" w:id="0">
    <w:p w:rsidR="007F5630" w:rsidRPr="002B34E7" w:rsidRDefault="007F5630">
      <w:r w:rsidRPr="002B34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630" w:rsidRPr="002B34E7" w:rsidRDefault="007F5630">
    <w:pPr>
      <w:pStyle w:val="Sidhuvud"/>
      <w:jc w:val="center"/>
    </w:pPr>
    <w:r w:rsidRPr="002B34E7">
      <w:fldChar w:fldCharType="begin" w:fldLock="1"/>
    </w:r>
    <w:r w:rsidRPr="002B34E7">
      <w:instrText xml:space="preserve"> PAGE </w:instrText>
    </w:r>
    <w:r w:rsidRPr="002B34E7">
      <w:fldChar w:fldCharType="separate"/>
    </w:r>
    <w:r w:rsidR="00840751" w:rsidRPr="002B34E7">
      <w:t>3</w:t>
    </w:r>
    <w:r w:rsidRPr="002B34E7">
      <w:fldChar w:fldCharType="end"/>
    </w:r>
    <w:r w:rsidRPr="002B34E7">
      <w:t xml:space="preserve"> (</w:t>
    </w:r>
    <w:r w:rsidRPr="002B34E7">
      <w:fldChar w:fldCharType="begin" w:fldLock="1"/>
    </w:r>
    <w:r w:rsidRPr="002B34E7">
      <w:instrText xml:space="preserve"> NUMPAGES </w:instrText>
    </w:r>
    <w:r w:rsidRPr="002B34E7">
      <w:fldChar w:fldCharType="separate"/>
    </w:r>
    <w:r w:rsidR="00840751" w:rsidRPr="002B34E7">
      <w:t>3</w:t>
    </w:r>
    <w:r w:rsidRPr="002B34E7">
      <w:fldChar w:fldCharType="end"/>
    </w:r>
    <w:r w:rsidRPr="002B34E7">
      <w:t>)</w:t>
    </w:r>
  </w:p>
  <w:p w:rsidR="007F5630" w:rsidRPr="002B34E7" w:rsidRDefault="007F56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630" w:rsidRPr="002B34E7" w:rsidRDefault="007F5630">
    <w:pPr>
      <w:pStyle w:val="Sidhuvud"/>
      <w:jc w:val="center"/>
    </w:pPr>
    <w:r w:rsidRPr="002B34E7">
      <w:fldChar w:fldCharType="begin" w:fldLock="1"/>
    </w:r>
    <w:r w:rsidRPr="002B34E7">
      <w:instrText xml:space="preserve"> PAGE </w:instrText>
    </w:r>
    <w:r w:rsidRPr="002B34E7">
      <w:fldChar w:fldCharType="separate"/>
    </w:r>
    <w:r w:rsidR="00690ED7" w:rsidRPr="002B34E7">
      <w:t>1</w:t>
    </w:r>
    <w:r w:rsidRPr="002B34E7">
      <w:fldChar w:fldCharType="end"/>
    </w:r>
    <w:r w:rsidRPr="002B34E7">
      <w:t xml:space="preserve"> (</w:t>
    </w:r>
    <w:r w:rsidRPr="002B34E7">
      <w:fldChar w:fldCharType="begin" w:fldLock="1"/>
    </w:r>
    <w:r w:rsidRPr="002B34E7">
      <w:instrText xml:space="preserve"> NUMPAGES </w:instrText>
    </w:r>
    <w:r w:rsidRPr="002B34E7">
      <w:fldChar w:fldCharType="separate"/>
    </w:r>
    <w:r w:rsidR="00840751" w:rsidRPr="002B34E7">
      <w:t>3</w:t>
    </w:r>
    <w:r w:rsidRPr="002B34E7">
      <w:fldChar w:fldCharType="end"/>
    </w:r>
    <w:r w:rsidRPr="002B34E7">
      <w:t>)</w:t>
    </w:r>
  </w:p>
  <w:p w:rsidR="007F5630" w:rsidRPr="002B34E7" w:rsidRDefault="007F56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630" w:rsidRPr="002B34E7" w:rsidRDefault="007F5630">
      <w:r w:rsidRPr="002B34E7">
        <w:separator/>
      </w:r>
    </w:p>
  </w:footnote>
  <w:footnote w:type="continuationSeparator" w:id="0">
    <w:p w:rsidR="007F5630" w:rsidRPr="002B34E7" w:rsidRDefault="007F5630">
      <w:r w:rsidRPr="002B34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630" w:rsidRPr="002B34E7" w:rsidRDefault="007F5630">
    <w:pPr>
      <w:pStyle w:val="Sidhuvud"/>
      <w:tabs>
        <w:tab w:val="clear" w:pos="4536"/>
      </w:tabs>
    </w:pPr>
    <w:r w:rsidRPr="002B34E7">
      <w:fldChar w:fldCharType="begin" w:fldLock="1"/>
    </w:r>
    <w:r w:rsidRPr="002B34E7">
      <w:instrText xml:space="preserve"> DOCPROPERTY "DocumentDate" </w:instrText>
    </w:r>
    <w:r w:rsidRPr="002B34E7">
      <w:fldChar w:fldCharType="separate"/>
    </w:r>
    <w:r w:rsidR="00840751" w:rsidRPr="002B34E7">
      <w:t>Onsdagen den 8 april 2009</w:t>
    </w:r>
    <w:r w:rsidRPr="002B34E7">
      <w:fldChar w:fldCharType="end"/>
    </w:r>
    <w:r w:rsidRPr="002B34E7">
      <w:tab/>
    </w:r>
  </w:p>
  <w:p w:rsidR="007F5630" w:rsidRPr="002B34E7" w:rsidRDefault="007F563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B34E7">
      <w:rPr>
        <w:sz w:val="12"/>
      </w:rPr>
      <w:tab/>
    </w:r>
  </w:p>
  <w:p w:rsidR="007F5630" w:rsidRPr="002B34E7" w:rsidRDefault="007F5630"/>
  <w:p w:rsidR="007F5630" w:rsidRPr="002B34E7" w:rsidRDefault="007F56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630" w:rsidRPr="002B34E7" w:rsidRDefault="002B34E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B34E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630" w:rsidRPr="002B34E7" w:rsidRDefault="007F5630">
    <w:pPr>
      <w:pStyle w:val="Dokumentrubrik"/>
      <w:spacing w:after="360"/>
    </w:pPr>
    <w:r w:rsidRPr="002B34E7">
      <w:t>Föredragningslista</w:t>
    </w:r>
  </w:p>
  <w:p w:rsidR="007F5630" w:rsidRPr="002B34E7" w:rsidRDefault="007F56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EE57790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85CA158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CCC6CB7"/>
    <w:multiLevelType w:val="multilevel"/>
    <w:tmpl w:val="385CA15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493340">
    <w:abstractNumId w:val="6"/>
  </w:num>
  <w:num w:numId="2" w16cid:durableId="1215311205">
    <w:abstractNumId w:val="3"/>
  </w:num>
  <w:num w:numId="3" w16cid:durableId="944772010">
    <w:abstractNumId w:val="5"/>
  </w:num>
  <w:num w:numId="4" w16cid:durableId="209416797">
    <w:abstractNumId w:val="2"/>
  </w:num>
  <w:num w:numId="5" w16cid:durableId="1017150864">
    <w:abstractNumId w:val="0"/>
  </w:num>
  <w:num w:numId="6" w16cid:durableId="1129084711">
    <w:abstractNumId w:val="4"/>
  </w:num>
  <w:num w:numId="7" w16cid:durableId="1622954930">
    <w:abstractNumId w:val="4"/>
  </w:num>
  <w:num w:numId="8" w16cid:durableId="464079738">
    <w:abstractNumId w:val="4"/>
  </w:num>
  <w:num w:numId="9" w16cid:durableId="1416053181">
    <w:abstractNumId w:val="1"/>
  </w:num>
  <w:num w:numId="10" w16cid:durableId="908921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3830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5B87"/>
    <w:rsid w:val="000466D5"/>
    <w:rsid w:val="0004699B"/>
    <w:rsid w:val="000473E3"/>
    <w:rsid w:val="00052BC7"/>
    <w:rsid w:val="000531DC"/>
    <w:rsid w:val="000541FC"/>
    <w:rsid w:val="0005550A"/>
    <w:rsid w:val="00056CC9"/>
    <w:rsid w:val="00057E1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3CFB"/>
    <w:rsid w:val="0009271C"/>
    <w:rsid w:val="00092904"/>
    <w:rsid w:val="00096F15"/>
    <w:rsid w:val="000A48E1"/>
    <w:rsid w:val="000A51FF"/>
    <w:rsid w:val="000C6C04"/>
    <w:rsid w:val="000D5027"/>
    <w:rsid w:val="000E1C84"/>
    <w:rsid w:val="000E30A0"/>
    <w:rsid w:val="000E48DD"/>
    <w:rsid w:val="00102B56"/>
    <w:rsid w:val="00103C04"/>
    <w:rsid w:val="0012112E"/>
    <w:rsid w:val="00127741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6E76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1F6F1A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BF1"/>
    <w:rsid w:val="00270162"/>
    <w:rsid w:val="002760B5"/>
    <w:rsid w:val="002766C2"/>
    <w:rsid w:val="002826A6"/>
    <w:rsid w:val="002874D6"/>
    <w:rsid w:val="0029386E"/>
    <w:rsid w:val="002A09ED"/>
    <w:rsid w:val="002A4B52"/>
    <w:rsid w:val="002A6592"/>
    <w:rsid w:val="002B3051"/>
    <w:rsid w:val="002B34E7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AE7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31A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0217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2A6"/>
    <w:rsid w:val="00464CE0"/>
    <w:rsid w:val="00465360"/>
    <w:rsid w:val="0046556D"/>
    <w:rsid w:val="0046765A"/>
    <w:rsid w:val="004716C4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D750D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04E14"/>
    <w:rsid w:val="00510E80"/>
    <w:rsid w:val="00533A3C"/>
    <w:rsid w:val="00537A01"/>
    <w:rsid w:val="00543489"/>
    <w:rsid w:val="005460B2"/>
    <w:rsid w:val="005510B5"/>
    <w:rsid w:val="00560161"/>
    <w:rsid w:val="005724E4"/>
    <w:rsid w:val="00577948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E743B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2B32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0ED7"/>
    <w:rsid w:val="00691645"/>
    <w:rsid w:val="00691B56"/>
    <w:rsid w:val="00692F2A"/>
    <w:rsid w:val="00693162"/>
    <w:rsid w:val="00693E34"/>
    <w:rsid w:val="00695350"/>
    <w:rsid w:val="0069711A"/>
    <w:rsid w:val="006B1634"/>
    <w:rsid w:val="006C05D9"/>
    <w:rsid w:val="006C4107"/>
    <w:rsid w:val="006D0C2B"/>
    <w:rsid w:val="006D196C"/>
    <w:rsid w:val="006E04A4"/>
    <w:rsid w:val="006E3810"/>
    <w:rsid w:val="006E5764"/>
    <w:rsid w:val="006E7CEF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466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B5F92"/>
    <w:rsid w:val="007C00AC"/>
    <w:rsid w:val="007C0AB9"/>
    <w:rsid w:val="007D165E"/>
    <w:rsid w:val="007D4C4A"/>
    <w:rsid w:val="007D7A4C"/>
    <w:rsid w:val="007D7F1E"/>
    <w:rsid w:val="007E4194"/>
    <w:rsid w:val="007E76A6"/>
    <w:rsid w:val="007F32E4"/>
    <w:rsid w:val="007F3C22"/>
    <w:rsid w:val="007F5630"/>
    <w:rsid w:val="007F5CBC"/>
    <w:rsid w:val="00800178"/>
    <w:rsid w:val="00805253"/>
    <w:rsid w:val="00807049"/>
    <w:rsid w:val="00814CAC"/>
    <w:rsid w:val="00821A25"/>
    <w:rsid w:val="00824853"/>
    <w:rsid w:val="00835D03"/>
    <w:rsid w:val="00840751"/>
    <w:rsid w:val="0084285B"/>
    <w:rsid w:val="0084643C"/>
    <w:rsid w:val="00854C30"/>
    <w:rsid w:val="008600DA"/>
    <w:rsid w:val="008614A3"/>
    <w:rsid w:val="0086222B"/>
    <w:rsid w:val="00873E43"/>
    <w:rsid w:val="00887B6F"/>
    <w:rsid w:val="008909BB"/>
    <w:rsid w:val="00891A92"/>
    <w:rsid w:val="008A4639"/>
    <w:rsid w:val="008A69A8"/>
    <w:rsid w:val="008C2406"/>
    <w:rsid w:val="008C2C60"/>
    <w:rsid w:val="008C51A3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93830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45DD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93C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5828"/>
    <w:rsid w:val="00D1688C"/>
    <w:rsid w:val="00D168AD"/>
    <w:rsid w:val="00D176C3"/>
    <w:rsid w:val="00D20A5D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9505F"/>
    <w:rsid w:val="00DB05D5"/>
    <w:rsid w:val="00DB3C3E"/>
    <w:rsid w:val="00DB414F"/>
    <w:rsid w:val="00DC1161"/>
    <w:rsid w:val="00DC27DB"/>
    <w:rsid w:val="00DC6608"/>
    <w:rsid w:val="00DC7739"/>
    <w:rsid w:val="00DC7B4D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A772A"/>
    <w:rsid w:val="00EB446D"/>
    <w:rsid w:val="00EB7767"/>
    <w:rsid w:val="00EC278F"/>
    <w:rsid w:val="00EC3E94"/>
    <w:rsid w:val="00EC40C9"/>
    <w:rsid w:val="00ED095E"/>
    <w:rsid w:val="00ED6EF1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278D"/>
    <w:rsid w:val="00F849DC"/>
    <w:rsid w:val="00F85B97"/>
    <w:rsid w:val="00F9134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2332"/>
    <w:rsid w:val="00FC3DD5"/>
    <w:rsid w:val="00FD009B"/>
    <w:rsid w:val="00FD0F4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53B1FC-DDBD-4BD3-8B67-DC10062F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04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350</Words>
  <Characters>2319</Characters>
  <Application>Microsoft Office Word</Application>
  <DocSecurity>4</DocSecurity>
  <Lines>210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2008/09:98</vt:lpstr>
      <vt:lpstr>Onsdagen den 8 april 2009</vt:lpstr>
    </vt:vector>
  </TitlesOfParts>
  <Company>Riksdagen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2009-04-07T14:00:00Z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8 april 2009</vt:lpwstr>
  </property>
  <property fmtid="{D5CDD505-2E9C-101B-9397-08002B2CF9AE}" pid="3" name="DocumentNumber">
    <vt:lpwstr>98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2009-04-08</vt:lpwstr>
  </property>
</Properties>
</file>