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D6572" w:rsidRDefault="002A4956" w14:paraId="5F6A6AB3" w14:textId="77777777">
      <w:pPr>
        <w:pStyle w:val="Rubrik1"/>
        <w:spacing w:after="300"/>
      </w:pPr>
      <w:sdt>
        <w:sdtPr>
          <w:alias w:val="CC_Boilerplate_4"/>
          <w:tag w:val="CC_Boilerplate_4"/>
          <w:id w:val="-1644581176"/>
          <w:lock w:val="sdtLocked"/>
          <w:placeholder>
            <w:docPart w:val="1735021C341C43968521AB5DC479A87D"/>
          </w:placeholder>
          <w:text/>
        </w:sdtPr>
        <w:sdtEndPr/>
        <w:sdtContent>
          <w:r w:rsidRPr="009B062B" w:rsidR="00AF30DD">
            <w:t>Förslag till riksdagsbeslut</w:t>
          </w:r>
        </w:sdtContent>
      </w:sdt>
      <w:bookmarkEnd w:id="0"/>
      <w:bookmarkEnd w:id="1"/>
    </w:p>
    <w:sdt>
      <w:sdtPr>
        <w:alias w:val="Yrkande 1"/>
        <w:tag w:val="2c5b14d7-c326-45dd-b410-f02ad57312e6"/>
        <w:id w:val="1053892668"/>
        <w:lock w:val="sdtLocked"/>
      </w:sdtPr>
      <w:sdtEndPr/>
      <w:sdtContent>
        <w:p w:rsidR="00F93D48" w:rsidRDefault="002C6FF3" w14:paraId="3F09403E" w14:textId="77777777">
          <w:pPr>
            <w:pStyle w:val="Frslagstext"/>
            <w:numPr>
              <w:ilvl w:val="0"/>
              <w:numId w:val="0"/>
            </w:numPr>
          </w:pPr>
          <w:r>
            <w:t>Riksdagen ställer sig bakom det som anförs i motionen om att regeringen bör överväga att införa ett maxtak om 300 elever som en skolkurator får ansvara för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138DB5E2474C4B81B2EEB648ADCDBC"/>
        </w:placeholder>
        <w:text/>
      </w:sdtPr>
      <w:sdtEndPr/>
      <w:sdtContent>
        <w:p w:rsidRPr="009B062B" w:rsidR="006D79C9" w:rsidP="00333E95" w:rsidRDefault="006D79C9" w14:paraId="6F9DCD69" w14:textId="77777777">
          <w:pPr>
            <w:pStyle w:val="Rubrik1"/>
          </w:pPr>
          <w:r>
            <w:t>Motivering</w:t>
          </w:r>
        </w:p>
      </w:sdtContent>
    </w:sdt>
    <w:bookmarkEnd w:displacedByCustomXml="prev" w:id="3"/>
    <w:bookmarkEnd w:displacedByCustomXml="prev" w:id="4"/>
    <w:p w:rsidRPr="007F2905" w:rsidR="007F2905" w:rsidP="007F2905" w:rsidRDefault="007F2905" w14:paraId="37AD998D" w14:textId="77777777">
      <w:pPr>
        <w:spacing w:before="80" w:line="300" w:lineRule="atLeast"/>
        <w:ind w:firstLine="0"/>
      </w:pPr>
      <w:r w:rsidRPr="007F2905">
        <w:t>Skolans huvuduppgift är att erbjuda en bra utbildning samtidigt som den ser till att elever mår bra och har en trygg miljö. För att uppnå detta behöver skolorna tillgång till professionella yrkeskategorier som skolkuratorer, som spelar en avgörande roll i att stödja elevernas psykiska och sociala välbefinnande.</w:t>
      </w:r>
    </w:p>
    <w:p w:rsidRPr="007F2905" w:rsidR="007F2905" w:rsidP="007F2905" w:rsidRDefault="007F2905" w14:paraId="19E87CF5" w14:textId="777072F8">
      <w:pPr>
        <w:spacing w:line="300" w:lineRule="atLeast"/>
      </w:pPr>
      <w:r w:rsidRPr="007F2905">
        <w:t xml:space="preserve">På senare tid har rapporter visat att psykisk ohälsa bland barn och unga i Sverige ökar. Denna oroande trend gör skolkuratorernas roll ännu viktigare, särskilt när det gäller förebyggande insatser. Dessa insatser kan minska riskerna för långvarig psykisk ohälsa och därmed bidra till en bättre framtid för våra unga. Även Akademikerförbundet SSR, som representerar professionella inom socialt arbete, rekommenderar ett </w:t>
      </w:r>
      <w:proofErr w:type="spellStart"/>
      <w:r w:rsidRPr="007F2905">
        <w:t>maxtak</w:t>
      </w:r>
      <w:proofErr w:type="spellEnd"/>
      <w:r w:rsidRPr="007F2905">
        <w:t xml:space="preserve"> på 300 elever per skolkurator. Ett sådant tak skulle se till att kuratorerna kan fokusera ordentligt på varje enskild elevs behov samt lägga tid på förebyggande arbete, vilket är avgörande för att minska och hantera psykisk ohälsa bland elever.</w:t>
      </w:r>
    </w:p>
    <w:p w:rsidR="00BB6339" w:rsidP="002A4956" w:rsidRDefault="007F2905" w14:paraId="4AC07666" w14:textId="2D6D2656">
      <w:pPr>
        <w:spacing w:line="300" w:lineRule="atLeast"/>
      </w:pPr>
      <w:r w:rsidRPr="007F2905">
        <w:t>Med anledning av detta föreslår jag att riksdagen beslutar att en skolkurator inte bör ha ansvar för fler än 300 elever, att vikten av förebyggande insatser understryks, och att regeringen vidtar nödvändiga åtgärder för att stödja detta viktiga arbete.</w:t>
      </w:r>
    </w:p>
    <w:sdt>
      <w:sdtPr>
        <w:alias w:val="CC_Underskrifter"/>
        <w:tag w:val="CC_Underskrifter"/>
        <w:id w:val="583496634"/>
        <w:lock w:val="sdtContentLocked"/>
        <w:placeholder>
          <w:docPart w:val="828481CC36314EA4A47AE6BA097AE0E5"/>
        </w:placeholder>
      </w:sdtPr>
      <w:sdtEndPr/>
      <w:sdtContent>
        <w:p w:rsidR="009D6572" w:rsidP="009D6572" w:rsidRDefault="009D6572" w14:paraId="169F9D59" w14:textId="77777777"/>
        <w:p w:rsidRPr="008E0FE2" w:rsidR="004801AC" w:rsidP="009D6572" w:rsidRDefault="002A4956" w14:paraId="71EAD72A" w14:textId="4E04A92A"/>
      </w:sdtContent>
    </w:sdt>
    <w:tbl>
      <w:tblPr>
        <w:tblW w:w="5000" w:type="pct"/>
        <w:tblLook w:val="04A0" w:firstRow="1" w:lastRow="0" w:firstColumn="1" w:lastColumn="0" w:noHBand="0" w:noVBand="1"/>
        <w:tblCaption w:val="underskrifter"/>
      </w:tblPr>
      <w:tblGrid>
        <w:gridCol w:w="4252"/>
        <w:gridCol w:w="4252"/>
      </w:tblGrid>
      <w:tr w:rsidR="00F93D48" w14:paraId="115A807F" w14:textId="77777777">
        <w:trPr>
          <w:cantSplit/>
        </w:trPr>
        <w:tc>
          <w:tcPr>
            <w:tcW w:w="50" w:type="pct"/>
            <w:vAlign w:val="bottom"/>
          </w:tcPr>
          <w:p w:rsidR="00F93D48" w:rsidRDefault="002C6FF3" w14:paraId="6E55B2C9" w14:textId="77777777">
            <w:pPr>
              <w:pStyle w:val="Underskrifter"/>
              <w:spacing w:after="0"/>
            </w:pPr>
            <w:r>
              <w:lastRenderedPageBreak/>
              <w:t>Johnny Svedin (SD)</w:t>
            </w:r>
          </w:p>
        </w:tc>
        <w:tc>
          <w:tcPr>
            <w:tcW w:w="50" w:type="pct"/>
            <w:vAlign w:val="bottom"/>
          </w:tcPr>
          <w:p w:rsidR="00F93D48" w:rsidRDefault="00F93D48" w14:paraId="68B8B73D" w14:textId="77777777">
            <w:pPr>
              <w:pStyle w:val="Underskrifter"/>
              <w:spacing w:after="0"/>
            </w:pPr>
          </w:p>
        </w:tc>
      </w:tr>
    </w:tbl>
    <w:p w:rsidR="00B20D87" w:rsidRDefault="00B20D87" w14:paraId="646B171C" w14:textId="77777777"/>
    <w:sectPr w:rsidR="00B20D8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DE44" w14:textId="77777777" w:rsidR="00C34B45" w:rsidRDefault="00C34B45" w:rsidP="000C1CAD">
      <w:pPr>
        <w:spacing w:line="240" w:lineRule="auto"/>
      </w:pPr>
      <w:r>
        <w:separator/>
      </w:r>
    </w:p>
  </w:endnote>
  <w:endnote w:type="continuationSeparator" w:id="0">
    <w:p w14:paraId="335055DB" w14:textId="77777777" w:rsidR="00C34B45" w:rsidRDefault="00C34B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0D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B2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0730" w14:textId="28604A35" w:rsidR="00262EA3" w:rsidRPr="009D6572" w:rsidRDefault="00262EA3" w:rsidP="009D65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F83E" w14:textId="77777777" w:rsidR="00C34B45" w:rsidRDefault="00C34B45" w:rsidP="000C1CAD">
      <w:pPr>
        <w:spacing w:line="240" w:lineRule="auto"/>
      </w:pPr>
      <w:r>
        <w:separator/>
      </w:r>
    </w:p>
  </w:footnote>
  <w:footnote w:type="continuationSeparator" w:id="0">
    <w:p w14:paraId="10A2ECB3" w14:textId="77777777" w:rsidR="00C34B45" w:rsidRDefault="00C34B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64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9E6EA0" wp14:editId="1106AF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3C6F11" w14:textId="5AF47CFD" w:rsidR="00262EA3" w:rsidRDefault="002A4956" w:rsidP="008103B5">
                          <w:pPr>
                            <w:jc w:val="right"/>
                          </w:pPr>
                          <w:sdt>
                            <w:sdtPr>
                              <w:alias w:val="CC_Noformat_Partikod"/>
                              <w:tag w:val="CC_Noformat_Partikod"/>
                              <w:id w:val="-53464382"/>
                              <w:text/>
                            </w:sdtPr>
                            <w:sdtEndPr/>
                            <w:sdtContent>
                              <w:r w:rsidR="00C34B4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E6E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3C6F11" w14:textId="5AF47CFD" w:rsidR="00262EA3" w:rsidRDefault="002A4956" w:rsidP="008103B5">
                    <w:pPr>
                      <w:jc w:val="right"/>
                    </w:pPr>
                    <w:sdt>
                      <w:sdtPr>
                        <w:alias w:val="CC_Noformat_Partikod"/>
                        <w:tag w:val="CC_Noformat_Partikod"/>
                        <w:id w:val="-53464382"/>
                        <w:text/>
                      </w:sdtPr>
                      <w:sdtEndPr/>
                      <w:sdtContent>
                        <w:r w:rsidR="00C34B4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EFA9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2758" w14:textId="77777777" w:rsidR="00262EA3" w:rsidRDefault="00262EA3" w:rsidP="008563AC">
    <w:pPr>
      <w:jc w:val="right"/>
    </w:pPr>
  </w:p>
  <w:p w14:paraId="495652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5DC8" w14:textId="77777777" w:rsidR="00262EA3" w:rsidRDefault="002A49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996747" wp14:editId="401BF2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1D8DDB" w14:textId="7297EFB9" w:rsidR="00262EA3" w:rsidRDefault="002A4956" w:rsidP="00A314CF">
    <w:pPr>
      <w:pStyle w:val="FSHNormal"/>
      <w:spacing w:before="40"/>
    </w:pPr>
    <w:sdt>
      <w:sdtPr>
        <w:alias w:val="CC_Noformat_Motionstyp"/>
        <w:tag w:val="CC_Noformat_Motionstyp"/>
        <w:id w:val="1162973129"/>
        <w:lock w:val="sdtContentLocked"/>
        <w15:appearance w15:val="hidden"/>
        <w:text/>
      </w:sdtPr>
      <w:sdtEndPr/>
      <w:sdtContent>
        <w:r w:rsidR="009D6572">
          <w:t>Enskild motion</w:t>
        </w:r>
      </w:sdtContent>
    </w:sdt>
    <w:r w:rsidR="00821B36">
      <w:t xml:space="preserve"> </w:t>
    </w:r>
    <w:sdt>
      <w:sdtPr>
        <w:alias w:val="CC_Noformat_Partikod"/>
        <w:tag w:val="CC_Noformat_Partikod"/>
        <w:id w:val="1471015553"/>
        <w:text/>
      </w:sdtPr>
      <w:sdtEndPr/>
      <w:sdtContent>
        <w:r w:rsidR="00C34B45">
          <w:t>SD</w:t>
        </w:r>
      </w:sdtContent>
    </w:sdt>
    <w:sdt>
      <w:sdtPr>
        <w:alias w:val="CC_Noformat_Partinummer"/>
        <w:tag w:val="CC_Noformat_Partinummer"/>
        <w:id w:val="-2014525982"/>
        <w:showingPlcHdr/>
        <w:text/>
      </w:sdtPr>
      <w:sdtEndPr/>
      <w:sdtContent>
        <w:r w:rsidR="00821B36">
          <w:t xml:space="preserve"> </w:t>
        </w:r>
      </w:sdtContent>
    </w:sdt>
  </w:p>
  <w:p w14:paraId="7ED80058" w14:textId="77777777" w:rsidR="00262EA3" w:rsidRPr="008227B3" w:rsidRDefault="002A49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921E7D" w14:textId="13ED69BC" w:rsidR="00262EA3" w:rsidRPr="008227B3" w:rsidRDefault="002A49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657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6572">
          <w:t>:68</w:t>
        </w:r>
      </w:sdtContent>
    </w:sdt>
  </w:p>
  <w:p w14:paraId="63A87840" w14:textId="04943671" w:rsidR="00262EA3" w:rsidRDefault="002A4956" w:rsidP="00E03A3D">
    <w:pPr>
      <w:pStyle w:val="Motionr"/>
    </w:pPr>
    <w:sdt>
      <w:sdtPr>
        <w:alias w:val="CC_Noformat_Avtext"/>
        <w:tag w:val="CC_Noformat_Avtext"/>
        <w:id w:val="-2020768203"/>
        <w:lock w:val="sdtContentLocked"/>
        <w15:appearance w15:val="hidden"/>
        <w:text/>
      </w:sdtPr>
      <w:sdtEndPr/>
      <w:sdtContent>
        <w:r w:rsidR="009D6572">
          <w:t>av Johnny Svedin (SD)</w:t>
        </w:r>
      </w:sdtContent>
    </w:sdt>
  </w:p>
  <w:sdt>
    <w:sdtPr>
      <w:alias w:val="CC_Noformat_Rubtext"/>
      <w:tag w:val="CC_Noformat_Rubtext"/>
      <w:id w:val="-218060500"/>
      <w:lock w:val="sdtLocked"/>
      <w:text/>
    </w:sdtPr>
    <w:sdtEndPr/>
    <w:sdtContent>
      <w:p w14:paraId="511A1D18" w14:textId="1E549E73" w:rsidR="00262EA3" w:rsidRDefault="005D05A9" w:rsidP="00283E0F">
        <w:pPr>
          <w:pStyle w:val="FSHRub2"/>
        </w:pPr>
        <w:r>
          <w:t>Maxtak för hur många elever en kurator i skolan bör ansvara för</w:t>
        </w:r>
      </w:p>
    </w:sdtContent>
  </w:sdt>
  <w:sdt>
    <w:sdtPr>
      <w:alias w:val="CC_Boilerplate_3"/>
      <w:tag w:val="CC_Boilerplate_3"/>
      <w:id w:val="1606463544"/>
      <w:lock w:val="sdtContentLocked"/>
      <w15:appearance w15:val="hidden"/>
      <w:text w:multiLine="1"/>
    </w:sdtPr>
    <w:sdtEndPr/>
    <w:sdtContent>
      <w:p w14:paraId="71DB06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34B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41"/>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56"/>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FF3"/>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ADD"/>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5A9"/>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05"/>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572"/>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D87"/>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B45"/>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D48"/>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29381"/>
  <w15:chartTrackingRefBased/>
  <w15:docId w15:val="{C503ADE3-7E86-4BAE-8D4E-D7571B89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5021C341C43968521AB5DC479A87D"/>
        <w:category>
          <w:name w:val="Allmänt"/>
          <w:gallery w:val="placeholder"/>
        </w:category>
        <w:types>
          <w:type w:val="bbPlcHdr"/>
        </w:types>
        <w:behaviors>
          <w:behavior w:val="content"/>
        </w:behaviors>
        <w:guid w:val="{8A74F2CC-3A19-45F5-A56C-7F8328F3EAD4}"/>
      </w:docPartPr>
      <w:docPartBody>
        <w:p w:rsidR="0027106B" w:rsidRDefault="0027106B">
          <w:pPr>
            <w:pStyle w:val="1735021C341C43968521AB5DC479A87D"/>
          </w:pPr>
          <w:r w:rsidRPr="005A0A93">
            <w:rPr>
              <w:rStyle w:val="Platshllartext"/>
            </w:rPr>
            <w:t>Förslag till riksdagsbeslut</w:t>
          </w:r>
        </w:p>
      </w:docPartBody>
    </w:docPart>
    <w:docPart>
      <w:docPartPr>
        <w:name w:val="76138DB5E2474C4B81B2EEB648ADCDBC"/>
        <w:category>
          <w:name w:val="Allmänt"/>
          <w:gallery w:val="placeholder"/>
        </w:category>
        <w:types>
          <w:type w:val="bbPlcHdr"/>
        </w:types>
        <w:behaviors>
          <w:behavior w:val="content"/>
        </w:behaviors>
        <w:guid w:val="{A0AA6FE6-0D74-408C-A4AF-61431875C00E}"/>
      </w:docPartPr>
      <w:docPartBody>
        <w:p w:rsidR="0027106B" w:rsidRDefault="0027106B">
          <w:pPr>
            <w:pStyle w:val="76138DB5E2474C4B81B2EEB648ADCDBC"/>
          </w:pPr>
          <w:r w:rsidRPr="005A0A93">
            <w:rPr>
              <w:rStyle w:val="Platshllartext"/>
            </w:rPr>
            <w:t>Motivering</w:t>
          </w:r>
        </w:p>
      </w:docPartBody>
    </w:docPart>
    <w:docPart>
      <w:docPartPr>
        <w:name w:val="828481CC36314EA4A47AE6BA097AE0E5"/>
        <w:category>
          <w:name w:val="Allmänt"/>
          <w:gallery w:val="placeholder"/>
        </w:category>
        <w:types>
          <w:type w:val="bbPlcHdr"/>
        </w:types>
        <w:behaviors>
          <w:behavior w:val="content"/>
        </w:behaviors>
        <w:guid w:val="{6109E674-2814-4BD3-B8EF-27C73C8B979D}"/>
      </w:docPartPr>
      <w:docPartBody>
        <w:p w:rsidR="005C00B5" w:rsidRDefault="005C00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6B"/>
    <w:rsid w:val="0027106B"/>
    <w:rsid w:val="005C00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35021C341C43968521AB5DC479A87D">
    <w:name w:val="1735021C341C43968521AB5DC479A87D"/>
  </w:style>
  <w:style w:type="paragraph" w:customStyle="1" w:styleId="76138DB5E2474C4B81B2EEB648ADCDBC">
    <w:name w:val="76138DB5E2474C4B81B2EEB648ADC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9FF1D8-04E3-43B2-B22C-96AF24D1174F}"/>
</file>

<file path=customXml/itemProps2.xml><?xml version="1.0" encoding="utf-8"?>
<ds:datastoreItem xmlns:ds="http://schemas.openxmlformats.org/officeDocument/2006/customXml" ds:itemID="{037F291A-9624-436D-AFF0-161DA20D8847}"/>
</file>

<file path=customXml/itemProps3.xml><?xml version="1.0" encoding="utf-8"?>
<ds:datastoreItem xmlns:ds="http://schemas.openxmlformats.org/officeDocument/2006/customXml" ds:itemID="{29DD5A2D-73BC-4D66-B852-8BF5B435F627}"/>
</file>

<file path=docProps/app.xml><?xml version="1.0" encoding="utf-8"?>
<Properties xmlns="http://schemas.openxmlformats.org/officeDocument/2006/extended-properties" xmlns:vt="http://schemas.openxmlformats.org/officeDocument/2006/docPropsVTypes">
  <Template>Normal</Template>
  <TotalTime>7</TotalTime>
  <Pages>2</Pages>
  <Words>227</Words>
  <Characters>1276</Characters>
  <Application>Microsoft Office Word</Application>
  <DocSecurity>0</DocSecurity>
  <Lines>55</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