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Pr="00FC43F6" w:rsidR="00FC43F6" w:rsidP="004E0BCE" w:rsidRDefault="00FC43F6" w14:paraId="5E7AC8BA" w14:textId="77777777">
      <w:pPr>
        <w:pStyle w:val="Normalutanindragellerluft"/>
      </w:pPr>
      <w:bookmarkStart w:name="_Toc106800475" w:id="0"/>
      <w:bookmarkStart w:name="_Toc106801300" w:id="1"/>
    </w:p>
    <w:p xmlns:w14="http://schemas.microsoft.com/office/word/2010/wordml" w:rsidRPr="009B062B" w:rsidR="00AF30DD" w:rsidP="0063337A" w:rsidRDefault="0063337A" w14:paraId="27736801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47815B12E71144D7BF9DE9CDD296BAD9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ecf4c256-2d8e-4eba-9f99-9189c56237be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reformera lagen (1957:259) om rätt för kommun att ta ut avgift för vissa upplåtelser av offentlig plats, för att möjliggöra lägre parkeringsavgifter för utsläppsfria fordon,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CEB32BC15221486194E72707050C04B0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20E1F3B2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="00413278" w:rsidP="00413278" w:rsidRDefault="00413278" w14:paraId="3706B028" w14:textId="77777777">
      <w:pPr>
        <w:pStyle w:val="Normalutanindragellerluft"/>
      </w:pPr>
      <w:r>
        <w:t>Incitamenten för privatpersoner att byta från en bil med förbränningsmotor till en utsläppsfri bil måste bli större. Mycket behöver göras på nationell nivå, men viktiga insatser kan också göras lokalt.</w:t>
      </w:r>
    </w:p>
    <w:p xmlns:w14="http://schemas.microsoft.com/office/word/2010/wordml" w:rsidR="00413278" w:rsidP="00413278" w:rsidRDefault="00413278" w14:paraId="16A0B365" w14:textId="77777777">
      <w:pPr>
        <w:pStyle w:val="Normalutanindragellerluft"/>
      </w:pPr>
      <w:r>
        <w:t>Genom att tillåta kommunerna att ta ut lägre parkeringsavgifter för utsläppsfria bilar, bl.a. elbilar, skulle de lokala möjligheterna för grön omställning öka.</w:t>
      </w:r>
    </w:p>
    <w:p xmlns:w14="http://schemas.microsoft.com/office/word/2010/wordml" w:rsidR="00413278" w:rsidP="00413278" w:rsidRDefault="00413278" w14:paraId="2E0EDA65" w14:textId="77777777">
      <w:pPr>
        <w:pStyle w:val="Normalutanindragellerluft"/>
      </w:pPr>
      <w:r>
        <w:t>För att kommuner ska kunna ta ut lägre parkeringsavgifter för utsläppsfria bilar på kommunens egen mark, behöver den s.k. kommunala avgiftslagen, Lag (1957:259) om rätt för kommun att ta ut avgift för vissa upplåtelser av offentlig plats, m.m., reformeras.</w:t>
      </w:r>
    </w:p>
    <w:p xmlns:w14="http://schemas.microsoft.com/office/word/2010/wordml" w:rsidR="00413278" w:rsidP="00413278" w:rsidRDefault="00413278" w14:paraId="0ADD3115" w14:textId="77777777">
      <w:pPr>
        <w:pStyle w:val="Normalutanindragellerluft"/>
      </w:pPr>
      <w:r>
        <w:t>Förslag till riksdagsbeslut</w:t>
      </w:r>
    </w:p>
    <w:p xmlns:w14="http://schemas.microsoft.com/office/word/2010/wordml" w:rsidR="00BB6339" w:rsidP="008E0FE2" w:rsidRDefault="00BB6339" w14:paraId="42A21CE4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17ECED4B157401DB33F49405AAF4BB5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63337A" w:rsidP="0063337A" w:rsidRDefault="0063337A" w14:paraId="06D117C6" w14:textId="77777777">
          <w:pPr/>
          <w:r/>
        </w:p>
        <w:p xmlns:w14="http://schemas.microsoft.com/office/word/2010/wordml" w:rsidRPr="008E0FE2" w:rsidR="004801AC" w:rsidP="0063337A" w:rsidRDefault="0063337A" w14:paraId="5BEBE917" w14:textId="7A8663C2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Kristina Axén Olin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Erik Ottoson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Adam Reuterskiöld (M)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Arin Karapet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Fredrik Saweståhl (M)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Margareta Cederfelt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Carl Nordblom (M)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Joanna Lewerentz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Merit Frost Lindberg (M)</w:t>
            </w:r>
          </w:p>
        </w:tc>
      </w:tr>
    </w:tbl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1F4BF" w14:textId="77777777" w:rsidR="00413278" w:rsidRDefault="00413278" w:rsidP="000C1CAD">
      <w:pPr>
        <w:spacing w:line="240" w:lineRule="auto"/>
      </w:pPr>
      <w:r>
        <w:separator/>
      </w:r>
    </w:p>
  </w:endnote>
  <w:endnote w:type="continuationSeparator" w:id="0">
    <w:p w14:paraId="3B812EFA" w14:textId="77777777" w:rsidR="00413278" w:rsidRDefault="0041327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9121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A89C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DCB16" w14:textId="09FFED46" w:rsidR="00262EA3" w:rsidRPr="0063337A" w:rsidRDefault="00262EA3" w:rsidP="0063337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B9DAC" w14:textId="77777777" w:rsidR="00413278" w:rsidRDefault="00413278" w:rsidP="000C1CAD">
      <w:pPr>
        <w:spacing w:line="240" w:lineRule="auto"/>
      </w:pPr>
      <w:r>
        <w:separator/>
      </w:r>
    </w:p>
  </w:footnote>
  <w:footnote w:type="continuationSeparator" w:id="0">
    <w:p w14:paraId="6F6B8271" w14:textId="77777777" w:rsidR="00413278" w:rsidRDefault="0041327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5BD048A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83FDE98" wp14:anchorId="5159AC9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63337A" w14:paraId="6C79A082" w14:textId="45D3F3EA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413278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9D4DB2">
                                <w:t>1503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159AC9D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9D4DB2" w14:paraId="6C79A082" w14:textId="45D3F3EA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413278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>
                          <w:t>1503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08078D3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39EF3F0D" w14:textId="77777777">
    <w:pPr>
      <w:jc w:val="right"/>
    </w:pPr>
  </w:p>
  <w:p w:rsidR="00262EA3" w:rsidP="00776B74" w:rsidRDefault="00262EA3" w14:paraId="2A529616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63337A" w14:paraId="7ACBF8CA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97DDC4E" wp14:anchorId="454B6C1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63337A" w14:paraId="7E145A5C" w14:textId="35C2DC3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13278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D4DB2">
          <w:t>1503</w:t>
        </w:r>
      </w:sdtContent>
    </w:sdt>
  </w:p>
  <w:p w:rsidRPr="008227B3" w:rsidR="00262EA3" w:rsidP="008227B3" w:rsidRDefault="0063337A" w14:paraId="6DDB864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63337A" w14:paraId="19BAA883" w14:textId="62E3B4D4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:1854</w:t>
        </w:r>
      </w:sdtContent>
    </w:sdt>
  </w:p>
  <w:p w:rsidR="00262EA3" w:rsidP="00E03A3D" w:rsidRDefault="0063337A" w14:paraId="28DF59EC" w14:textId="75FBE1E2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Kristina Axén Olin m.fl. (M)</w:t>
        </w:r>
      </w:sdtContent>
    </w:sdt>
  </w:p>
  <w:sdt>
    <w:sdtPr>
      <w:alias w:val="CC_Noformat_Rubtext"/>
      <w:tag w:val="CC_Noformat_Rubtext"/>
      <w:id w:val="-218060500"/>
      <w:lock w:val="sdtContentLocked"/>
      <w:text/>
    </w:sdtPr>
    <w:sdtEndPr/>
    <w:sdtContent>
      <w:p w:rsidR="00262EA3" w:rsidP="00283E0F" w:rsidRDefault="00413278" w14:paraId="1B896C48" w14:textId="03CB1479">
        <w:pPr>
          <w:pStyle w:val="FSHRub2"/>
        </w:pPr>
        <w:r>
          <w:t>Lägre parkeringsavgift för utsläppsfria fordon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20BCCD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41327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278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37A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DB2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6ECA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16BA1CF"/>
  <w15:chartTrackingRefBased/>
  <w15:docId w15:val="{058FB3B4-1FA0-4670-9505-EE381F8B0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14" Type="http://schemas.openxmlformats.org/officeDocument/2006/relationships/footer" Target="footer1.xml"/><Relationship Id="rId9" Type="http://schemas.openxmlformats.org/officeDocument/2006/relationships/webSettings" Target="webSettings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7815B12E71144D7BF9DE9CDD296BA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693A8D-B946-4FD8-92DB-465ABF500E42}"/>
      </w:docPartPr>
      <w:docPartBody>
        <w:p w:rsidR="0049206B" w:rsidRDefault="0049206B">
          <w:pPr>
            <w:pStyle w:val="47815B12E71144D7BF9DE9CDD296BAD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FA0B0139E14499794FB6A4B6B6FD4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6206FC-4B8B-48C3-A584-21120C5C67FC}"/>
      </w:docPartPr>
      <w:docPartBody>
        <w:p w:rsidR="0049206B" w:rsidRDefault="0049206B">
          <w:pPr>
            <w:pStyle w:val="EFA0B0139E14499794FB6A4B6B6FD4A5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CEB32BC15221486194E72707050C04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F43E44-1A4E-4B93-B8B3-06C358A458EE}"/>
      </w:docPartPr>
      <w:docPartBody>
        <w:p w:rsidR="0049206B" w:rsidRDefault="0049206B">
          <w:pPr>
            <w:pStyle w:val="CEB32BC15221486194E72707050C04B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17ECED4B157401DB33F49405AAF4B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6DF608-259B-4FCB-B2D4-4F791DA87E1E}"/>
      </w:docPartPr>
      <w:docPartBody>
        <w:p w:rsidR="0049206B" w:rsidRDefault="0049206B">
          <w:pPr>
            <w:pStyle w:val="D17ECED4B157401DB33F49405AAF4BB5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06B"/>
    <w:rsid w:val="0049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7815B12E71144D7BF9DE9CDD296BAD9">
    <w:name w:val="47815B12E71144D7BF9DE9CDD296BAD9"/>
  </w:style>
  <w:style w:type="paragraph" w:customStyle="1" w:styleId="EFA0B0139E14499794FB6A4B6B6FD4A5">
    <w:name w:val="EFA0B0139E14499794FB6A4B6B6FD4A5"/>
  </w:style>
  <w:style w:type="paragraph" w:customStyle="1" w:styleId="CEB32BC15221486194E72707050C04B0">
    <w:name w:val="CEB32BC15221486194E72707050C04B0"/>
  </w:style>
  <w:style w:type="paragraph" w:customStyle="1" w:styleId="D17ECED4B157401DB33F49405AAF4BB5">
    <w:name w:val="D17ECED4B157401DB33F49405AAF4B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2A8345-C859-4E3B-901B-A84AC3C72D14}"/>
</file>

<file path=customXml/itemProps2.xml><?xml version="1.0" encoding="utf-8"?>
<ds:datastoreItem xmlns:ds="http://schemas.openxmlformats.org/officeDocument/2006/customXml" ds:itemID="{D28A8F42-6F93-41CF-B46F-D525C5B9BF3E}"/>
</file>

<file path=customXml/itemProps3.xml><?xml version="1.0" encoding="utf-8"?>
<ds:datastoreItem xmlns:ds="http://schemas.openxmlformats.org/officeDocument/2006/customXml" ds:itemID="{AAECEA20-6C3F-4B6B-8185-0AE969876DCF}"/>
</file>

<file path=customXml/itemProps4.xml><?xml version="1.0" encoding="utf-8"?>
<ds:datastoreItem xmlns:ds="http://schemas.openxmlformats.org/officeDocument/2006/customXml" ds:itemID="{C6825C66-5B97-4419-B6E8-0DB1D90F34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169</Words>
  <Characters>980</Characters>
  <Application>Microsoft Office Word</Application>
  <DocSecurity>0</DocSecurity>
  <Lines>29</Lines>
  <Paragraphs>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1132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