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C1675" w:rsidRDefault="006E04A4">
      <w:pPr>
        <w:pStyle w:val="Dokumentbeteckning"/>
      </w:pPr>
      <w:r w:rsidRPr="00AC1675">
        <w:fldChar w:fldCharType="begin" w:fldLock="1"/>
      </w:r>
      <w:r w:rsidRPr="00AC1675">
        <w:instrText xml:space="preserve"> DOCPROPERTY "DocumentYear" </w:instrText>
      </w:r>
      <w:r w:rsidRPr="00AC1675">
        <w:fldChar w:fldCharType="separate"/>
      </w:r>
      <w:r w:rsidR="008D4B91" w:rsidRPr="00AC1675">
        <w:t>2005/06</w:t>
      </w:r>
      <w:r w:rsidRPr="00AC1675">
        <w:fldChar w:fldCharType="end"/>
      </w:r>
      <w:r w:rsidRPr="00AC1675">
        <w:t>:</w:t>
      </w:r>
      <w:r w:rsidRPr="00AC1675">
        <w:fldChar w:fldCharType="begin" w:fldLock="1"/>
      </w:r>
      <w:r w:rsidRPr="00AC1675">
        <w:instrText xml:space="preserve"> DOCPROPERTY "DocumentNumber" </w:instrText>
      </w:r>
      <w:r w:rsidRPr="00AC1675">
        <w:fldChar w:fldCharType="separate"/>
      </w:r>
      <w:r w:rsidR="008D4B91" w:rsidRPr="00AC1675">
        <w:t>93</w:t>
      </w:r>
      <w:r w:rsidRPr="00AC1675">
        <w:fldChar w:fldCharType="end"/>
      </w:r>
    </w:p>
    <w:p w:rsidR="006E04A4" w:rsidRPr="00AC1675" w:rsidRDefault="006E04A4">
      <w:pPr>
        <w:pStyle w:val="Datum"/>
        <w:outlineLvl w:val="0"/>
      </w:pPr>
      <w:r w:rsidRPr="00AC1675">
        <w:fldChar w:fldCharType="begin" w:fldLock="1"/>
      </w:r>
      <w:r w:rsidRPr="00AC1675">
        <w:instrText xml:space="preserve"> DOCPROPERTY "DocumentDate" </w:instrText>
      </w:r>
      <w:r w:rsidRPr="00AC1675">
        <w:fldChar w:fldCharType="separate"/>
      </w:r>
      <w:r w:rsidR="008D4B91" w:rsidRPr="00AC1675">
        <w:t>Fredagen den 24 mars 2006</w:t>
      </w:r>
      <w:r w:rsidRPr="00AC167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C1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C1675" w:rsidRDefault="006E04A4">
            <w:pPr>
              <w:pStyle w:val="Plenum"/>
              <w:tabs>
                <w:tab w:val="clear" w:pos="1418"/>
              </w:tabs>
            </w:pPr>
            <w:r w:rsidRPr="00AC1675">
              <w:t>Kl.</w:t>
            </w:r>
          </w:p>
        </w:tc>
        <w:tc>
          <w:tcPr>
            <w:tcW w:w="851" w:type="dxa"/>
          </w:tcPr>
          <w:p w:rsidR="006E04A4" w:rsidRPr="00AC1675" w:rsidRDefault="00E866E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C1675">
              <w:t>09.00</w:t>
            </w:r>
          </w:p>
        </w:tc>
        <w:tc>
          <w:tcPr>
            <w:tcW w:w="397" w:type="dxa"/>
          </w:tcPr>
          <w:p w:rsidR="006E04A4" w:rsidRPr="00AC167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C1675" w:rsidRDefault="00E866E9">
            <w:pPr>
              <w:pStyle w:val="Plenum"/>
              <w:tabs>
                <w:tab w:val="clear" w:pos="1418"/>
              </w:tabs>
              <w:ind w:right="1"/>
            </w:pPr>
            <w:r w:rsidRPr="00AC1675">
              <w:t>Interpellationssvar</w:t>
            </w:r>
          </w:p>
        </w:tc>
      </w:tr>
    </w:tbl>
    <w:p w:rsidR="006E04A4" w:rsidRPr="00AC1675" w:rsidRDefault="006E04A4">
      <w:pPr>
        <w:pStyle w:val="StreckLngt"/>
      </w:pPr>
      <w:r w:rsidRPr="00AC1675">
        <w:tab/>
      </w:r>
    </w:p>
    <w:p w:rsidR="00D45AE3" w:rsidRPr="00AC1675" w:rsidRDefault="00D45AE3" w:rsidP="00D45AE3">
      <w:pPr>
        <w:pStyle w:val="Blankrad"/>
      </w:pPr>
      <w:r w:rsidRPr="00AC1675">
        <w:t>     </w:t>
      </w:r>
    </w:p>
    <w:p w:rsidR="00CF242C" w:rsidRPr="00AC1675" w:rsidRDefault="00CF242C" w:rsidP="00CF242C">
      <w:pPr>
        <w:pStyle w:val="Blankrad"/>
      </w:pPr>
      <w:r w:rsidRPr="00AC1675">
        <w:t>     </w:t>
      </w:r>
    </w:p>
    <w:p w:rsidR="006E04A4" w:rsidRPr="00AC1675" w:rsidRDefault="006E04A4">
      <w:pPr>
        <w:pStyle w:val="Blankrad"/>
      </w:pPr>
      <w:r w:rsidRPr="00AC1675">
        <w:t>     </w:t>
      </w:r>
    </w:p>
    <w:p w:rsidR="00F463F6" w:rsidRPr="00AC1675" w:rsidRDefault="00F463F6">
      <w:pPr>
        <w:pStyle w:val="Blankrad"/>
      </w:pPr>
      <w:r w:rsidRPr="00AC16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3F6" w:rsidRPr="00AC16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3F6" w:rsidRPr="00AC1675" w:rsidRDefault="00F463F6" w:rsidP="00FA2DDE">
            <w:pPr>
              <w:pStyle w:val="HuvudrubrikFlisteNr"/>
            </w:pPr>
          </w:p>
        </w:tc>
        <w:tc>
          <w:tcPr>
            <w:tcW w:w="6237" w:type="dxa"/>
          </w:tcPr>
          <w:p w:rsidR="00F463F6" w:rsidRPr="00AC1675" w:rsidRDefault="00F463F6" w:rsidP="00FA2DDE">
            <w:pPr>
              <w:pStyle w:val="HuvudrubrikEnsam"/>
            </w:pPr>
            <w:r w:rsidRPr="00AC1675">
              <w:t>Meddelande om ändring i kammarens sammanträdesplan</w:t>
            </w:r>
          </w:p>
        </w:tc>
        <w:tc>
          <w:tcPr>
            <w:tcW w:w="2481" w:type="dxa"/>
          </w:tcPr>
          <w:p w:rsidR="00F463F6" w:rsidRPr="00AC1675" w:rsidRDefault="00F463F6" w:rsidP="00FA2DDE">
            <w:pPr>
              <w:pStyle w:val="HuvudrubrikKolumn3"/>
            </w:pPr>
          </w:p>
        </w:tc>
      </w:tr>
      <w:tr w:rsidR="00F463F6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3F6" w:rsidRPr="00AC1675" w:rsidRDefault="00F463F6" w:rsidP="00FA2DDE">
            <w:pPr>
              <w:pStyle w:val="Underrubrik"/>
            </w:pPr>
          </w:p>
        </w:tc>
        <w:tc>
          <w:tcPr>
            <w:tcW w:w="6237" w:type="dxa"/>
          </w:tcPr>
          <w:p w:rsidR="00F463F6" w:rsidRPr="00AC1675" w:rsidRDefault="00F463F6" w:rsidP="00FA2DDE">
            <w:pPr>
              <w:pStyle w:val="Underrubrik"/>
            </w:pPr>
            <w:bookmarkStart w:id="1" w:name="TypUnderrubrik"/>
            <w:bookmarkEnd w:id="1"/>
            <w:r w:rsidRPr="00AC1675">
              <w:t>Måndagen den 27 mars</w:t>
            </w:r>
          </w:p>
        </w:tc>
        <w:tc>
          <w:tcPr>
            <w:tcW w:w="2481" w:type="dxa"/>
          </w:tcPr>
          <w:p w:rsidR="00F463F6" w:rsidRPr="00AC1675" w:rsidRDefault="00F463F6" w:rsidP="00FA2DDE">
            <w:pPr>
              <w:pStyle w:val="Underrubrik"/>
              <w:rPr>
                <w:spacing w:val="-4"/>
              </w:rPr>
            </w:pPr>
          </w:p>
        </w:tc>
      </w:tr>
      <w:tr w:rsidR="00F463F6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3F6" w:rsidRPr="00AC1675" w:rsidRDefault="00CA6199" w:rsidP="00FA2DDE">
            <w:r w:rsidRPr="00AC1675">
              <w:t>1</w:t>
            </w:r>
          </w:p>
        </w:tc>
        <w:tc>
          <w:tcPr>
            <w:tcW w:w="6237" w:type="dxa"/>
          </w:tcPr>
          <w:p w:rsidR="00F463F6" w:rsidRPr="00AC1675" w:rsidRDefault="00F463F6" w:rsidP="00FA2DDE">
            <w:r w:rsidRPr="00AC1675">
              <w:t>Bordläggningsplenum kl. 12.00. Tidigare aviserat interpellationssvar utgår</w:t>
            </w:r>
          </w:p>
        </w:tc>
        <w:tc>
          <w:tcPr>
            <w:tcW w:w="2481" w:type="dxa"/>
          </w:tcPr>
          <w:p w:rsidR="00F463F6" w:rsidRPr="00AC1675" w:rsidRDefault="00F463F6" w:rsidP="00FA2DDE">
            <w:pPr>
              <w:rPr>
                <w:spacing w:val="-4"/>
              </w:rPr>
            </w:pPr>
          </w:p>
        </w:tc>
      </w:tr>
    </w:tbl>
    <w:p w:rsidR="00F463F6" w:rsidRPr="00AC1675" w:rsidRDefault="00F463F6" w:rsidP="00F463F6">
      <w:pPr>
        <w:pStyle w:val="Blankrad"/>
      </w:pPr>
      <w:r w:rsidRPr="00AC1675">
        <w:t>     </w:t>
      </w:r>
    </w:p>
    <w:p w:rsidR="00F463F6" w:rsidRPr="00AC1675" w:rsidRDefault="00F463F6" w:rsidP="00F463F6">
      <w:pPr>
        <w:pStyle w:val="Blankrad"/>
      </w:pPr>
      <w:r w:rsidRPr="00AC1675">
        <w:t>     </w:t>
      </w:r>
    </w:p>
    <w:p w:rsidR="00E866E9" w:rsidRPr="00AC1675" w:rsidRDefault="00E866E9">
      <w:pPr>
        <w:pStyle w:val="Blankrad"/>
      </w:pPr>
      <w:r w:rsidRPr="00AC1675">
        <w:t>     </w:t>
      </w:r>
    </w:p>
    <w:p w:rsidR="00F463F6" w:rsidRPr="00AC1675" w:rsidRDefault="00F463F6">
      <w:pPr>
        <w:pStyle w:val="Blankrad"/>
      </w:pPr>
      <w:r w:rsidRPr="00AC16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3F6" w:rsidRPr="00AC16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3F6" w:rsidRPr="00AC1675" w:rsidRDefault="00F463F6" w:rsidP="00FA2DDE">
            <w:pPr>
              <w:pStyle w:val="HuvudrubrikFlisteNr"/>
            </w:pPr>
          </w:p>
        </w:tc>
        <w:tc>
          <w:tcPr>
            <w:tcW w:w="6237" w:type="dxa"/>
          </w:tcPr>
          <w:p w:rsidR="00F463F6" w:rsidRPr="00AC1675" w:rsidRDefault="00F463F6" w:rsidP="00FA2DDE">
            <w:pPr>
              <w:pStyle w:val="Huvudrubrik"/>
            </w:pPr>
            <w:r w:rsidRPr="00AC1675">
              <w:t>Svar på interpellation</w:t>
            </w:r>
          </w:p>
        </w:tc>
        <w:tc>
          <w:tcPr>
            <w:tcW w:w="2481" w:type="dxa"/>
          </w:tcPr>
          <w:p w:rsidR="00F463F6" w:rsidRPr="00AC1675" w:rsidRDefault="00F463F6" w:rsidP="00FA2DDE">
            <w:pPr>
              <w:pStyle w:val="HuvudrubrikKolumn3"/>
            </w:pPr>
          </w:p>
        </w:tc>
      </w:tr>
      <w:tr w:rsidR="00F463F6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3F6" w:rsidRPr="00AC1675" w:rsidRDefault="00F463F6" w:rsidP="00FA2DDE">
            <w:pPr>
              <w:pStyle w:val="Besvaradav"/>
            </w:pPr>
          </w:p>
        </w:tc>
        <w:tc>
          <w:tcPr>
            <w:tcW w:w="6237" w:type="dxa"/>
          </w:tcPr>
          <w:p w:rsidR="00F463F6" w:rsidRPr="00AC1675" w:rsidRDefault="00F463F6" w:rsidP="00FA2DDE">
            <w:pPr>
              <w:pStyle w:val="Besvaradav"/>
            </w:pPr>
            <w:r w:rsidRPr="00AC1675">
              <w:t>Statsrådet Sven-Erik Österberg (s)</w:t>
            </w:r>
          </w:p>
        </w:tc>
        <w:tc>
          <w:tcPr>
            <w:tcW w:w="2481" w:type="dxa"/>
          </w:tcPr>
          <w:p w:rsidR="00F463F6" w:rsidRPr="00AC1675" w:rsidRDefault="00F463F6" w:rsidP="00FA2DDE">
            <w:pPr>
              <w:pStyle w:val="Besvaradav"/>
              <w:rPr>
                <w:spacing w:val="-4"/>
              </w:rPr>
            </w:pPr>
          </w:p>
        </w:tc>
      </w:tr>
      <w:tr w:rsidR="00F463F6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3F6" w:rsidRPr="00AC1675" w:rsidRDefault="00CA6199" w:rsidP="00FA2DDE">
            <w:r w:rsidRPr="00AC1675">
              <w:t>2</w:t>
            </w:r>
          </w:p>
        </w:tc>
        <w:tc>
          <w:tcPr>
            <w:tcW w:w="6237" w:type="dxa"/>
          </w:tcPr>
          <w:p w:rsidR="00F463F6" w:rsidRPr="00AC1675" w:rsidRDefault="00F463F6" w:rsidP="00FA2DDE">
            <w:r w:rsidRPr="00AC1675">
              <w:t>2005/06:306 av Margareta Andersson (c)</w:t>
            </w:r>
          </w:p>
          <w:p w:rsidR="00F463F6" w:rsidRPr="00AC1675" w:rsidRDefault="00F463F6" w:rsidP="00FA2DDE">
            <w:r w:rsidRPr="00AC1675">
              <w:t>Centralisering av statlig myndighetsverksamhet</w:t>
            </w:r>
          </w:p>
        </w:tc>
        <w:tc>
          <w:tcPr>
            <w:tcW w:w="2481" w:type="dxa"/>
          </w:tcPr>
          <w:p w:rsidR="00F463F6" w:rsidRPr="00AC1675" w:rsidRDefault="00F463F6" w:rsidP="00FA2DDE">
            <w:pPr>
              <w:rPr>
                <w:spacing w:val="-4"/>
              </w:rPr>
            </w:pPr>
          </w:p>
        </w:tc>
      </w:tr>
    </w:tbl>
    <w:p w:rsidR="00F463F6" w:rsidRPr="00AC1675" w:rsidRDefault="00F463F6" w:rsidP="00F463F6">
      <w:pPr>
        <w:pStyle w:val="Blankrad"/>
      </w:pPr>
      <w:r w:rsidRPr="00AC1675">
        <w:t>     </w:t>
      </w:r>
    </w:p>
    <w:p w:rsidR="00F463F6" w:rsidRPr="00AC1675" w:rsidRDefault="00F463F6" w:rsidP="00F463F6">
      <w:pPr>
        <w:pStyle w:val="Blankrad"/>
      </w:pPr>
      <w:r w:rsidRPr="00AC16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3F6" w:rsidRPr="00AC16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3F6" w:rsidRPr="00AC1675" w:rsidRDefault="00F463F6" w:rsidP="00FA2DDE">
            <w:pPr>
              <w:pStyle w:val="HuvudrubrikFlisteNr"/>
            </w:pPr>
          </w:p>
        </w:tc>
        <w:tc>
          <w:tcPr>
            <w:tcW w:w="6237" w:type="dxa"/>
          </w:tcPr>
          <w:p w:rsidR="00F463F6" w:rsidRPr="00AC1675" w:rsidRDefault="00F463F6" w:rsidP="00FA2DDE">
            <w:pPr>
              <w:pStyle w:val="HuvudrubrikEnsam"/>
            </w:pPr>
            <w:r w:rsidRPr="00AC1675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F463F6" w:rsidRPr="00AC1675" w:rsidRDefault="00F463F6" w:rsidP="00FA2DDE">
            <w:pPr>
              <w:pStyle w:val="HuvudrubrikKolumn3"/>
            </w:pPr>
            <w:r w:rsidRPr="00AC1675">
              <w:t>Ansvarigt utskott</w:t>
            </w:r>
          </w:p>
        </w:tc>
      </w:tr>
      <w:tr w:rsidR="00F463F6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3F6" w:rsidRPr="00AC1675" w:rsidRDefault="00CA6199" w:rsidP="00FA2DDE">
            <w:r w:rsidRPr="00AC1675">
              <w:t>3</w:t>
            </w:r>
          </w:p>
        </w:tc>
        <w:tc>
          <w:tcPr>
            <w:tcW w:w="6237" w:type="dxa"/>
          </w:tcPr>
          <w:p w:rsidR="00F463F6" w:rsidRPr="00AC1675" w:rsidRDefault="00F463F6" w:rsidP="00FA2DDE">
            <w:r w:rsidRPr="00AC1675">
              <w:t>2005/06:FPM62 Avtal mellan EU:s institutioner om budgetramen 2007-2013</w:t>
            </w:r>
            <w:r w:rsidRPr="00AC1675">
              <w:rPr>
                <w:i/>
              </w:rPr>
              <w:t xml:space="preserve"> KOM (2006) 36</w:t>
            </w:r>
          </w:p>
        </w:tc>
        <w:tc>
          <w:tcPr>
            <w:tcW w:w="2481" w:type="dxa"/>
          </w:tcPr>
          <w:p w:rsidR="00F463F6" w:rsidRPr="00AC1675" w:rsidRDefault="00F463F6" w:rsidP="00FA2DDE">
            <w:pPr>
              <w:rPr>
                <w:spacing w:val="-4"/>
              </w:rPr>
            </w:pPr>
            <w:r w:rsidRPr="00AC1675">
              <w:rPr>
                <w:spacing w:val="-4"/>
              </w:rPr>
              <w:t xml:space="preserve">FiU </w:t>
            </w:r>
          </w:p>
        </w:tc>
      </w:tr>
    </w:tbl>
    <w:p w:rsidR="00F463F6" w:rsidRPr="00AC1675" w:rsidRDefault="00F463F6" w:rsidP="00F463F6">
      <w:pPr>
        <w:pStyle w:val="Blankrad"/>
      </w:pPr>
      <w:r w:rsidRPr="00AC1675">
        <w:t>     </w:t>
      </w:r>
    </w:p>
    <w:p w:rsidR="000F685B" w:rsidRPr="00AC1675" w:rsidRDefault="00F463F6" w:rsidP="00F463F6">
      <w:pPr>
        <w:pStyle w:val="Blankrad"/>
      </w:pPr>
      <w:r w:rsidRPr="00AC167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F685B" w:rsidRPr="00AC16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F685B" w:rsidRPr="00AC1675" w:rsidRDefault="000F685B" w:rsidP="001A4B14">
            <w:pPr>
              <w:pStyle w:val="HuvudrubrikFlisteNr"/>
            </w:pPr>
          </w:p>
        </w:tc>
        <w:tc>
          <w:tcPr>
            <w:tcW w:w="6237" w:type="dxa"/>
          </w:tcPr>
          <w:p w:rsidR="000F685B" w:rsidRPr="00AC1675" w:rsidRDefault="000F685B" w:rsidP="001A4B14">
            <w:pPr>
              <w:pStyle w:val="Huvudrubrik"/>
            </w:pPr>
            <w:r w:rsidRPr="00AC1675">
              <w:t>Ärende</w:t>
            </w:r>
            <w:r w:rsidR="00F21402" w:rsidRPr="00AC1675">
              <w:t>n</w:t>
            </w:r>
            <w:r w:rsidRPr="00AC1675">
              <w:t xml:space="preserve"> för hänvisning till utskott</w:t>
            </w:r>
          </w:p>
        </w:tc>
        <w:tc>
          <w:tcPr>
            <w:tcW w:w="2481" w:type="dxa"/>
          </w:tcPr>
          <w:p w:rsidR="000F685B" w:rsidRPr="00AC1675" w:rsidRDefault="000F685B" w:rsidP="001A4B14">
            <w:pPr>
              <w:pStyle w:val="HuvudrubrikKolumn3"/>
            </w:pPr>
            <w:r w:rsidRPr="00AC1675">
              <w:t>Förslag</w:t>
            </w:r>
          </w:p>
        </w:tc>
      </w:tr>
      <w:tr w:rsidR="000F685B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685B" w:rsidRPr="00AC1675" w:rsidRDefault="000F685B" w:rsidP="001A4B14">
            <w:pPr>
              <w:pStyle w:val="renderubrik"/>
            </w:pPr>
          </w:p>
        </w:tc>
        <w:tc>
          <w:tcPr>
            <w:tcW w:w="6237" w:type="dxa"/>
          </w:tcPr>
          <w:p w:rsidR="000F685B" w:rsidRPr="00AC1675" w:rsidRDefault="000F685B" w:rsidP="001A4B14">
            <w:pPr>
              <w:pStyle w:val="renderubrik"/>
            </w:pPr>
            <w:r w:rsidRPr="00AC1675">
              <w:t>Motioner</w:t>
            </w:r>
          </w:p>
        </w:tc>
        <w:tc>
          <w:tcPr>
            <w:tcW w:w="2481" w:type="dxa"/>
          </w:tcPr>
          <w:p w:rsidR="000F685B" w:rsidRPr="00AC1675" w:rsidRDefault="000F685B" w:rsidP="001A4B14">
            <w:pPr>
              <w:pStyle w:val="renderubrik"/>
              <w:rPr>
                <w:spacing w:val="-4"/>
              </w:rPr>
            </w:pPr>
          </w:p>
        </w:tc>
      </w:tr>
      <w:tr w:rsidR="000F685B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685B" w:rsidRPr="00AC1675" w:rsidRDefault="000F685B" w:rsidP="001A4B14">
            <w:pPr>
              <w:pStyle w:val="Motionsrubrik"/>
            </w:pPr>
          </w:p>
        </w:tc>
        <w:tc>
          <w:tcPr>
            <w:tcW w:w="6237" w:type="dxa"/>
          </w:tcPr>
          <w:p w:rsidR="000F685B" w:rsidRPr="00AC1675" w:rsidRDefault="000F685B" w:rsidP="001A4B14">
            <w:pPr>
              <w:pStyle w:val="Motionsrubrik"/>
            </w:pPr>
            <w:r w:rsidRPr="00AC1675">
              <w:t>med anledning av prop. 2005/06:1</w:t>
            </w:r>
            <w:r w:rsidR="0094591A" w:rsidRPr="00AC1675">
              <w:t>23 En modernare kriminalvårdslag</w:t>
            </w:r>
          </w:p>
        </w:tc>
        <w:tc>
          <w:tcPr>
            <w:tcW w:w="2481" w:type="dxa"/>
          </w:tcPr>
          <w:p w:rsidR="000F685B" w:rsidRPr="00AC1675" w:rsidRDefault="000F685B" w:rsidP="001A4B14">
            <w:pPr>
              <w:pStyle w:val="Motionsrubrik"/>
              <w:rPr>
                <w:spacing w:val="-4"/>
              </w:rPr>
            </w:pPr>
          </w:p>
        </w:tc>
      </w:tr>
      <w:tr w:rsidR="000F685B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685B" w:rsidRPr="00AC1675" w:rsidRDefault="000B5156" w:rsidP="001A4B14">
            <w:r w:rsidRPr="00AC1675">
              <w:t>4</w:t>
            </w:r>
          </w:p>
        </w:tc>
        <w:tc>
          <w:tcPr>
            <w:tcW w:w="6237" w:type="dxa"/>
          </w:tcPr>
          <w:p w:rsidR="000F685B" w:rsidRPr="00AC1675" w:rsidRDefault="000F685B" w:rsidP="001A4B14">
            <w:r w:rsidRPr="00AC1675">
              <w:t>2005/06:Ju</w:t>
            </w:r>
            <w:r w:rsidR="0094591A" w:rsidRPr="00AC1675">
              <w:t>28 av Beatrice Ask m.fl. (m)</w:t>
            </w:r>
          </w:p>
        </w:tc>
        <w:tc>
          <w:tcPr>
            <w:tcW w:w="2481" w:type="dxa"/>
          </w:tcPr>
          <w:p w:rsidR="000F685B" w:rsidRPr="00AC1675" w:rsidRDefault="000F685B" w:rsidP="001A4B14">
            <w:pPr>
              <w:rPr>
                <w:spacing w:val="-4"/>
              </w:rPr>
            </w:pPr>
            <w:r w:rsidRPr="00AC1675">
              <w:rPr>
                <w:spacing w:val="-4"/>
              </w:rPr>
              <w:t>JuU</w:t>
            </w:r>
          </w:p>
        </w:tc>
      </w:tr>
      <w:tr w:rsidR="000F685B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685B" w:rsidRPr="00AC1675" w:rsidRDefault="000B5156" w:rsidP="001A4B14">
            <w:r w:rsidRPr="00AC1675">
              <w:t>5</w:t>
            </w:r>
          </w:p>
        </w:tc>
        <w:tc>
          <w:tcPr>
            <w:tcW w:w="6237" w:type="dxa"/>
          </w:tcPr>
          <w:p w:rsidR="000F685B" w:rsidRPr="00AC1675" w:rsidRDefault="000F685B" w:rsidP="001A4B14">
            <w:r w:rsidRPr="00AC1675">
              <w:t>2005/06:Ju2</w:t>
            </w:r>
            <w:r w:rsidR="0094591A" w:rsidRPr="00AC1675">
              <w:t>9 av Johan Linander m.fl. (c)</w:t>
            </w:r>
          </w:p>
        </w:tc>
        <w:tc>
          <w:tcPr>
            <w:tcW w:w="2481" w:type="dxa"/>
          </w:tcPr>
          <w:p w:rsidR="000F685B" w:rsidRPr="00AC1675" w:rsidRDefault="000F685B" w:rsidP="001A4B14">
            <w:pPr>
              <w:rPr>
                <w:spacing w:val="-4"/>
              </w:rPr>
            </w:pPr>
            <w:r w:rsidRPr="00AC1675">
              <w:rPr>
                <w:spacing w:val="-4"/>
              </w:rPr>
              <w:t>JuU</w:t>
            </w:r>
          </w:p>
        </w:tc>
      </w:tr>
      <w:tr w:rsidR="000F685B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685B" w:rsidRPr="00AC1675" w:rsidRDefault="000B5156" w:rsidP="001A4B14">
            <w:r w:rsidRPr="00AC1675">
              <w:t>6</w:t>
            </w:r>
          </w:p>
        </w:tc>
        <w:tc>
          <w:tcPr>
            <w:tcW w:w="6237" w:type="dxa"/>
          </w:tcPr>
          <w:p w:rsidR="000F685B" w:rsidRPr="00AC1675" w:rsidRDefault="000F685B" w:rsidP="001A4B14">
            <w:r w:rsidRPr="00AC1675">
              <w:t>2005/06:Ju</w:t>
            </w:r>
            <w:r w:rsidR="0094591A" w:rsidRPr="00AC1675">
              <w:t>30 av Karin Granbom m.fl (fp)</w:t>
            </w:r>
          </w:p>
        </w:tc>
        <w:tc>
          <w:tcPr>
            <w:tcW w:w="2481" w:type="dxa"/>
          </w:tcPr>
          <w:p w:rsidR="000F685B" w:rsidRPr="00AC1675" w:rsidRDefault="000F685B" w:rsidP="001A4B14">
            <w:pPr>
              <w:rPr>
                <w:spacing w:val="-4"/>
              </w:rPr>
            </w:pPr>
            <w:r w:rsidRPr="00AC1675">
              <w:rPr>
                <w:spacing w:val="-4"/>
              </w:rPr>
              <w:t>JuU</w:t>
            </w:r>
          </w:p>
        </w:tc>
      </w:tr>
      <w:tr w:rsidR="000F685B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F685B" w:rsidRPr="00AC1675" w:rsidRDefault="000B5156" w:rsidP="001A4B14">
            <w:r w:rsidRPr="00AC1675">
              <w:t>7</w:t>
            </w:r>
          </w:p>
        </w:tc>
        <w:tc>
          <w:tcPr>
            <w:tcW w:w="6237" w:type="dxa"/>
          </w:tcPr>
          <w:p w:rsidR="000F685B" w:rsidRPr="00AC1675" w:rsidRDefault="000F685B" w:rsidP="001A4B14">
            <w:r w:rsidRPr="00AC1675">
              <w:t>2005/06:Ju</w:t>
            </w:r>
            <w:r w:rsidR="0094591A" w:rsidRPr="00AC1675">
              <w:t>31 av Peter Althin m.fl (kd)</w:t>
            </w:r>
          </w:p>
        </w:tc>
        <w:tc>
          <w:tcPr>
            <w:tcW w:w="2481" w:type="dxa"/>
          </w:tcPr>
          <w:p w:rsidR="000F685B" w:rsidRPr="00AC1675" w:rsidRDefault="000F685B" w:rsidP="001A4B14">
            <w:pPr>
              <w:rPr>
                <w:spacing w:val="-4"/>
              </w:rPr>
            </w:pPr>
            <w:r w:rsidRPr="00AC1675">
              <w:rPr>
                <w:spacing w:val="-4"/>
              </w:rPr>
              <w:t>JuU</w:t>
            </w:r>
          </w:p>
        </w:tc>
      </w:tr>
    </w:tbl>
    <w:p w:rsidR="00F463F6" w:rsidRPr="00AC1675" w:rsidRDefault="00F463F6" w:rsidP="00F463F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463F6" w:rsidRPr="00AC16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463F6" w:rsidRPr="00AC1675" w:rsidRDefault="00F463F6" w:rsidP="00FA2DDE">
            <w:pPr>
              <w:pStyle w:val="HuvudrubrikFlisteNr"/>
            </w:pPr>
          </w:p>
        </w:tc>
        <w:tc>
          <w:tcPr>
            <w:tcW w:w="6237" w:type="dxa"/>
          </w:tcPr>
          <w:p w:rsidR="00F463F6" w:rsidRPr="00AC1675" w:rsidRDefault="00F463F6" w:rsidP="00FA2DDE">
            <w:pPr>
              <w:pStyle w:val="Huvudrubrik"/>
            </w:pPr>
            <w:r w:rsidRPr="00AC1675">
              <w:t>Ärende för avgörande</w:t>
            </w:r>
            <w:r w:rsidRPr="00AC1675">
              <w:br/>
              <w:t>onsdagen den 29 mars kl. 16.00</w:t>
            </w:r>
          </w:p>
        </w:tc>
        <w:tc>
          <w:tcPr>
            <w:tcW w:w="2481" w:type="dxa"/>
          </w:tcPr>
          <w:p w:rsidR="00F463F6" w:rsidRPr="00AC1675" w:rsidRDefault="00F463F6" w:rsidP="00FA2DDE">
            <w:pPr>
              <w:pStyle w:val="HuvudrubrikKolumn3"/>
            </w:pPr>
            <w:r w:rsidRPr="00AC1675">
              <w:t>Reservationer</w:t>
            </w:r>
          </w:p>
        </w:tc>
      </w:tr>
      <w:tr w:rsidR="00CA6199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A6199" w:rsidRPr="00AC1675" w:rsidRDefault="00CA6199" w:rsidP="00FA2DDE">
            <w:pPr>
              <w:pStyle w:val="renderubrik"/>
            </w:pPr>
          </w:p>
        </w:tc>
        <w:tc>
          <w:tcPr>
            <w:tcW w:w="6237" w:type="dxa"/>
          </w:tcPr>
          <w:p w:rsidR="00CA6199" w:rsidRPr="00AC1675" w:rsidRDefault="00F21402" w:rsidP="00FA2DDE">
            <w:pPr>
              <w:pStyle w:val="renderubrik"/>
              <w:rPr>
                <w:rFonts w:ascii="Arial" w:hAnsi="Arial" w:cs="Arial"/>
                <w:b w:val="0"/>
                <w:sz w:val="23"/>
                <w:szCs w:val="23"/>
              </w:rPr>
            </w:pPr>
            <w:r w:rsidRPr="00AC1675">
              <w:rPr>
                <w:rFonts w:ascii="Arial" w:hAnsi="Arial" w:cs="Arial"/>
                <w:b w:val="0"/>
                <w:sz w:val="23"/>
                <w:szCs w:val="23"/>
              </w:rPr>
              <w:t>Tidigare slutdebatterat</w:t>
            </w:r>
          </w:p>
        </w:tc>
        <w:tc>
          <w:tcPr>
            <w:tcW w:w="2481" w:type="dxa"/>
          </w:tcPr>
          <w:p w:rsidR="00CA6199" w:rsidRPr="00AC1675" w:rsidRDefault="00CA6199" w:rsidP="00FA2DDE">
            <w:pPr>
              <w:pStyle w:val="renderubrik"/>
              <w:rPr>
                <w:spacing w:val="-4"/>
              </w:rPr>
            </w:pPr>
          </w:p>
        </w:tc>
      </w:tr>
      <w:tr w:rsidR="00F463F6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3F6" w:rsidRPr="00AC1675" w:rsidRDefault="00F463F6" w:rsidP="00FA2DDE">
            <w:pPr>
              <w:pStyle w:val="renderubrik"/>
            </w:pPr>
          </w:p>
        </w:tc>
        <w:tc>
          <w:tcPr>
            <w:tcW w:w="6237" w:type="dxa"/>
          </w:tcPr>
          <w:p w:rsidR="00F463F6" w:rsidRPr="00AC1675" w:rsidRDefault="00F463F6" w:rsidP="00FA2DDE">
            <w:pPr>
              <w:pStyle w:val="renderubrik"/>
            </w:pPr>
            <w:r w:rsidRPr="00AC1675">
              <w:t>Trafikutskottets betänkande</w:t>
            </w:r>
          </w:p>
        </w:tc>
        <w:tc>
          <w:tcPr>
            <w:tcW w:w="2481" w:type="dxa"/>
          </w:tcPr>
          <w:p w:rsidR="00F463F6" w:rsidRPr="00AC1675" w:rsidRDefault="00F463F6" w:rsidP="00FA2DDE">
            <w:pPr>
              <w:pStyle w:val="renderubrik"/>
              <w:rPr>
                <w:spacing w:val="-4"/>
              </w:rPr>
            </w:pPr>
          </w:p>
        </w:tc>
      </w:tr>
      <w:tr w:rsidR="00F463F6" w:rsidRPr="00AC16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463F6" w:rsidRPr="00AC1675" w:rsidRDefault="00D958E5" w:rsidP="00FA2DDE">
            <w:r w:rsidRPr="00AC1675">
              <w:t>8</w:t>
            </w:r>
          </w:p>
        </w:tc>
        <w:tc>
          <w:tcPr>
            <w:tcW w:w="6237" w:type="dxa"/>
          </w:tcPr>
          <w:p w:rsidR="00F463F6" w:rsidRPr="00AC1675" w:rsidRDefault="00F463F6" w:rsidP="00FA2DDE">
            <w:r w:rsidRPr="00AC1675">
              <w:t>2005/06:TU11 Luftfartsfrågor</w:t>
            </w:r>
          </w:p>
        </w:tc>
        <w:tc>
          <w:tcPr>
            <w:tcW w:w="2481" w:type="dxa"/>
          </w:tcPr>
          <w:p w:rsidR="00F463F6" w:rsidRPr="00AC1675" w:rsidRDefault="00F463F6" w:rsidP="00FA2DDE">
            <w:pPr>
              <w:rPr>
                <w:spacing w:val="-4"/>
              </w:rPr>
            </w:pPr>
            <w:r w:rsidRPr="00AC1675">
              <w:rPr>
                <w:spacing w:val="-4"/>
              </w:rPr>
              <w:t>8 res. (m,fp,kd,v,c,mp,-)</w:t>
            </w:r>
          </w:p>
        </w:tc>
      </w:tr>
    </w:tbl>
    <w:p w:rsidR="00F463F6" w:rsidRPr="00AC1675" w:rsidRDefault="00F463F6" w:rsidP="00F463F6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C167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C167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C1675" w:rsidRDefault="006E04A4">
            <w:pPr>
              <w:pStyle w:val="StreckMitten"/>
            </w:pPr>
            <w:r w:rsidRPr="00AC1675">
              <w:tab/>
            </w:r>
            <w:r w:rsidRPr="00AC1675">
              <w:tab/>
            </w:r>
          </w:p>
        </w:tc>
      </w:tr>
    </w:tbl>
    <w:p w:rsidR="006E04A4" w:rsidRPr="00AC1675" w:rsidRDefault="006E04A4"/>
    <w:sectPr w:rsidR="006E04A4" w:rsidRPr="00AC167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1DC1" w:rsidRPr="00AC1675" w:rsidRDefault="00E51DC1">
      <w:r w:rsidRPr="00AC1675">
        <w:separator/>
      </w:r>
    </w:p>
  </w:endnote>
  <w:endnote w:type="continuationSeparator" w:id="0">
    <w:p w:rsidR="00E51DC1" w:rsidRPr="00AC1675" w:rsidRDefault="00E51DC1">
      <w:r w:rsidRPr="00AC167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F66" w:rsidRPr="00AC1675" w:rsidRDefault="00EF0F66">
    <w:pPr>
      <w:pStyle w:val="Sidhuvud"/>
      <w:jc w:val="center"/>
    </w:pPr>
    <w:r w:rsidRPr="00AC1675">
      <w:fldChar w:fldCharType="begin" w:fldLock="1"/>
    </w:r>
    <w:r w:rsidRPr="00AC1675">
      <w:instrText xml:space="preserve"> PAGE </w:instrText>
    </w:r>
    <w:r w:rsidRPr="00AC1675">
      <w:fldChar w:fldCharType="separate"/>
    </w:r>
    <w:r w:rsidR="008D4B91" w:rsidRPr="00AC1675">
      <w:t>2</w:t>
    </w:r>
    <w:r w:rsidRPr="00AC1675">
      <w:fldChar w:fldCharType="end"/>
    </w:r>
    <w:r w:rsidRPr="00AC1675">
      <w:t>(</w:t>
    </w:r>
    <w:r w:rsidRPr="00AC1675">
      <w:fldChar w:fldCharType="begin" w:fldLock="1"/>
    </w:r>
    <w:r w:rsidRPr="00AC1675">
      <w:instrText xml:space="preserve"> NUMPAGES </w:instrText>
    </w:r>
    <w:r w:rsidRPr="00AC1675">
      <w:fldChar w:fldCharType="separate"/>
    </w:r>
    <w:r w:rsidR="008D4B91" w:rsidRPr="00AC1675">
      <w:t>2</w:t>
    </w:r>
    <w:r w:rsidRPr="00AC1675">
      <w:fldChar w:fldCharType="end"/>
    </w:r>
    <w:r w:rsidRPr="00AC1675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F66" w:rsidRPr="00AC1675" w:rsidRDefault="00EF0F66">
    <w:pPr>
      <w:pStyle w:val="Sidhuvud"/>
      <w:jc w:val="center"/>
    </w:pPr>
    <w:r w:rsidRPr="00AC1675">
      <w:fldChar w:fldCharType="begin" w:fldLock="1"/>
    </w:r>
    <w:r w:rsidRPr="00AC1675">
      <w:instrText xml:space="preserve"> PAGE </w:instrText>
    </w:r>
    <w:r w:rsidRPr="00AC1675">
      <w:fldChar w:fldCharType="separate"/>
    </w:r>
    <w:r w:rsidR="006B14B7" w:rsidRPr="00AC1675">
      <w:t>1</w:t>
    </w:r>
    <w:r w:rsidRPr="00AC1675">
      <w:fldChar w:fldCharType="end"/>
    </w:r>
    <w:r w:rsidRPr="00AC1675">
      <w:t>(</w:t>
    </w:r>
    <w:r w:rsidRPr="00AC1675">
      <w:fldChar w:fldCharType="begin" w:fldLock="1"/>
    </w:r>
    <w:r w:rsidRPr="00AC1675">
      <w:instrText xml:space="preserve"> NUMPAGES </w:instrText>
    </w:r>
    <w:r w:rsidRPr="00AC1675">
      <w:fldChar w:fldCharType="separate"/>
    </w:r>
    <w:r w:rsidR="008D4B91" w:rsidRPr="00AC1675">
      <w:t>2</w:t>
    </w:r>
    <w:r w:rsidRPr="00AC1675">
      <w:fldChar w:fldCharType="end"/>
    </w:r>
    <w:r w:rsidRPr="00AC1675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1DC1" w:rsidRPr="00AC1675" w:rsidRDefault="00E51DC1">
      <w:r w:rsidRPr="00AC1675">
        <w:separator/>
      </w:r>
    </w:p>
  </w:footnote>
  <w:footnote w:type="continuationSeparator" w:id="0">
    <w:p w:rsidR="00E51DC1" w:rsidRPr="00AC1675" w:rsidRDefault="00E51DC1">
      <w:r w:rsidRPr="00AC167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F66" w:rsidRPr="00AC1675" w:rsidRDefault="00EF0F66">
    <w:pPr>
      <w:pStyle w:val="Sidhuvud"/>
      <w:tabs>
        <w:tab w:val="clear" w:pos="4536"/>
      </w:tabs>
    </w:pPr>
    <w:r w:rsidRPr="00AC1675">
      <w:fldChar w:fldCharType="begin" w:fldLock="1"/>
    </w:r>
    <w:r w:rsidRPr="00AC1675">
      <w:instrText xml:space="preserve"> DOCPROPERTY "DocumentDate" </w:instrText>
    </w:r>
    <w:r w:rsidRPr="00AC1675">
      <w:fldChar w:fldCharType="separate"/>
    </w:r>
    <w:r w:rsidR="008D4B91" w:rsidRPr="00AC1675">
      <w:t>Fredagen den 24 mars 2006</w:t>
    </w:r>
    <w:r w:rsidRPr="00AC1675">
      <w:fldChar w:fldCharType="end"/>
    </w:r>
    <w:r w:rsidRPr="00AC1675">
      <w:tab/>
    </w:r>
  </w:p>
  <w:p w:rsidR="00EF0F66" w:rsidRPr="00AC1675" w:rsidRDefault="00EF0F6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C1675">
      <w:rPr>
        <w:sz w:val="12"/>
      </w:rPr>
      <w:tab/>
    </w:r>
  </w:p>
  <w:p w:rsidR="00EF0F66" w:rsidRPr="00AC1675" w:rsidRDefault="00EF0F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0F66" w:rsidRPr="00AC1675" w:rsidRDefault="00AC167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C167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0F66" w:rsidRPr="00AC1675" w:rsidRDefault="00EF0F66">
    <w:pPr>
      <w:pStyle w:val="Dokumentrubrik"/>
      <w:spacing w:after="360"/>
    </w:pPr>
    <w:r w:rsidRPr="00AC1675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52786246">
    <w:abstractNumId w:val="4"/>
  </w:num>
  <w:num w:numId="2" w16cid:durableId="1767379870">
    <w:abstractNumId w:val="2"/>
  </w:num>
  <w:num w:numId="3" w16cid:durableId="1247306497">
    <w:abstractNumId w:val="3"/>
  </w:num>
  <w:num w:numId="4" w16cid:durableId="1803116914">
    <w:abstractNumId w:val="1"/>
  </w:num>
  <w:num w:numId="5" w16cid:durableId="576474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F0F66"/>
    <w:rsid w:val="00013362"/>
    <w:rsid w:val="000164F3"/>
    <w:rsid w:val="00067D5D"/>
    <w:rsid w:val="00075958"/>
    <w:rsid w:val="000B5156"/>
    <w:rsid w:val="000E30A0"/>
    <w:rsid w:val="000F685B"/>
    <w:rsid w:val="0014779C"/>
    <w:rsid w:val="00147F56"/>
    <w:rsid w:val="00160B0C"/>
    <w:rsid w:val="00165404"/>
    <w:rsid w:val="001A1CBE"/>
    <w:rsid w:val="001A4B14"/>
    <w:rsid w:val="001C4530"/>
    <w:rsid w:val="001D19AB"/>
    <w:rsid w:val="001D19E3"/>
    <w:rsid w:val="001D7C4B"/>
    <w:rsid w:val="00211667"/>
    <w:rsid w:val="00215146"/>
    <w:rsid w:val="00223EF7"/>
    <w:rsid w:val="002459DD"/>
    <w:rsid w:val="002760B5"/>
    <w:rsid w:val="002826A6"/>
    <w:rsid w:val="002A09ED"/>
    <w:rsid w:val="002C244C"/>
    <w:rsid w:val="002C41CB"/>
    <w:rsid w:val="002E546B"/>
    <w:rsid w:val="002F0C89"/>
    <w:rsid w:val="002F7486"/>
    <w:rsid w:val="00305353"/>
    <w:rsid w:val="0032182C"/>
    <w:rsid w:val="0034141E"/>
    <w:rsid w:val="003511C0"/>
    <w:rsid w:val="003652CF"/>
    <w:rsid w:val="00377B34"/>
    <w:rsid w:val="003C7487"/>
    <w:rsid w:val="003C7EDD"/>
    <w:rsid w:val="004100C9"/>
    <w:rsid w:val="0045348A"/>
    <w:rsid w:val="00481275"/>
    <w:rsid w:val="004C1FA3"/>
    <w:rsid w:val="004C4932"/>
    <w:rsid w:val="004E5AC8"/>
    <w:rsid w:val="004F173D"/>
    <w:rsid w:val="004F60B1"/>
    <w:rsid w:val="00510E80"/>
    <w:rsid w:val="00585ED4"/>
    <w:rsid w:val="00594D74"/>
    <w:rsid w:val="005A4129"/>
    <w:rsid w:val="005B70D8"/>
    <w:rsid w:val="005C7F3D"/>
    <w:rsid w:val="005D5DA3"/>
    <w:rsid w:val="0061541F"/>
    <w:rsid w:val="006417AD"/>
    <w:rsid w:val="00645051"/>
    <w:rsid w:val="006B14B7"/>
    <w:rsid w:val="006B566C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127D"/>
    <w:rsid w:val="007A090E"/>
    <w:rsid w:val="007B01A2"/>
    <w:rsid w:val="007C0AB9"/>
    <w:rsid w:val="007D7A4C"/>
    <w:rsid w:val="007D7F1E"/>
    <w:rsid w:val="0080538F"/>
    <w:rsid w:val="00835D03"/>
    <w:rsid w:val="008C2C60"/>
    <w:rsid w:val="008C79FF"/>
    <w:rsid w:val="008D4B91"/>
    <w:rsid w:val="008D70CE"/>
    <w:rsid w:val="008E1049"/>
    <w:rsid w:val="00916262"/>
    <w:rsid w:val="00943639"/>
    <w:rsid w:val="0094591A"/>
    <w:rsid w:val="00953F6C"/>
    <w:rsid w:val="00954C81"/>
    <w:rsid w:val="0097005E"/>
    <w:rsid w:val="0099091B"/>
    <w:rsid w:val="009A4BE1"/>
    <w:rsid w:val="009E024F"/>
    <w:rsid w:val="009E2A19"/>
    <w:rsid w:val="009F16CD"/>
    <w:rsid w:val="00A323E6"/>
    <w:rsid w:val="00A33A32"/>
    <w:rsid w:val="00A41681"/>
    <w:rsid w:val="00A4395A"/>
    <w:rsid w:val="00A51BBE"/>
    <w:rsid w:val="00A65816"/>
    <w:rsid w:val="00A669E1"/>
    <w:rsid w:val="00A76381"/>
    <w:rsid w:val="00AB54CF"/>
    <w:rsid w:val="00AC1675"/>
    <w:rsid w:val="00AD51C2"/>
    <w:rsid w:val="00AE4186"/>
    <w:rsid w:val="00AF003C"/>
    <w:rsid w:val="00B11B39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A0FEA"/>
    <w:rsid w:val="00CA6199"/>
    <w:rsid w:val="00CA63A1"/>
    <w:rsid w:val="00CA683C"/>
    <w:rsid w:val="00CB2C30"/>
    <w:rsid w:val="00CC2F2A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69CD"/>
    <w:rsid w:val="00D77FF8"/>
    <w:rsid w:val="00D80B4A"/>
    <w:rsid w:val="00D82BA7"/>
    <w:rsid w:val="00D958E5"/>
    <w:rsid w:val="00DF7A9D"/>
    <w:rsid w:val="00E0128C"/>
    <w:rsid w:val="00E24210"/>
    <w:rsid w:val="00E31377"/>
    <w:rsid w:val="00E33802"/>
    <w:rsid w:val="00E42725"/>
    <w:rsid w:val="00E4393B"/>
    <w:rsid w:val="00E44BE6"/>
    <w:rsid w:val="00E45215"/>
    <w:rsid w:val="00E51DC1"/>
    <w:rsid w:val="00E521C9"/>
    <w:rsid w:val="00E866E9"/>
    <w:rsid w:val="00E975DB"/>
    <w:rsid w:val="00EF0F66"/>
    <w:rsid w:val="00F01227"/>
    <w:rsid w:val="00F01896"/>
    <w:rsid w:val="00F061D3"/>
    <w:rsid w:val="00F21402"/>
    <w:rsid w:val="00F27AE3"/>
    <w:rsid w:val="00F32AB0"/>
    <w:rsid w:val="00F463F6"/>
    <w:rsid w:val="00F5416E"/>
    <w:rsid w:val="00F65389"/>
    <w:rsid w:val="00F817A0"/>
    <w:rsid w:val="00F849DC"/>
    <w:rsid w:val="00F9696A"/>
    <w:rsid w:val="00FA2DDE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768CC-4CA0-434B-8B20-6BE5170A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165</Words>
  <Characters>1084</Characters>
  <Application>Microsoft Office Word</Application>
  <DocSecurity>4</DocSecurity>
  <Lines>108</Lines>
  <Paragraphs>56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2005/06:93</vt:lpstr>
      <vt:lpstr>Fredagen den 24 mars 2006</vt:lpstr>
    </vt:vector>
  </TitlesOfParts>
  <Company>Riksdagen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2006-03-23T15:49:00Z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24 mars 2006</vt:lpwstr>
  </property>
  <property fmtid="{D5CDD505-2E9C-101B-9397-08002B2CF9AE}" pid="3" name="DocumentNumber">
    <vt:lpwstr>93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2006-03-24</vt:lpwstr>
  </property>
</Properties>
</file>