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3BC6" w:rsidRDefault="00CA43F3" w14:paraId="3C6F0BA7" w14:textId="77777777">
      <w:pPr>
        <w:pStyle w:val="Rubrik1"/>
        <w:spacing w:after="300"/>
      </w:pPr>
      <w:sdt>
        <w:sdtPr>
          <w:alias w:val="CC_Boilerplate_4"/>
          <w:tag w:val="CC_Boilerplate_4"/>
          <w:id w:val="-1644581176"/>
          <w:lock w:val="sdtLocked"/>
          <w:placeholder>
            <w:docPart w:val="400BF7CF137C40D4A092A92909199B62"/>
          </w:placeholder>
          <w:text/>
        </w:sdtPr>
        <w:sdtEndPr/>
        <w:sdtContent>
          <w:r w:rsidRPr="009B062B" w:rsidR="00AF30DD">
            <w:t>Förslag till riksdagsbeslut</w:t>
          </w:r>
        </w:sdtContent>
      </w:sdt>
      <w:bookmarkEnd w:id="0"/>
      <w:bookmarkEnd w:id="1"/>
    </w:p>
    <w:sdt>
      <w:sdtPr>
        <w:alias w:val="Yrkande 1"/>
        <w:tag w:val="e4149049-e7a7-4413-b089-185912e6e82c"/>
        <w:id w:val="1855229903"/>
        <w:lock w:val="sdtLocked"/>
      </w:sdtPr>
      <w:sdtEndPr/>
      <w:sdtContent>
        <w:p w:rsidR="001C2C4F" w:rsidRDefault="00A6594C" w14:paraId="19748EF8" w14:textId="77777777">
          <w:pPr>
            <w:pStyle w:val="Frslagstext"/>
            <w:numPr>
              <w:ilvl w:val="0"/>
              <w:numId w:val="0"/>
            </w:numPr>
          </w:pPr>
          <w:r>
            <w:t>Riksdagen ställer sig bakom det som anförs i motionen om att se över möjligheten för skolan att i större utsträckning undervisa i praktiska kunskaper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BA335B1DBF423F883E9AB609276643"/>
        </w:placeholder>
        <w:text/>
      </w:sdtPr>
      <w:sdtEndPr/>
      <w:sdtContent>
        <w:p w:rsidRPr="009B062B" w:rsidR="006D79C9" w:rsidP="00333E95" w:rsidRDefault="006D79C9" w14:paraId="3AAACD50" w14:textId="77777777">
          <w:pPr>
            <w:pStyle w:val="Rubrik1"/>
          </w:pPr>
          <w:r>
            <w:t>Motivering</w:t>
          </w:r>
        </w:p>
      </w:sdtContent>
    </w:sdt>
    <w:bookmarkEnd w:displacedByCustomXml="prev" w:id="3"/>
    <w:bookmarkEnd w:displacedByCustomXml="prev" w:id="4"/>
    <w:p w:rsidR="004C207A" w:rsidP="00CA43F3" w:rsidRDefault="00417120" w14:paraId="16423708" w14:textId="5990F1C6">
      <w:pPr>
        <w:pStyle w:val="Normalutanindragellerluft"/>
      </w:pPr>
      <w:r>
        <w:t xml:space="preserve">Skolan har i uppgift att utbilda och ge elever goda förutsättningar att kunna studera vidare. Många elever avslutar dock sin utbildningskarriär redan efter högstadiet eller gymnasiet och ställs då inför många praktiska utmaningar, som att söka arbete, starta företag eller hitta en bostad. </w:t>
      </w:r>
      <w:r w:rsidR="004C207A">
        <w:t>Många praktiska kunskaper som är nödvändiga att kunna är att kunna läsa och förstå kontrakt, offentliga handlingar</w:t>
      </w:r>
      <w:r w:rsidR="00A6594C">
        <w:t xml:space="preserve"> och</w:t>
      </w:r>
      <w:r w:rsidR="004C207A">
        <w:t xml:space="preserve"> myndighetsbeslut</w:t>
      </w:r>
      <w:r w:rsidR="00A6594C">
        <w:t xml:space="preserve"> samt att</w:t>
      </w:r>
      <w:r w:rsidR="004C207A">
        <w:t xml:space="preserve"> ingå avtal med mera. </w:t>
      </w:r>
      <w:r>
        <w:t xml:space="preserve">Skolan borde i större utsträckning </w:t>
      </w:r>
      <w:r w:rsidR="004C207A">
        <w:t xml:space="preserve">än idag </w:t>
      </w:r>
      <w:r>
        <w:t xml:space="preserve">rusta elever för att klara </w:t>
      </w:r>
      <w:r w:rsidR="004C207A">
        <w:t xml:space="preserve">av mer nödvändiga uppgifter och praktiska kunskaper som krävs av samhället. </w:t>
      </w:r>
      <w:r>
        <w:t xml:space="preserve"> </w:t>
      </w:r>
    </w:p>
    <w:sdt>
      <w:sdtPr>
        <w:rPr>
          <w:i/>
          <w:noProof/>
        </w:rPr>
        <w:alias w:val="CC_Underskrifter"/>
        <w:tag w:val="CC_Underskrifter"/>
        <w:id w:val="583496634"/>
        <w:lock w:val="sdtContentLocked"/>
        <w:placeholder>
          <w:docPart w:val="A255494FF312497EBB649216D0A3993A"/>
        </w:placeholder>
      </w:sdtPr>
      <w:sdtEndPr>
        <w:rPr>
          <w:i w:val="0"/>
          <w:noProof w:val="0"/>
        </w:rPr>
      </w:sdtEndPr>
      <w:sdtContent>
        <w:p w:rsidR="00FF3BC6" w:rsidP="00FF3BC6" w:rsidRDefault="00FF3BC6" w14:paraId="485E5B5D" w14:textId="77777777"/>
        <w:p w:rsidRPr="008E0FE2" w:rsidR="00FF3BC6" w:rsidP="00FF3BC6" w:rsidRDefault="00CA43F3" w14:paraId="546F016A" w14:textId="7F5487C6"/>
      </w:sdtContent>
    </w:sdt>
    <w:tbl>
      <w:tblPr>
        <w:tblW w:w="5000" w:type="pct"/>
        <w:tblLook w:val="04A0" w:firstRow="1" w:lastRow="0" w:firstColumn="1" w:lastColumn="0" w:noHBand="0" w:noVBand="1"/>
        <w:tblCaption w:val="underskrifter"/>
      </w:tblPr>
      <w:tblGrid>
        <w:gridCol w:w="4252"/>
        <w:gridCol w:w="4252"/>
      </w:tblGrid>
      <w:tr w:rsidR="001C2C4F" w14:paraId="2EADB3E1" w14:textId="77777777">
        <w:trPr>
          <w:cantSplit/>
        </w:trPr>
        <w:tc>
          <w:tcPr>
            <w:tcW w:w="50" w:type="pct"/>
            <w:vAlign w:val="bottom"/>
          </w:tcPr>
          <w:p w:rsidR="001C2C4F" w:rsidRDefault="00A6594C" w14:paraId="26EBE4CA" w14:textId="77777777">
            <w:pPr>
              <w:pStyle w:val="Underskrifter"/>
              <w:spacing w:after="0"/>
            </w:pPr>
            <w:r>
              <w:t>Sten Bergheden (M)</w:t>
            </w:r>
          </w:p>
        </w:tc>
        <w:tc>
          <w:tcPr>
            <w:tcW w:w="50" w:type="pct"/>
            <w:vAlign w:val="bottom"/>
          </w:tcPr>
          <w:p w:rsidR="001C2C4F" w:rsidRDefault="001C2C4F" w14:paraId="42B4D720" w14:textId="77777777">
            <w:pPr>
              <w:pStyle w:val="Underskrifter"/>
              <w:spacing w:after="0"/>
            </w:pPr>
          </w:p>
        </w:tc>
      </w:tr>
    </w:tbl>
    <w:p w:rsidRPr="008E0FE2" w:rsidR="004801AC" w:rsidP="00DF3554" w:rsidRDefault="004801AC" w14:paraId="696D927C" w14:textId="419633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1553" w14:textId="77777777" w:rsidR="00942389" w:rsidRDefault="00942389" w:rsidP="000C1CAD">
      <w:pPr>
        <w:spacing w:line="240" w:lineRule="auto"/>
      </w:pPr>
      <w:r>
        <w:separator/>
      </w:r>
    </w:p>
  </w:endnote>
  <w:endnote w:type="continuationSeparator" w:id="0">
    <w:p w14:paraId="0EED1F17" w14:textId="77777777" w:rsidR="00942389" w:rsidRDefault="00942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1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1F3" w14:textId="3E9C0B0A" w:rsidR="00262EA3" w:rsidRPr="00FF3BC6" w:rsidRDefault="00262EA3" w:rsidP="00FF3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CE49" w14:textId="77777777" w:rsidR="00942389" w:rsidRDefault="00942389" w:rsidP="000C1CAD">
      <w:pPr>
        <w:spacing w:line="240" w:lineRule="auto"/>
      </w:pPr>
      <w:r>
        <w:separator/>
      </w:r>
    </w:p>
  </w:footnote>
  <w:footnote w:type="continuationSeparator" w:id="0">
    <w:p w14:paraId="3616A593" w14:textId="77777777" w:rsidR="00942389" w:rsidRDefault="009423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33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61AC4" wp14:editId="2F7D8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FCD91" w14:textId="5468AD0D" w:rsidR="00262EA3" w:rsidRDefault="00CA43F3"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6F0C77">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61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FCD91" w14:textId="5468AD0D" w:rsidR="00262EA3" w:rsidRDefault="00CA43F3"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6F0C77">
                          <w:t>1033</w:t>
                        </w:r>
                      </w:sdtContent>
                    </w:sdt>
                  </w:p>
                </w:txbxContent>
              </v:textbox>
              <w10:wrap anchorx="page"/>
            </v:shape>
          </w:pict>
        </mc:Fallback>
      </mc:AlternateContent>
    </w:r>
  </w:p>
  <w:p w14:paraId="58E34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FF8" w14:textId="77777777" w:rsidR="00262EA3" w:rsidRDefault="00262EA3" w:rsidP="008563AC">
    <w:pPr>
      <w:jc w:val="right"/>
    </w:pPr>
  </w:p>
  <w:p w14:paraId="0D26F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0E7" w14:textId="77777777" w:rsidR="00262EA3" w:rsidRDefault="00CA43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067F0" wp14:editId="1C305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2690" w14:textId="4442E502" w:rsidR="00262EA3" w:rsidRDefault="00CA43F3" w:rsidP="00A314CF">
    <w:pPr>
      <w:pStyle w:val="FSHNormal"/>
      <w:spacing w:before="40"/>
    </w:pPr>
    <w:sdt>
      <w:sdtPr>
        <w:alias w:val="CC_Noformat_Motionstyp"/>
        <w:tag w:val="CC_Noformat_Motionstyp"/>
        <w:id w:val="1162973129"/>
        <w:lock w:val="sdtContentLocked"/>
        <w15:appearance w15:val="hidden"/>
        <w:text/>
      </w:sdtPr>
      <w:sdtEndPr/>
      <w:sdtContent>
        <w:r w:rsidR="00FF3BC6">
          <w:t>Enskild motion</w:t>
        </w:r>
      </w:sdtContent>
    </w:sdt>
    <w:r w:rsidR="00821B36">
      <w:t xml:space="preserve"> </w:t>
    </w:r>
    <w:sdt>
      <w:sdtPr>
        <w:alias w:val="CC_Noformat_Partikod"/>
        <w:tag w:val="CC_Noformat_Partikod"/>
        <w:id w:val="1471015553"/>
        <w:text/>
      </w:sdtPr>
      <w:sdtEndPr/>
      <w:sdtContent>
        <w:r w:rsidR="00417120">
          <w:t>M</w:t>
        </w:r>
      </w:sdtContent>
    </w:sdt>
    <w:sdt>
      <w:sdtPr>
        <w:alias w:val="CC_Noformat_Partinummer"/>
        <w:tag w:val="CC_Noformat_Partinummer"/>
        <w:id w:val="-2014525982"/>
        <w:text/>
      </w:sdtPr>
      <w:sdtEndPr/>
      <w:sdtContent>
        <w:r w:rsidR="006F0C77">
          <w:t>1033</w:t>
        </w:r>
      </w:sdtContent>
    </w:sdt>
  </w:p>
  <w:p w14:paraId="19B556D4" w14:textId="77777777" w:rsidR="00262EA3" w:rsidRPr="008227B3" w:rsidRDefault="00CA43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C7E0" w14:textId="3D56AFD9" w:rsidR="00262EA3" w:rsidRPr="008227B3" w:rsidRDefault="00CA43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B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BC6">
          <w:t>:2136</w:t>
        </w:r>
      </w:sdtContent>
    </w:sdt>
  </w:p>
  <w:p w14:paraId="5090B371" w14:textId="217E0A6A" w:rsidR="00262EA3" w:rsidRDefault="00CA43F3" w:rsidP="00E03A3D">
    <w:pPr>
      <w:pStyle w:val="Motionr"/>
    </w:pPr>
    <w:sdt>
      <w:sdtPr>
        <w:alias w:val="CC_Noformat_Avtext"/>
        <w:tag w:val="CC_Noformat_Avtext"/>
        <w:id w:val="-2020768203"/>
        <w:lock w:val="sdtContentLocked"/>
        <w15:appearance w15:val="hidden"/>
        <w:text/>
      </w:sdtPr>
      <w:sdtEndPr/>
      <w:sdtContent>
        <w:r w:rsidR="00FF3BC6">
          <w:t>av Sten Bergheden (M)</w:t>
        </w:r>
      </w:sdtContent>
    </w:sdt>
  </w:p>
  <w:sdt>
    <w:sdtPr>
      <w:alias w:val="CC_Noformat_Rubtext"/>
      <w:tag w:val="CC_Noformat_Rubtext"/>
      <w:id w:val="-218060500"/>
      <w:lock w:val="sdtLocked"/>
      <w:text/>
    </w:sdtPr>
    <w:sdtEndPr/>
    <w:sdtContent>
      <w:p w14:paraId="5A40D270" w14:textId="10ED309A" w:rsidR="00262EA3" w:rsidRDefault="006F0C77" w:rsidP="00283E0F">
        <w:pPr>
          <w:pStyle w:val="FSHRub2"/>
        </w:pPr>
        <w:r>
          <w:t>Mer undervisning i praktiska kunskaper i skolan</w:t>
        </w:r>
      </w:p>
    </w:sdtContent>
  </w:sdt>
  <w:sdt>
    <w:sdtPr>
      <w:alias w:val="CC_Boilerplate_3"/>
      <w:tag w:val="CC_Boilerplate_3"/>
      <w:id w:val="1606463544"/>
      <w:lock w:val="sdtContentLocked"/>
      <w15:appearance w15:val="hidden"/>
      <w:text w:multiLine="1"/>
    </w:sdtPr>
    <w:sdtEndPr/>
    <w:sdtContent>
      <w:p w14:paraId="03D5E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7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C4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2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7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5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8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4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4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F0"/>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3F3"/>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C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33E9C"/>
  <w15:chartTrackingRefBased/>
  <w15:docId w15:val="{49D744EC-BA05-45BA-B64E-65C1BE6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BF7CF137C40D4A092A92909199B62"/>
        <w:category>
          <w:name w:val="Allmänt"/>
          <w:gallery w:val="placeholder"/>
        </w:category>
        <w:types>
          <w:type w:val="bbPlcHdr"/>
        </w:types>
        <w:behaviors>
          <w:behavior w:val="content"/>
        </w:behaviors>
        <w:guid w:val="{B82F212C-03A0-4244-A386-034914872DB4}"/>
      </w:docPartPr>
      <w:docPartBody>
        <w:p w:rsidR="00D911DF" w:rsidRDefault="00D911DF">
          <w:pPr>
            <w:pStyle w:val="400BF7CF137C40D4A092A92909199B62"/>
          </w:pPr>
          <w:r w:rsidRPr="005A0A93">
            <w:rPr>
              <w:rStyle w:val="Platshllartext"/>
            </w:rPr>
            <w:t>Förslag till riksdagsbeslut</w:t>
          </w:r>
        </w:p>
      </w:docPartBody>
    </w:docPart>
    <w:docPart>
      <w:docPartPr>
        <w:name w:val="DFBA335B1DBF423F883E9AB609276643"/>
        <w:category>
          <w:name w:val="Allmänt"/>
          <w:gallery w:val="placeholder"/>
        </w:category>
        <w:types>
          <w:type w:val="bbPlcHdr"/>
        </w:types>
        <w:behaviors>
          <w:behavior w:val="content"/>
        </w:behaviors>
        <w:guid w:val="{8BAD0BC0-00BF-404E-A77D-479B20C90A0C}"/>
      </w:docPartPr>
      <w:docPartBody>
        <w:p w:rsidR="00D911DF" w:rsidRDefault="00D911DF">
          <w:pPr>
            <w:pStyle w:val="DFBA335B1DBF423F883E9AB609276643"/>
          </w:pPr>
          <w:r w:rsidRPr="005A0A93">
            <w:rPr>
              <w:rStyle w:val="Platshllartext"/>
            </w:rPr>
            <w:t>Motivering</w:t>
          </w:r>
        </w:p>
      </w:docPartBody>
    </w:docPart>
    <w:docPart>
      <w:docPartPr>
        <w:name w:val="A255494FF312497EBB649216D0A3993A"/>
        <w:category>
          <w:name w:val="Allmänt"/>
          <w:gallery w:val="placeholder"/>
        </w:category>
        <w:types>
          <w:type w:val="bbPlcHdr"/>
        </w:types>
        <w:behaviors>
          <w:behavior w:val="content"/>
        </w:behaviors>
        <w:guid w:val="{4E4470DC-0CBD-4C63-B70B-596CA178DA3D}"/>
      </w:docPartPr>
      <w:docPartBody>
        <w:p w:rsidR="005A52DB" w:rsidRDefault="00DD4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DF"/>
    <w:rsid w:val="005F094B"/>
    <w:rsid w:val="005F52F8"/>
    <w:rsid w:val="00BF3104"/>
    <w:rsid w:val="00D91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BF7CF137C40D4A092A92909199B62">
    <w:name w:val="400BF7CF137C40D4A092A92909199B62"/>
  </w:style>
  <w:style w:type="paragraph" w:customStyle="1" w:styleId="DFBA335B1DBF423F883E9AB609276643">
    <w:name w:val="DFBA335B1DBF423F883E9AB609276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9D66C-D0DE-460E-A9B1-EAE4D1DA370B}"/>
</file>

<file path=customXml/itemProps2.xml><?xml version="1.0" encoding="utf-8"?>
<ds:datastoreItem xmlns:ds="http://schemas.openxmlformats.org/officeDocument/2006/customXml" ds:itemID="{F5D44B1D-AF25-4977-88AA-9D2D4B97C38A}"/>
</file>

<file path=customXml/itemProps3.xml><?xml version="1.0" encoding="utf-8"?>
<ds:datastoreItem xmlns:ds="http://schemas.openxmlformats.org/officeDocument/2006/customXml" ds:itemID="{ED59DDB2-BDE3-4671-902F-2355C45F9E6C}"/>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