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8C" w:rsidRDefault="0096348C" w:rsidP="0096348C"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Tr="0096348C">
        <w:tc>
          <w:tcPr>
            <w:tcW w:w="9141" w:type="dxa"/>
          </w:tcPr>
          <w:p w:rsidR="0096348C" w:rsidRDefault="0096348C" w:rsidP="0096348C">
            <w:r>
              <w:t>RIKSDAGEN</w:t>
            </w:r>
          </w:p>
          <w:p w:rsidR="0096348C" w:rsidRDefault="00EA7B53" w:rsidP="0096348C">
            <w:r>
              <w:t>SKATTE</w:t>
            </w:r>
            <w:r w:rsidR="0096348C">
              <w:t>UTSKOTTET</w:t>
            </w:r>
          </w:p>
        </w:tc>
      </w:tr>
    </w:tbl>
    <w:p w:rsidR="0096348C" w:rsidRDefault="0096348C" w:rsidP="0096348C"/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Tr="00012D39">
        <w:trPr>
          <w:cantSplit/>
          <w:trHeight w:val="742"/>
        </w:trPr>
        <w:tc>
          <w:tcPr>
            <w:tcW w:w="1985" w:type="dxa"/>
          </w:tcPr>
          <w:p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96348C" w:rsidRDefault="003D2B22" w:rsidP="0096348C">
            <w:pPr>
              <w:rPr>
                <w:b/>
              </w:rPr>
            </w:pPr>
            <w:r>
              <w:rPr>
                <w:b/>
              </w:rPr>
              <w:t>UTSKOTTSSAMMANTRÄDE 2017/18</w:t>
            </w:r>
            <w:r w:rsidR="0096348C">
              <w:rPr>
                <w:b/>
              </w:rPr>
              <w:t>:</w:t>
            </w:r>
            <w:r w:rsidR="007B1C53">
              <w:rPr>
                <w:b/>
              </w:rPr>
              <w:t>29</w:t>
            </w:r>
          </w:p>
          <w:p w:rsidR="0096348C" w:rsidRDefault="0096348C" w:rsidP="0096348C">
            <w:pPr>
              <w:rPr>
                <w:b/>
              </w:rPr>
            </w:pPr>
          </w:p>
        </w:tc>
      </w:tr>
      <w:tr w:rsidR="0096348C" w:rsidTr="00012D39">
        <w:tc>
          <w:tcPr>
            <w:tcW w:w="1985" w:type="dxa"/>
          </w:tcPr>
          <w:p w:rsidR="0096348C" w:rsidRDefault="0096348C" w:rsidP="0096348C">
            <w:r>
              <w:t>DATUM</w:t>
            </w:r>
          </w:p>
        </w:tc>
        <w:tc>
          <w:tcPr>
            <w:tcW w:w="6463" w:type="dxa"/>
          </w:tcPr>
          <w:p w:rsidR="0096348C" w:rsidRDefault="00780720" w:rsidP="0096348C">
            <w:r>
              <w:t>2018</w:t>
            </w:r>
            <w:r w:rsidR="009D6560">
              <w:t>-</w:t>
            </w:r>
            <w:r w:rsidR="00F6376E">
              <w:t>05-2</w:t>
            </w:r>
            <w:r w:rsidR="007B1C53">
              <w:t>4</w:t>
            </w:r>
          </w:p>
        </w:tc>
      </w:tr>
      <w:tr w:rsidR="0096348C" w:rsidTr="00012D39">
        <w:tc>
          <w:tcPr>
            <w:tcW w:w="1985" w:type="dxa"/>
          </w:tcPr>
          <w:p w:rsidR="0096348C" w:rsidRDefault="0096348C" w:rsidP="0096348C">
            <w:r>
              <w:t>TID</w:t>
            </w:r>
          </w:p>
        </w:tc>
        <w:tc>
          <w:tcPr>
            <w:tcW w:w="6463" w:type="dxa"/>
          </w:tcPr>
          <w:p w:rsidR="007B1C53" w:rsidRDefault="007B1C53" w:rsidP="0096348C">
            <w:r>
              <w:t>10.00-10.10</w:t>
            </w:r>
          </w:p>
        </w:tc>
      </w:tr>
      <w:tr w:rsidR="0096348C" w:rsidTr="00012D39">
        <w:tc>
          <w:tcPr>
            <w:tcW w:w="1985" w:type="dxa"/>
          </w:tcPr>
          <w:p w:rsidR="0096348C" w:rsidRDefault="0096348C" w:rsidP="0096348C">
            <w:r>
              <w:t>NÄRVARANDE</w:t>
            </w:r>
          </w:p>
        </w:tc>
        <w:tc>
          <w:tcPr>
            <w:tcW w:w="6463" w:type="dxa"/>
          </w:tcPr>
          <w:p w:rsidR="0096348C" w:rsidRDefault="0096348C" w:rsidP="0096348C">
            <w:r>
              <w:t>Se bilaga 1</w:t>
            </w:r>
          </w:p>
        </w:tc>
      </w:tr>
    </w:tbl>
    <w:p w:rsidR="0096348C" w:rsidRDefault="0096348C" w:rsidP="0096348C"/>
    <w:p w:rsidR="00F93B25" w:rsidRDefault="00F93B25" w:rsidP="0096348C"/>
    <w:p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96348C" w:rsidTr="00D12EAD">
        <w:tc>
          <w:tcPr>
            <w:tcW w:w="567" w:type="dxa"/>
          </w:tcPr>
          <w:p w:rsidR="0096348C" w:rsidRDefault="0096348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93B25">
              <w:rPr>
                <w:b/>
                <w:snapToGrid w:val="0"/>
              </w:rPr>
              <w:t>1</w:t>
            </w:r>
          </w:p>
        </w:tc>
        <w:tc>
          <w:tcPr>
            <w:tcW w:w="6946" w:type="dxa"/>
            <w:gridSpan w:val="2"/>
          </w:tcPr>
          <w:p w:rsidR="00D303B0" w:rsidRPr="001E1FAC" w:rsidRDefault="00D303B0" w:rsidP="00D303B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:rsidR="00D303B0" w:rsidRDefault="00D303B0" w:rsidP="00D303B0">
            <w:pPr>
              <w:tabs>
                <w:tab w:val="left" w:pos="1701"/>
              </w:tabs>
              <w:rPr>
                <w:snapToGrid w:val="0"/>
              </w:rPr>
            </w:pPr>
          </w:p>
          <w:p w:rsidR="004C2682" w:rsidRDefault="00D303B0" w:rsidP="004C2682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protokoll 2017/18:28.</w:t>
            </w:r>
          </w:p>
          <w:p w:rsidR="004C2682" w:rsidRDefault="004C2682" w:rsidP="004C2682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6376E" w:rsidTr="00D12EAD">
        <w:tc>
          <w:tcPr>
            <w:tcW w:w="567" w:type="dxa"/>
          </w:tcPr>
          <w:p w:rsidR="00F6376E" w:rsidRDefault="00F6376E" w:rsidP="00F6376E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8D090B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gridSpan w:val="2"/>
          </w:tcPr>
          <w:p w:rsidR="00F6376E" w:rsidRDefault="00D477A2" w:rsidP="00D477A2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D477A2">
              <w:rPr>
                <w:b/>
                <w:snapToGrid w:val="0"/>
              </w:rPr>
              <w:t>Nya skatteregler för företagssektorn (SkU25)</w:t>
            </w:r>
          </w:p>
          <w:p w:rsidR="00D477A2" w:rsidRDefault="00D477A2" w:rsidP="00D477A2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br/>
            </w:r>
            <w:r>
              <w:rPr>
                <w:snapToGrid w:val="0"/>
              </w:rPr>
              <w:t>Utskottet behandlade proposition 2017/18:245 och motioner.</w:t>
            </w:r>
          </w:p>
          <w:p w:rsidR="00D477A2" w:rsidRDefault="00D477A2" w:rsidP="00D477A2">
            <w:pPr>
              <w:tabs>
                <w:tab w:val="left" w:pos="1701"/>
              </w:tabs>
              <w:rPr>
                <w:snapToGrid w:val="0"/>
              </w:rPr>
            </w:pPr>
          </w:p>
          <w:p w:rsidR="00D477A2" w:rsidRDefault="00D477A2" w:rsidP="00D477A2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Ärendet bordlades.</w:t>
            </w:r>
          </w:p>
          <w:p w:rsidR="00D477A2" w:rsidRPr="00D477A2" w:rsidRDefault="00D477A2" w:rsidP="00D477A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 </w:t>
            </w:r>
          </w:p>
        </w:tc>
      </w:tr>
      <w:tr w:rsidR="00D52E87" w:rsidTr="00D12EAD">
        <w:tc>
          <w:tcPr>
            <w:tcW w:w="567" w:type="dxa"/>
          </w:tcPr>
          <w:p w:rsidR="00D52E87" w:rsidRDefault="00D52E87" w:rsidP="00F6376E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8D090B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gridSpan w:val="2"/>
          </w:tcPr>
          <w:p w:rsidR="00D52E87" w:rsidRDefault="00D52E87" w:rsidP="00D477A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Övriga frågor</w:t>
            </w:r>
          </w:p>
          <w:p w:rsidR="00D52E87" w:rsidRDefault="00D52E87" w:rsidP="00D477A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77B22" w:rsidRDefault="000B6953" w:rsidP="00163C46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diskuterade</w:t>
            </w:r>
            <w:r w:rsidR="00163C46" w:rsidRPr="00163C46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ett</w:t>
            </w:r>
            <w:r w:rsidR="00163C46" w:rsidRPr="00163C46">
              <w:rPr>
                <w:snapToGrid w:val="0"/>
              </w:rPr>
              <w:t xml:space="preserve"> studiebesök</w:t>
            </w:r>
            <w:r>
              <w:rPr>
                <w:snapToGrid w:val="0"/>
              </w:rPr>
              <w:t xml:space="preserve"> på en byggarbetsplats </w:t>
            </w:r>
            <w:r w:rsidR="00163C46" w:rsidRPr="00163C46">
              <w:rPr>
                <w:snapToGrid w:val="0"/>
              </w:rPr>
              <w:t>inom</w:t>
            </w:r>
            <w:r w:rsidR="00163C46">
              <w:rPr>
                <w:snapToGrid w:val="0"/>
              </w:rPr>
              <w:t xml:space="preserve"> ramen för utvärderingen av personalliggarsystemet.</w:t>
            </w:r>
          </w:p>
          <w:p w:rsidR="000B6953" w:rsidRDefault="000B6953" w:rsidP="00163C46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Besöket har därefter ställts in på grund av tidsbrist.</w:t>
            </w:r>
          </w:p>
          <w:p w:rsidR="00F77B22" w:rsidRDefault="00F77B22" w:rsidP="00163C46">
            <w:pPr>
              <w:tabs>
                <w:tab w:val="left" w:pos="1701"/>
              </w:tabs>
              <w:rPr>
                <w:snapToGrid w:val="0"/>
              </w:rPr>
            </w:pPr>
          </w:p>
          <w:p w:rsidR="00F77B22" w:rsidRDefault="00F77B22" w:rsidP="00163C46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Utfrågningen om personalliggarsystemet kommer att hållas i</w:t>
            </w:r>
            <w:r w:rsidR="004B183D">
              <w:rPr>
                <w:snapToGrid w:val="0"/>
              </w:rPr>
              <w:t xml:space="preserve"> Skandiasalen den 12 juni kl. 09</w:t>
            </w:r>
            <w:r>
              <w:rPr>
                <w:snapToGrid w:val="0"/>
              </w:rPr>
              <w:t xml:space="preserve">.30-11.30. Ett antal representanter </w:t>
            </w:r>
            <w:r w:rsidR="006A0C08">
              <w:rPr>
                <w:snapToGrid w:val="0"/>
              </w:rPr>
              <w:t xml:space="preserve">för berörda branscher </w:t>
            </w:r>
            <w:r>
              <w:rPr>
                <w:snapToGrid w:val="0"/>
              </w:rPr>
              <w:t>är inbjudna att tala.</w:t>
            </w:r>
          </w:p>
          <w:p w:rsidR="00163C46" w:rsidRPr="00D477A2" w:rsidRDefault="00163C46" w:rsidP="006A0C08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F6376E" w:rsidTr="00D12EAD">
        <w:tc>
          <w:tcPr>
            <w:tcW w:w="567" w:type="dxa"/>
          </w:tcPr>
          <w:p w:rsidR="00F6376E" w:rsidRDefault="00F6376E" w:rsidP="00F6376E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8D090B">
              <w:rPr>
                <w:b/>
                <w:snapToGrid w:val="0"/>
              </w:rPr>
              <w:t>4</w:t>
            </w:r>
          </w:p>
        </w:tc>
        <w:tc>
          <w:tcPr>
            <w:tcW w:w="6946" w:type="dxa"/>
            <w:gridSpan w:val="2"/>
          </w:tcPr>
          <w:p w:rsidR="00A50A40" w:rsidRDefault="00A50A40" w:rsidP="00A50A4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 sammanträde</w:t>
            </w:r>
          </w:p>
          <w:p w:rsidR="00A50A40" w:rsidRDefault="00A50A40" w:rsidP="00A50A40">
            <w:pPr>
              <w:tabs>
                <w:tab w:val="left" w:pos="1701"/>
              </w:tabs>
              <w:rPr>
                <w:snapToGrid w:val="0"/>
              </w:rPr>
            </w:pPr>
          </w:p>
          <w:p w:rsidR="00A50A40" w:rsidRPr="00F93B25" w:rsidRDefault="00A50A40" w:rsidP="00A50A40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beslutade att nästa sammanträde ska äga rum torsdagen den </w:t>
            </w:r>
            <w:r w:rsidR="00D477A2">
              <w:rPr>
                <w:snapToGrid w:val="0"/>
              </w:rPr>
              <w:t>7 juni 2018 kl. 11</w:t>
            </w:r>
            <w:r>
              <w:rPr>
                <w:snapToGrid w:val="0"/>
              </w:rPr>
              <w:t>.00.</w:t>
            </w:r>
          </w:p>
          <w:p w:rsidR="00F6376E" w:rsidRDefault="00F6376E" w:rsidP="00F6376E">
            <w:pPr>
              <w:tabs>
                <w:tab w:val="left" w:pos="1701"/>
              </w:tabs>
              <w:rPr>
                <w:snapToGrid w:val="0"/>
              </w:rPr>
            </w:pPr>
          </w:p>
          <w:p w:rsidR="00F6376E" w:rsidRPr="00F93B25" w:rsidRDefault="00F6376E" w:rsidP="00F6376E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6376E" w:rsidTr="00D12EAD">
        <w:trPr>
          <w:gridAfter w:val="1"/>
          <w:wAfter w:w="357" w:type="dxa"/>
        </w:trPr>
        <w:tc>
          <w:tcPr>
            <w:tcW w:w="7156" w:type="dxa"/>
            <w:gridSpan w:val="2"/>
          </w:tcPr>
          <w:p w:rsidR="00F6376E" w:rsidRDefault="00F6376E" w:rsidP="00F6376E">
            <w:pPr>
              <w:tabs>
                <w:tab w:val="left" w:pos="1701"/>
              </w:tabs>
            </w:pPr>
            <w:r>
              <w:t>Vid protokollet</w:t>
            </w:r>
          </w:p>
          <w:p w:rsidR="00F6376E" w:rsidRPr="00CF4289" w:rsidRDefault="00F6376E" w:rsidP="00F6376E">
            <w:pPr>
              <w:tabs>
                <w:tab w:val="left" w:pos="1701"/>
              </w:tabs>
              <w:spacing w:before="60"/>
              <w:rPr>
                <w:i/>
              </w:rPr>
            </w:pPr>
          </w:p>
          <w:p w:rsidR="00F6376E" w:rsidRDefault="00F6376E" w:rsidP="00F6376E">
            <w:pPr>
              <w:tabs>
                <w:tab w:val="left" w:pos="1701"/>
              </w:tabs>
            </w:pPr>
          </w:p>
          <w:p w:rsidR="00F6376E" w:rsidRDefault="00F6376E" w:rsidP="00F6376E">
            <w:pPr>
              <w:tabs>
                <w:tab w:val="left" w:pos="1701"/>
              </w:tabs>
            </w:pPr>
          </w:p>
          <w:p w:rsidR="00F6376E" w:rsidRPr="00CF4289" w:rsidRDefault="00F6376E" w:rsidP="00F6376E">
            <w:pPr>
              <w:tabs>
                <w:tab w:val="left" w:pos="1701"/>
              </w:tabs>
            </w:pPr>
            <w:r>
              <w:t xml:space="preserve">Justeras den </w:t>
            </w:r>
            <w:r w:rsidR="00D477A2">
              <w:t>7 juni</w:t>
            </w:r>
            <w:r>
              <w:t xml:space="preserve"> 2018</w:t>
            </w:r>
          </w:p>
        </w:tc>
      </w:tr>
    </w:tbl>
    <w:p w:rsidR="0096348C" w:rsidRDefault="0096348C" w:rsidP="0096348C">
      <w:pPr>
        <w:tabs>
          <w:tab w:val="left" w:pos="1701"/>
        </w:tabs>
      </w:pPr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96348C" w:rsidTr="004B6D8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6348C" w:rsidRDefault="0096348C" w:rsidP="0096348C">
            <w:pPr>
              <w:tabs>
                <w:tab w:val="left" w:pos="1701"/>
              </w:tabs>
            </w:pPr>
            <w:r>
              <w:lastRenderedPageBreak/>
              <w:br w:type="page"/>
            </w:r>
            <w:r w:rsidR="00EA7B53">
              <w:t>SKATTE</w:t>
            </w:r>
            <w:r>
              <w:t>UTSKOTTET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6348C" w:rsidRDefault="0096348C" w:rsidP="0096348C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348C" w:rsidRDefault="0096348C" w:rsidP="00EA7B53">
            <w:pPr>
              <w:rPr>
                <w:b/>
              </w:rPr>
            </w:pPr>
            <w:r>
              <w:rPr>
                <w:b/>
              </w:rPr>
              <w:t>Bilaga 1</w:t>
            </w:r>
          </w:p>
          <w:p w:rsidR="0096348C" w:rsidRDefault="0096348C" w:rsidP="00EA7B53">
            <w:r>
              <w:t>till protokoll</w:t>
            </w:r>
          </w:p>
          <w:p w:rsidR="0096348C" w:rsidRDefault="003D2B22" w:rsidP="00EA7B53">
            <w:r>
              <w:t>2017/18</w:t>
            </w:r>
            <w:r w:rsidR="0096348C">
              <w:t>:</w:t>
            </w:r>
            <w:r w:rsidR="00F742D4">
              <w:t>2</w:t>
            </w:r>
            <w:r w:rsidR="00A524CB">
              <w:t>9</w:t>
            </w:r>
          </w:p>
        </w:tc>
      </w:tr>
      <w:tr w:rsidR="0096348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r w:rsidR="00F93B25">
              <w:rPr>
                <w:sz w:val="22"/>
              </w:rPr>
              <w:t>1</w:t>
            </w:r>
            <w:r w:rsidR="00A524CB">
              <w:rPr>
                <w:sz w:val="22"/>
              </w:rPr>
              <w:t>–</w:t>
            </w:r>
            <w:r w:rsidR="000B6953">
              <w:rPr>
                <w:sz w:val="22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6348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i/>
                <w:sz w:val="22"/>
              </w:rPr>
            </w:pPr>
            <w:r>
              <w:rPr>
                <w:sz w:val="22"/>
                <w:lang w:val="en-US"/>
              </w:rPr>
              <w:t>Per Åsling (C)</w:t>
            </w:r>
            <w:r>
              <w:rPr>
                <w:sz w:val="22"/>
                <w:lang w:val="de-DE"/>
              </w:rPr>
              <w:t xml:space="preserve">, </w:t>
            </w:r>
            <w:proofErr w:type="spellStart"/>
            <w:r>
              <w:rPr>
                <w:sz w:val="22"/>
                <w:lang w:val="de-DE"/>
              </w:rPr>
              <w:t>ordf</w:t>
            </w:r>
            <w:proofErr w:type="spellEnd"/>
            <w:r>
              <w:rPr>
                <w:sz w:val="22"/>
                <w:lang w:val="de-DE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254F7A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376ED2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A81721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Jörgen Hellman (S)</w:t>
            </w:r>
            <w:r w:rsidR="00363647">
              <w:rPr>
                <w:sz w:val="22"/>
                <w:lang w:val="de-DE"/>
              </w:rPr>
              <w:t xml:space="preserve">, vice </w:t>
            </w:r>
            <w:proofErr w:type="spellStart"/>
            <w:r w:rsidR="00363647">
              <w:rPr>
                <w:sz w:val="22"/>
                <w:lang w:val="de-DE"/>
              </w:rPr>
              <w:t>ordf</w:t>
            </w:r>
            <w:proofErr w:type="spellEnd"/>
            <w:r w:rsidR="00363647">
              <w:rPr>
                <w:sz w:val="22"/>
                <w:lang w:val="de-DE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254F7A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</w:tr>
      <w:tr w:rsidR="003F642F" w:rsidRPr="001E1FA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416101" w:rsidRDefault="00A46C2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Cecilia Widegren</w:t>
            </w:r>
            <w:r w:rsidR="00417945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254F7A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416101" w:rsidRDefault="00E9326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Maria Strömkvist</w:t>
            </w:r>
            <w:r w:rsidR="003F642F">
              <w:rPr>
                <w:sz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254F7A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Helena Bouveng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254F7A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416101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Peter Persson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416101" w:rsidRDefault="00494D6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Olle Felten</w:t>
            </w:r>
            <w:r w:rsidR="00314F14">
              <w:rPr>
                <w:sz w:val="22"/>
                <w:lang w:val="en-US"/>
              </w:rPr>
              <w:t xml:space="preserve"> (-</w:t>
            </w:r>
            <w:r w:rsidR="003F642F">
              <w:rPr>
                <w:sz w:val="22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254F7A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416101" w:rsidRDefault="0041582D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Fredrik Schulte</w:t>
            </w:r>
            <w:r w:rsidR="003F642F">
              <w:rPr>
                <w:sz w:val="22"/>
                <w:lang w:val="en-US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254F7A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416101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Hannah Bergstedt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416101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Rasmus Ling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254F7A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416101" w:rsidRDefault="007515BB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Lotta Finstorp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254F7A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416101" w:rsidRDefault="00C4713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Anna Johansson</w:t>
            </w:r>
            <w:r w:rsidR="003F642F">
              <w:rPr>
                <w:sz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254F7A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416101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David Lång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254F7A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416101" w:rsidRDefault="00D360F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Mathias Sundin</w:t>
            </w:r>
            <w:r w:rsidR="003F642F">
              <w:rPr>
                <w:sz w:val="22"/>
                <w:lang w:val="en-US"/>
              </w:rPr>
              <w:t xml:space="preserve">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254F7A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2E1614" w:rsidRDefault="00FE35DD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Momodou Jallow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416101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Larry Söder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254F7A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416101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Patrik Lundqvist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254F7A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6A511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1E1FA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21E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Erik Ezelius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254F7A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815DF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Jörgen Warborn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9249A0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Laila Naraghi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15674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Default="00043563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Maria Abrahamsson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A81721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Jamal El-Haj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254F7A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494D6F" w:rsidP="003F642F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Vakant</w:t>
            </w:r>
            <w:proofErr w:type="spellEnd"/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043563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Erik Andersson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Hillevi Larsson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Per-Ingvar Johnsson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Janine Alm Ericson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DD0388" w:rsidP="003F642F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Vakant</w:t>
            </w:r>
            <w:proofErr w:type="spellEnd"/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Leif Nysmed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Kent Ekeroth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D360F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Mats Persson</w:t>
            </w:r>
            <w:r w:rsidR="003F642F">
              <w:rPr>
                <w:sz w:val="22"/>
                <w:szCs w:val="22"/>
                <w:lang w:val="en-US"/>
              </w:rPr>
              <w:t xml:space="preserve">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Emma Wallrup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Andreas Carlson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Kenneth G Forslund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Dennis Dioukarev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A90C14" w:rsidP="003F642F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Vakant</w:t>
            </w:r>
            <w:proofErr w:type="spellEnd"/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8C68ED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Staffan Danielsson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F46F5A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Vasiliki Tsouplaki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Jakob Forssmed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Robert Hannah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Said Abdu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60220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20" w:rsidRDefault="00C60220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Mathias Tegnér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20" w:rsidRPr="0078232D" w:rsidRDefault="00C6022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20" w:rsidRPr="0078232D" w:rsidRDefault="00C6022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20" w:rsidRPr="0078232D" w:rsidRDefault="00C6022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20" w:rsidRPr="0078232D" w:rsidRDefault="00C6022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20" w:rsidRPr="0078232D" w:rsidRDefault="00C6022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20" w:rsidRPr="0078232D" w:rsidRDefault="00C6022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20" w:rsidRPr="0078232D" w:rsidRDefault="00C6022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20" w:rsidRPr="0078232D" w:rsidRDefault="00C6022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20" w:rsidRPr="0078232D" w:rsidRDefault="00C6022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20" w:rsidRPr="0078232D" w:rsidRDefault="00C6022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20" w:rsidRPr="0078232D" w:rsidRDefault="00C6022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20" w:rsidRPr="0078232D" w:rsidRDefault="00C6022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20" w:rsidRPr="0078232D" w:rsidRDefault="00C6022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20" w:rsidRPr="0078232D" w:rsidRDefault="00C6022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901AA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AA" w:rsidRDefault="00C901AA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Lise Nordin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AA" w:rsidRPr="0078232D" w:rsidRDefault="00C901AA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AA" w:rsidRPr="0078232D" w:rsidRDefault="00C901AA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AA" w:rsidRPr="0078232D" w:rsidRDefault="00C901AA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AA" w:rsidRPr="0078232D" w:rsidRDefault="00C901AA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AA" w:rsidRPr="0078232D" w:rsidRDefault="00C901AA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AA" w:rsidRPr="0078232D" w:rsidRDefault="00C901AA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AA" w:rsidRPr="0078232D" w:rsidRDefault="00C901AA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AA" w:rsidRPr="0078232D" w:rsidRDefault="00C901AA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AA" w:rsidRPr="0078232D" w:rsidRDefault="00C901AA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AA" w:rsidRPr="0078232D" w:rsidRDefault="00C901AA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AA" w:rsidRPr="0078232D" w:rsidRDefault="00C901AA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AA" w:rsidRPr="0078232D" w:rsidRDefault="00C901AA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AA" w:rsidRPr="0078232D" w:rsidRDefault="00C901AA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AA" w:rsidRPr="0078232D" w:rsidRDefault="00C901AA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C3A33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A33" w:rsidRDefault="005C3A33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Magnus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A33" w:rsidRPr="0078232D" w:rsidRDefault="005C3A33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A33" w:rsidRPr="0078232D" w:rsidRDefault="005C3A33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A33" w:rsidRPr="0078232D" w:rsidRDefault="005C3A33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A33" w:rsidRPr="0078232D" w:rsidRDefault="005C3A33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A33" w:rsidRPr="0078232D" w:rsidRDefault="005C3A33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A33" w:rsidRPr="0078232D" w:rsidRDefault="005C3A33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A33" w:rsidRPr="0078232D" w:rsidRDefault="005C3A33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A33" w:rsidRPr="0078232D" w:rsidRDefault="005C3A33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A33" w:rsidRPr="0078232D" w:rsidRDefault="005C3A33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A33" w:rsidRPr="0078232D" w:rsidRDefault="005C3A33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A33" w:rsidRPr="0078232D" w:rsidRDefault="005C3A33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A33" w:rsidRPr="0078232D" w:rsidRDefault="005C3A33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A33" w:rsidRPr="0078232D" w:rsidRDefault="005C3A33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A33" w:rsidRPr="0078232D" w:rsidRDefault="005C3A33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46D79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79" w:rsidRDefault="00246D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Ingemar Nilsson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79" w:rsidRPr="0078232D" w:rsidRDefault="00246D7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79" w:rsidRPr="0078232D" w:rsidRDefault="00246D7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79" w:rsidRPr="0078232D" w:rsidRDefault="00246D7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79" w:rsidRPr="0078232D" w:rsidRDefault="00246D7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79" w:rsidRPr="0078232D" w:rsidRDefault="00246D7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79" w:rsidRPr="0078232D" w:rsidRDefault="00246D7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79" w:rsidRPr="0078232D" w:rsidRDefault="00246D7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79" w:rsidRPr="0078232D" w:rsidRDefault="00246D7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79" w:rsidRPr="0078232D" w:rsidRDefault="00246D7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79" w:rsidRPr="0078232D" w:rsidRDefault="00246D7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79" w:rsidRPr="0078232D" w:rsidRDefault="00246D7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79" w:rsidRPr="0078232D" w:rsidRDefault="00246D7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79" w:rsidRPr="0078232D" w:rsidRDefault="00246D7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79" w:rsidRPr="0078232D" w:rsidRDefault="00246D7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14F14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14" w:rsidRDefault="00314F14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Linda </w:t>
            </w:r>
            <w:proofErr w:type="spellStart"/>
            <w:r>
              <w:rPr>
                <w:sz w:val="22"/>
                <w:szCs w:val="22"/>
                <w:lang w:val="en-US"/>
              </w:rPr>
              <w:t>Snecker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14" w:rsidRPr="0078232D" w:rsidRDefault="00314F1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14" w:rsidRPr="0078232D" w:rsidRDefault="00314F1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14" w:rsidRPr="0078232D" w:rsidRDefault="00314F1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14" w:rsidRPr="0078232D" w:rsidRDefault="00314F1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14" w:rsidRPr="0078232D" w:rsidRDefault="00314F1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14" w:rsidRPr="0078232D" w:rsidRDefault="00314F1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14" w:rsidRPr="0078232D" w:rsidRDefault="00314F1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14" w:rsidRPr="0078232D" w:rsidRDefault="00314F1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14" w:rsidRPr="0078232D" w:rsidRDefault="00314F1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14" w:rsidRPr="0078232D" w:rsidRDefault="00314F1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14" w:rsidRPr="0078232D" w:rsidRDefault="00314F1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14" w:rsidRPr="0078232D" w:rsidRDefault="00314F1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14" w:rsidRPr="0078232D" w:rsidRDefault="00314F1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14" w:rsidRPr="0078232D" w:rsidRDefault="00314F1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5748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48" w:rsidRDefault="00A55748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Linus </w:t>
            </w:r>
            <w:proofErr w:type="spellStart"/>
            <w:r>
              <w:rPr>
                <w:sz w:val="22"/>
                <w:szCs w:val="22"/>
                <w:lang w:val="en-US"/>
              </w:rPr>
              <w:t>Sköld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48" w:rsidRPr="0078232D" w:rsidRDefault="00254F7A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48" w:rsidRPr="0078232D" w:rsidRDefault="00A55748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48" w:rsidRPr="0078232D" w:rsidRDefault="00A55748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48" w:rsidRPr="0078232D" w:rsidRDefault="00A55748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48" w:rsidRPr="0078232D" w:rsidRDefault="00A55748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48" w:rsidRPr="0078232D" w:rsidRDefault="00A55748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48" w:rsidRPr="0078232D" w:rsidRDefault="00A55748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48" w:rsidRPr="0078232D" w:rsidRDefault="00A55748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48" w:rsidRPr="0078232D" w:rsidRDefault="00A55748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48" w:rsidRPr="0078232D" w:rsidRDefault="00A55748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48" w:rsidRPr="0078232D" w:rsidRDefault="00A55748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48" w:rsidRPr="0078232D" w:rsidRDefault="00A55748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48" w:rsidRPr="0078232D" w:rsidRDefault="00A55748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48" w:rsidRPr="0078232D" w:rsidRDefault="00A55748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E1FA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</w:tcPr>
          <w:p w:rsidR="001E1FAC" w:rsidRDefault="001E1FAC" w:rsidP="00921E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</w:p>
        </w:tc>
        <w:tc>
          <w:tcPr>
            <w:tcW w:w="5029" w:type="dxa"/>
            <w:gridSpan w:val="16"/>
          </w:tcPr>
          <w:p w:rsidR="001E1FAC" w:rsidRDefault="000A10F5" w:rsidP="00921E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  <w:r w:rsidR="001E1FAC">
              <w:rPr>
                <w:sz w:val="20"/>
              </w:rPr>
              <w:t xml:space="preserve"> = ledamöter som deltagit i handläggningen</w:t>
            </w:r>
          </w:p>
        </w:tc>
      </w:tr>
      <w:tr w:rsidR="001E1FA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 = Votering</w:t>
            </w:r>
          </w:p>
        </w:tc>
        <w:tc>
          <w:tcPr>
            <w:tcW w:w="5029" w:type="dxa"/>
            <w:gridSpan w:val="16"/>
          </w:tcPr>
          <w:p w:rsidR="001E1FAC" w:rsidRDefault="000A10F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  <w:r w:rsidR="001E1FAC">
              <w:rPr>
                <w:sz w:val="20"/>
              </w:rPr>
              <w:t xml:space="preserve"> = ledamöter som härutöver har varit närvarande</w:t>
            </w:r>
          </w:p>
        </w:tc>
      </w:tr>
      <w:tr w:rsidR="001E1FA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5029" w:type="dxa"/>
            <w:gridSpan w:val="16"/>
          </w:tcPr>
          <w:p w:rsidR="001E1FAC" w:rsidRPr="0050040F" w:rsidRDefault="0050040F" w:rsidP="00012D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="001E1FAC" w:rsidRPr="0050040F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        </w:t>
            </w:r>
            <w:r w:rsidR="001E1FAC" w:rsidRPr="0050040F">
              <w:rPr>
                <w:sz w:val="18"/>
                <w:szCs w:val="18"/>
              </w:rPr>
              <w:t xml:space="preserve">                                   </w:t>
            </w:r>
            <w:r w:rsidR="00F70370">
              <w:rPr>
                <w:sz w:val="18"/>
                <w:szCs w:val="18"/>
              </w:rPr>
              <w:t xml:space="preserve">                      </w:t>
            </w:r>
            <w:r w:rsidR="00314F14">
              <w:rPr>
                <w:sz w:val="18"/>
                <w:szCs w:val="18"/>
              </w:rPr>
              <w:t>2018-04-1</w:t>
            </w:r>
            <w:r w:rsidR="00A55748">
              <w:rPr>
                <w:sz w:val="18"/>
                <w:szCs w:val="18"/>
              </w:rPr>
              <w:t>8</w:t>
            </w:r>
          </w:p>
        </w:tc>
      </w:tr>
    </w:tbl>
    <w:p w:rsidR="00C4210F" w:rsidRDefault="00C4210F" w:rsidP="000C0F16">
      <w:pPr>
        <w:widowControl/>
        <w:sectPr w:rsidR="00C4210F" w:rsidSect="003F76C0">
          <w:pgSz w:w="11906" w:h="16838"/>
          <w:pgMar w:top="709" w:right="1134" w:bottom="709" w:left="2268" w:header="720" w:footer="720" w:gutter="0"/>
          <w:cols w:space="720"/>
        </w:sectPr>
      </w:pPr>
    </w:p>
    <w:p w:rsidR="00953D59" w:rsidRDefault="00953D59" w:rsidP="00C4210F">
      <w:pPr>
        <w:widowControl/>
      </w:pPr>
    </w:p>
    <w:sectPr w:rsidR="00953D59" w:rsidSect="00953D59">
      <w:pgSz w:w="16838" w:h="11906" w:orient="landscape"/>
      <w:pgMar w:top="993" w:right="851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CD77721"/>
    <w:multiLevelType w:val="hybridMultilevel"/>
    <w:tmpl w:val="EBA810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92"/>
    <w:rsid w:val="0000744F"/>
    <w:rsid w:val="00012D39"/>
    <w:rsid w:val="0003470E"/>
    <w:rsid w:val="00037EDF"/>
    <w:rsid w:val="0004283E"/>
    <w:rsid w:val="00043563"/>
    <w:rsid w:val="000A10F5"/>
    <w:rsid w:val="000B6953"/>
    <w:rsid w:val="000B7C05"/>
    <w:rsid w:val="000C0F16"/>
    <w:rsid w:val="000D0939"/>
    <w:rsid w:val="000D4D83"/>
    <w:rsid w:val="000F2258"/>
    <w:rsid w:val="000F47DE"/>
    <w:rsid w:val="000F4B22"/>
    <w:rsid w:val="00104694"/>
    <w:rsid w:val="00133B7E"/>
    <w:rsid w:val="00152392"/>
    <w:rsid w:val="00161AA6"/>
    <w:rsid w:val="00163C46"/>
    <w:rsid w:val="001758C3"/>
    <w:rsid w:val="00186BCD"/>
    <w:rsid w:val="0019469E"/>
    <w:rsid w:val="001A1578"/>
    <w:rsid w:val="001C74B4"/>
    <w:rsid w:val="001E1FAC"/>
    <w:rsid w:val="002174A8"/>
    <w:rsid w:val="002373C0"/>
    <w:rsid w:val="00245992"/>
    <w:rsid w:val="00246D79"/>
    <w:rsid w:val="002544E0"/>
    <w:rsid w:val="00254F7A"/>
    <w:rsid w:val="002624FF"/>
    <w:rsid w:val="00274266"/>
    <w:rsid w:val="00275CD2"/>
    <w:rsid w:val="00296D10"/>
    <w:rsid w:val="002B1854"/>
    <w:rsid w:val="002B51DB"/>
    <w:rsid w:val="002D2AB5"/>
    <w:rsid w:val="002E1614"/>
    <w:rsid w:val="002F284C"/>
    <w:rsid w:val="00314F14"/>
    <w:rsid w:val="003378A2"/>
    <w:rsid w:val="00360479"/>
    <w:rsid w:val="00363647"/>
    <w:rsid w:val="0037567A"/>
    <w:rsid w:val="00376ED2"/>
    <w:rsid w:val="00380417"/>
    <w:rsid w:val="003815DF"/>
    <w:rsid w:val="00394192"/>
    <w:rsid w:val="003952A4"/>
    <w:rsid w:val="0039591D"/>
    <w:rsid w:val="003A48EB"/>
    <w:rsid w:val="003A729A"/>
    <w:rsid w:val="003D2B22"/>
    <w:rsid w:val="003D3213"/>
    <w:rsid w:val="003D65DF"/>
    <w:rsid w:val="003E3027"/>
    <w:rsid w:val="003F642F"/>
    <w:rsid w:val="003F76C0"/>
    <w:rsid w:val="0041580F"/>
    <w:rsid w:val="0041582D"/>
    <w:rsid w:val="00416EC2"/>
    <w:rsid w:val="00417945"/>
    <w:rsid w:val="004206DB"/>
    <w:rsid w:val="00446353"/>
    <w:rsid w:val="00494D6F"/>
    <w:rsid w:val="004A0DC8"/>
    <w:rsid w:val="004B183D"/>
    <w:rsid w:val="004B6D8F"/>
    <w:rsid w:val="004C2682"/>
    <w:rsid w:val="004C5D4F"/>
    <w:rsid w:val="004C6112"/>
    <w:rsid w:val="004E0699"/>
    <w:rsid w:val="004F1B55"/>
    <w:rsid w:val="004F680C"/>
    <w:rsid w:val="0050040F"/>
    <w:rsid w:val="00502075"/>
    <w:rsid w:val="005108E6"/>
    <w:rsid w:val="00517E7E"/>
    <w:rsid w:val="00533D68"/>
    <w:rsid w:val="00540AE9"/>
    <w:rsid w:val="00574036"/>
    <w:rsid w:val="00581568"/>
    <w:rsid w:val="005B0262"/>
    <w:rsid w:val="005C1541"/>
    <w:rsid w:val="005C2F5F"/>
    <w:rsid w:val="005C3A33"/>
    <w:rsid w:val="005E28B9"/>
    <w:rsid w:val="005E439C"/>
    <w:rsid w:val="005F493C"/>
    <w:rsid w:val="005F57D4"/>
    <w:rsid w:val="00601760"/>
    <w:rsid w:val="00614540"/>
    <w:rsid w:val="006A0C08"/>
    <w:rsid w:val="006A511D"/>
    <w:rsid w:val="006B7B0C"/>
    <w:rsid w:val="006C21FA"/>
    <w:rsid w:val="006D3126"/>
    <w:rsid w:val="00723D66"/>
    <w:rsid w:val="00726EE5"/>
    <w:rsid w:val="00731EE4"/>
    <w:rsid w:val="00750FF0"/>
    <w:rsid w:val="007515BB"/>
    <w:rsid w:val="00767BDA"/>
    <w:rsid w:val="00780720"/>
    <w:rsid w:val="007A4EBF"/>
    <w:rsid w:val="007B1C53"/>
    <w:rsid w:val="007D5539"/>
    <w:rsid w:val="007F6B0D"/>
    <w:rsid w:val="0080167D"/>
    <w:rsid w:val="00815F29"/>
    <w:rsid w:val="00834B38"/>
    <w:rsid w:val="00841A2D"/>
    <w:rsid w:val="008557FA"/>
    <w:rsid w:val="008808A5"/>
    <w:rsid w:val="00887FCD"/>
    <w:rsid w:val="008A46C0"/>
    <w:rsid w:val="008C68ED"/>
    <w:rsid w:val="008D090B"/>
    <w:rsid w:val="008F4D68"/>
    <w:rsid w:val="008F7E43"/>
    <w:rsid w:val="00906C2D"/>
    <w:rsid w:val="00915674"/>
    <w:rsid w:val="00921E58"/>
    <w:rsid w:val="009249A0"/>
    <w:rsid w:val="00937BF3"/>
    <w:rsid w:val="00946978"/>
    <w:rsid w:val="00947CAE"/>
    <w:rsid w:val="00953D59"/>
    <w:rsid w:val="00954010"/>
    <w:rsid w:val="0096348C"/>
    <w:rsid w:val="00973D8B"/>
    <w:rsid w:val="009815DB"/>
    <w:rsid w:val="00984F1C"/>
    <w:rsid w:val="009934B5"/>
    <w:rsid w:val="009A68FE"/>
    <w:rsid w:val="009B0A01"/>
    <w:rsid w:val="009C3BE7"/>
    <w:rsid w:val="009D1BB5"/>
    <w:rsid w:val="009D6560"/>
    <w:rsid w:val="009F6E99"/>
    <w:rsid w:val="00A258F2"/>
    <w:rsid w:val="00A401A5"/>
    <w:rsid w:val="00A46C20"/>
    <w:rsid w:val="00A50A40"/>
    <w:rsid w:val="00A524CB"/>
    <w:rsid w:val="00A55748"/>
    <w:rsid w:val="00A55968"/>
    <w:rsid w:val="00A73E05"/>
    <w:rsid w:val="00A744C3"/>
    <w:rsid w:val="00A81721"/>
    <w:rsid w:val="00A84DE6"/>
    <w:rsid w:val="00A90C14"/>
    <w:rsid w:val="00A9262A"/>
    <w:rsid w:val="00A966E7"/>
    <w:rsid w:val="00AF7C8D"/>
    <w:rsid w:val="00B15788"/>
    <w:rsid w:val="00B3204F"/>
    <w:rsid w:val="00B54D41"/>
    <w:rsid w:val="00B64A91"/>
    <w:rsid w:val="00B85160"/>
    <w:rsid w:val="00B9203B"/>
    <w:rsid w:val="00C16B87"/>
    <w:rsid w:val="00C4210F"/>
    <w:rsid w:val="00C4713F"/>
    <w:rsid w:val="00C60220"/>
    <w:rsid w:val="00C702CD"/>
    <w:rsid w:val="00C901AA"/>
    <w:rsid w:val="00C919F3"/>
    <w:rsid w:val="00C92589"/>
    <w:rsid w:val="00C93236"/>
    <w:rsid w:val="00CA39FE"/>
    <w:rsid w:val="00CB4BD3"/>
    <w:rsid w:val="00CF4289"/>
    <w:rsid w:val="00D12EAD"/>
    <w:rsid w:val="00D303B0"/>
    <w:rsid w:val="00D360F7"/>
    <w:rsid w:val="00D44270"/>
    <w:rsid w:val="00D477A2"/>
    <w:rsid w:val="00D52626"/>
    <w:rsid w:val="00D52E87"/>
    <w:rsid w:val="00D5385D"/>
    <w:rsid w:val="00D55F95"/>
    <w:rsid w:val="00D67826"/>
    <w:rsid w:val="00D90620"/>
    <w:rsid w:val="00D93637"/>
    <w:rsid w:val="00D96F98"/>
    <w:rsid w:val="00DA3029"/>
    <w:rsid w:val="00DC58D9"/>
    <w:rsid w:val="00DD0388"/>
    <w:rsid w:val="00DD2E3A"/>
    <w:rsid w:val="00DD7DC3"/>
    <w:rsid w:val="00E33857"/>
    <w:rsid w:val="00E45D77"/>
    <w:rsid w:val="00E67EBA"/>
    <w:rsid w:val="00E916EA"/>
    <w:rsid w:val="00E92A77"/>
    <w:rsid w:val="00E9326E"/>
    <w:rsid w:val="00E948E9"/>
    <w:rsid w:val="00E96868"/>
    <w:rsid w:val="00EA7B53"/>
    <w:rsid w:val="00ED4EF3"/>
    <w:rsid w:val="00F064EF"/>
    <w:rsid w:val="00F14737"/>
    <w:rsid w:val="00F4271E"/>
    <w:rsid w:val="00F46F5A"/>
    <w:rsid w:val="00F6376E"/>
    <w:rsid w:val="00F70370"/>
    <w:rsid w:val="00F742D4"/>
    <w:rsid w:val="00F77B22"/>
    <w:rsid w:val="00F93B25"/>
    <w:rsid w:val="00F968D3"/>
    <w:rsid w:val="00FA384F"/>
    <w:rsid w:val="00FB538C"/>
    <w:rsid w:val="00FD13A3"/>
    <w:rsid w:val="00FE35DD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40071-FA87-4D7E-9E00-87E8657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B3204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B3204F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A50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-12-18%20N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Protmall 2015-12-18 Ny.dotx</Template>
  <TotalTime>0</TotalTime>
  <Pages>3</Pages>
  <Words>315</Words>
  <Characters>2532</Characters>
  <Application>Microsoft Office Word</Application>
  <DocSecurity>0</DocSecurity>
  <Lines>1266</Lines>
  <Paragraphs>189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Annelie Jonsson</cp:lastModifiedBy>
  <cp:revision>2</cp:revision>
  <cp:lastPrinted>2017-09-22T10:37:00Z</cp:lastPrinted>
  <dcterms:created xsi:type="dcterms:W3CDTF">2018-06-15T10:54:00Z</dcterms:created>
  <dcterms:modified xsi:type="dcterms:W3CDTF">2018-06-15T10:54:00Z</dcterms:modified>
</cp:coreProperties>
</file>