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0A27" w:rsidRPr="00D56190" w:rsidTr="00E70A2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0A27" w:rsidRPr="00D56190" w:rsidRDefault="00244B1E" w:rsidP="00E70A27">
            <w:pPr>
              <w:pStyle w:val="RSKRbeteckning"/>
              <w:spacing w:before="240"/>
            </w:pPr>
            <w:r w:rsidRPr="00D56190">
              <w:t>Riksdagsskrivelse</w:t>
            </w:r>
          </w:p>
          <w:p w:rsidR="00E70A27" w:rsidRPr="00D56190" w:rsidRDefault="00244B1E" w:rsidP="00E70A27">
            <w:pPr>
              <w:pStyle w:val="RSKRbeteckning"/>
            </w:pPr>
            <w:r w:rsidRPr="00D56190">
              <w:t>2010/11</w:t>
            </w:r>
            <w:r w:rsidR="00E70A27" w:rsidRPr="00D56190">
              <w:t>:</w:t>
            </w:r>
            <w:r w:rsidRPr="00D56190">
              <w:t>35</w:t>
            </w:r>
          </w:p>
        </w:tc>
        <w:tc>
          <w:tcPr>
            <w:tcW w:w="1134" w:type="dxa"/>
          </w:tcPr>
          <w:p w:rsidR="00E70A27" w:rsidRPr="00D56190" w:rsidRDefault="00D56190" w:rsidP="00E70A27">
            <w:pPr>
              <w:jc w:val="right"/>
            </w:pPr>
            <w:r w:rsidRPr="00D5619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A27" w:rsidRPr="00D56190" w:rsidTr="00E70A2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0A27" w:rsidRPr="00D56190" w:rsidRDefault="00E70A27">
            <w:pPr>
              <w:rPr>
                <w:sz w:val="10"/>
              </w:rPr>
            </w:pPr>
          </w:p>
        </w:tc>
      </w:tr>
    </w:tbl>
    <w:p w:rsidR="00E70A27" w:rsidRPr="00D56190" w:rsidRDefault="00E70A27"/>
    <w:p w:rsidR="00E70A27" w:rsidRPr="00D56190" w:rsidRDefault="00244B1E" w:rsidP="00E70A27">
      <w:pPr>
        <w:pStyle w:val="Mottagare1"/>
      </w:pPr>
      <w:r w:rsidRPr="00D56190">
        <w:t>Regeringen</w:t>
      </w:r>
    </w:p>
    <w:p w:rsidR="00E70A27" w:rsidRPr="00D56190" w:rsidRDefault="00244B1E" w:rsidP="00E70A27">
      <w:pPr>
        <w:pStyle w:val="Mottagare2"/>
      </w:pPr>
      <w:r w:rsidRPr="00D56190">
        <w:t>Socialdepartementet</w:t>
      </w:r>
    </w:p>
    <w:p w:rsidR="00E70A27" w:rsidRPr="00D56190" w:rsidRDefault="00E70A27" w:rsidP="00E70A27">
      <w:r w:rsidRPr="00D56190">
        <w:t xml:space="preserve">Med överlämnande av </w:t>
      </w:r>
      <w:r w:rsidR="00244B1E" w:rsidRPr="00D56190">
        <w:t>socialutskottet</w:t>
      </w:r>
      <w:r w:rsidRPr="00D56190">
        <w:t xml:space="preserve">s betänkande </w:t>
      </w:r>
      <w:r w:rsidR="00244B1E" w:rsidRPr="00D56190">
        <w:t>2010/11</w:t>
      </w:r>
      <w:r w:rsidRPr="00D56190">
        <w:t>:</w:t>
      </w:r>
      <w:r w:rsidR="00244B1E" w:rsidRPr="00D56190">
        <w:t>SoU3</w:t>
      </w:r>
      <w:r w:rsidRPr="00D56190">
        <w:t xml:space="preserve"> </w:t>
      </w:r>
      <w:r w:rsidR="00244B1E" w:rsidRPr="00D56190">
        <w:t>Strategi för att stärka barnets rättigheter i Sverige</w:t>
      </w:r>
      <w:r w:rsidRPr="00D56190">
        <w:t xml:space="preserve"> får jag anmäla att riksdagen denna dag bifallit utskottets förslag till riksdagsbeslut.</w:t>
      </w:r>
    </w:p>
    <w:p w:rsidR="00E70A27" w:rsidRPr="00D56190" w:rsidRDefault="00E70A27" w:rsidP="00E70A27">
      <w:pPr>
        <w:pStyle w:val="Stockholm"/>
      </w:pPr>
      <w:r w:rsidRPr="00D56190">
        <w:t xml:space="preserve">Stockholm </w:t>
      </w:r>
      <w:r w:rsidR="00244B1E" w:rsidRPr="00D56190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0A27" w:rsidRPr="00D56190" w:rsidTr="00E70A2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0A27" w:rsidRPr="00D56190" w:rsidRDefault="00244B1E" w:rsidP="00E70A27">
            <w:pPr>
              <w:pStyle w:val="AvsTalman"/>
            </w:pPr>
            <w:r w:rsidRPr="00D56190">
              <w:t>Per Westerberg</w:t>
            </w:r>
          </w:p>
        </w:tc>
        <w:tc>
          <w:tcPr>
            <w:tcW w:w="3628" w:type="dxa"/>
          </w:tcPr>
          <w:p w:rsidR="00E70A27" w:rsidRPr="00D56190" w:rsidRDefault="00244B1E" w:rsidP="00E70A27">
            <w:pPr>
              <w:pStyle w:val="AvsTjnsteman"/>
            </w:pPr>
            <w:r w:rsidRPr="00D56190">
              <w:t>Ulf Christoffersson</w:t>
            </w:r>
          </w:p>
        </w:tc>
      </w:tr>
    </w:tbl>
    <w:p w:rsidR="00D85057" w:rsidRPr="00D56190" w:rsidRDefault="00D85057" w:rsidP="00E70A27"/>
    <w:sectPr w:rsidR="00D85057" w:rsidRPr="00D5619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7"/>
    <w:rsid w:val="0009098F"/>
    <w:rsid w:val="000C2D8D"/>
    <w:rsid w:val="001667BD"/>
    <w:rsid w:val="001C2855"/>
    <w:rsid w:val="00224A43"/>
    <w:rsid w:val="00243D3C"/>
    <w:rsid w:val="00244660"/>
    <w:rsid w:val="00244B1E"/>
    <w:rsid w:val="0026798D"/>
    <w:rsid w:val="002C574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5767A"/>
    <w:rsid w:val="00AC3A6D"/>
    <w:rsid w:val="00BB222A"/>
    <w:rsid w:val="00BB66ED"/>
    <w:rsid w:val="00C1040E"/>
    <w:rsid w:val="00C72B82"/>
    <w:rsid w:val="00D370AC"/>
    <w:rsid w:val="00D56190"/>
    <w:rsid w:val="00D644E9"/>
    <w:rsid w:val="00D85057"/>
    <w:rsid w:val="00DC0766"/>
    <w:rsid w:val="00E570D1"/>
    <w:rsid w:val="00E70A2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2F9969-7ADE-4BC6-B6C2-33E3DBA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2010-12-01T13:15:00Z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35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Strategi för att stärka barnets rättigheter i Sverige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