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0EF0" w:rsidRPr="00A134FF" w:rsidRDefault="008D0EF0" w:rsidP="00F56727">
      <w:pPr>
        <w:pStyle w:val="Hemstlrubrik"/>
      </w:pPr>
      <w:r w:rsidRPr="00A134FF">
        <w:t>Förslag till riksdagsbeslut</w:t>
      </w:r>
    </w:p>
    <w:p w:rsidR="008D0EF0" w:rsidRPr="00A134FF" w:rsidRDefault="008D0EF0" w:rsidP="007A791A">
      <w:pPr>
        <w:pStyle w:val="Hemstlatt"/>
      </w:pPr>
      <w:r w:rsidRPr="00A134FF">
        <w:t xml:space="preserve">Riksdagen tillkännager för regeringen som sin mening </w:t>
      </w:r>
      <w:r w:rsidR="007A791A" w:rsidRPr="00A134FF">
        <w:t xml:space="preserve">vad i motionen anförs om </w:t>
      </w:r>
      <w:r w:rsidRPr="00A134FF">
        <w:t>att utreda ansvar och roll för frivilliginsatserna i k</w:t>
      </w:r>
      <w:r w:rsidR="007A791A" w:rsidRPr="00A134FF">
        <w:t>ris- och k</w:t>
      </w:r>
      <w:r w:rsidR="007A791A" w:rsidRPr="00A134FF">
        <w:t>a</w:t>
      </w:r>
      <w:r w:rsidR="007A791A" w:rsidRPr="00A134FF">
        <w:t>tastrofsituationer.</w:t>
      </w:r>
    </w:p>
    <w:p w:rsidR="00E84F25" w:rsidRPr="00A134FF" w:rsidRDefault="007C6092" w:rsidP="00E22893">
      <w:pPr>
        <w:pStyle w:val="Rubrik1"/>
      </w:pPr>
      <w:r w:rsidRPr="00A134FF">
        <w:t>Motivering</w:t>
      </w:r>
    </w:p>
    <w:p w:rsidR="008D0EF0" w:rsidRPr="00A134FF" w:rsidRDefault="008D0EF0" w:rsidP="008D0EF0">
      <w:r w:rsidRPr="00A134FF">
        <w:t>Det civila samhällets roll för att skapa trygghet, tillit och värme kan knappast värderas tillräckligt. I utsatta situationer blir de civila insatserna ovärderliga. Där kan det gälla uppgifter som att söka efter försvunna, vara behjälpliga åt brandkåren vid villabränder o.s.v.</w:t>
      </w:r>
    </w:p>
    <w:p w:rsidR="008D0EF0" w:rsidRPr="00A134FF" w:rsidRDefault="008D0EF0" w:rsidP="008D0EF0">
      <w:pPr>
        <w:pStyle w:val="Normaltindrag"/>
      </w:pPr>
      <w:r w:rsidRPr="00A134FF">
        <w:t>Under stormen Gudrun deltog många människor i de drabbade områdena i insatser av olika slag. Allt från att hjälpa grannar att skaffa mat och erbjuda nattlogi till att röja vägar och elledningsgator. Sammanlagt har tusentals dagsverken i en rad skilda arbetsuppgifter utförts.</w:t>
      </w:r>
    </w:p>
    <w:p w:rsidR="008D0EF0" w:rsidRPr="00A134FF" w:rsidRDefault="008D0EF0" w:rsidP="008D0EF0">
      <w:pPr>
        <w:pStyle w:val="Normaltindrag"/>
      </w:pPr>
      <w:r w:rsidRPr="00A134FF">
        <w:t>Då en rad frågetecken uppkommit om ansvarsrollen och en del olyckor i</w:t>
      </w:r>
      <w:r w:rsidRPr="00A134FF">
        <w:t>n</w:t>
      </w:r>
      <w:r w:rsidRPr="00A134FF">
        <w:t>träffat i samband med frivilliginsatserna är det viktigt att klargörande sker om vad som ska gälla för de frivilliga beträffande försäkring, arbetsgivaransvar, arbetsledning och eventuell ersättning. Detta bör utredas så att de tveksamh</w:t>
      </w:r>
      <w:r w:rsidRPr="00A134FF">
        <w:t>e</w:t>
      </w:r>
      <w:r w:rsidRPr="00A134FF">
        <w:t>ter som nu uppmärksammats i samband med stormen Gudrun klargörs.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56727" w:rsidRPr="00A134FF">
        <w:tblPrEx>
          <w:tblCellMar>
            <w:top w:w="0" w:type="dxa"/>
            <w:bottom w:w="0" w:type="dxa"/>
          </w:tblCellMar>
        </w:tblPrEx>
        <w:trPr>
          <w:cantSplit/>
        </w:trPr>
        <w:tc>
          <w:tcPr>
            <w:tcW w:w="3046" w:type="dxa"/>
          </w:tcPr>
          <w:p w:rsidR="00F56727" w:rsidRPr="00A134FF" w:rsidRDefault="00F56727" w:rsidP="00F56727">
            <w:pPr>
              <w:pStyle w:val="UnderskriftDatum"/>
              <w:spacing w:before="240"/>
            </w:pPr>
            <w:r w:rsidRPr="00A134FF">
              <w:t>Stockholm den 27 september 2005</w:t>
            </w:r>
          </w:p>
        </w:tc>
        <w:tc>
          <w:tcPr>
            <w:tcW w:w="3047" w:type="dxa"/>
          </w:tcPr>
          <w:p w:rsidR="00F56727" w:rsidRPr="00A134FF" w:rsidRDefault="00F56727" w:rsidP="00F56727">
            <w:pPr>
              <w:pStyle w:val="Underskrifter"/>
              <w:spacing w:before="240"/>
            </w:pPr>
          </w:p>
        </w:tc>
      </w:tr>
      <w:tr w:rsidR="00F56727" w:rsidRPr="00A134FF">
        <w:tblPrEx>
          <w:tblCellMar>
            <w:top w:w="0" w:type="dxa"/>
            <w:bottom w:w="0" w:type="dxa"/>
          </w:tblCellMar>
        </w:tblPrEx>
        <w:trPr>
          <w:cantSplit/>
        </w:trPr>
        <w:tc>
          <w:tcPr>
            <w:tcW w:w="3046" w:type="dxa"/>
          </w:tcPr>
          <w:p w:rsidR="00F56727" w:rsidRPr="00A134FF" w:rsidRDefault="00F56727" w:rsidP="00F56727">
            <w:pPr>
              <w:pStyle w:val="Underskrifter"/>
            </w:pPr>
            <w:r w:rsidRPr="00A134FF">
              <w:t>Maria Larsson (kd)</w:t>
            </w:r>
          </w:p>
        </w:tc>
        <w:tc>
          <w:tcPr>
            <w:tcW w:w="3047" w:type="dxa"/>
          </w:tcPr>
          <w:p w:rsidR="00F56727" w:rsidRPr="00A134FF" w:rsidRDefault="00F56727" w:rsidP="00F56727">
            <w:pPr>
              <w:pStyle w:val="Underskrifter"/>
            </w:pPr>
          </w:p>
        </w:tc>
      </w:tr>
    </w:tbl>
    <w:p w:rsidR="008D0EF0" w:rsidRPr="00A134FF" w:rsidRDefault="008D0EF0" w:rsidP="00F56727">
      <w:pPr>
        <w:pStyle w:val="Normaltindrag"/>
      </w:pPr>
    </w:p>
    <w:sectPr w:rsidR="008D0EF0" w:rsidRPr="00A134FF" w:rsidSect="00F567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2A8E" w:rsidRPr="00A134FF" w:rsidRDefault="003E2A8E">
      <w:r w:rsidRPr="00A134FF">
        <w:separator/>
      </w:r>
    </w:p>
  </w:endnote>
  <w:endnote w:type="continuationSeparator" w:id="0">
    <w:p w:rsidR="003E2A8E" w:rsidRPr="00A134FF" w:rsidRDefault="003E2A8E">
      <w:r w:rsidRPr="00A134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E5" w:rsidRPr="00A134FF" w:rsidRDefault="00A134FF" w:rsidP="00F56727">
    <w:pPr>
      <w:pStyle w:val="Sidfot"/>
    </w:pPr>
    <w:r w:rsidRPr="00A134F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277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27" w:rsidRDefault="00F56727">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727" w:rsidRDefault="00F56727">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E5" w:rsidRPr="00A134FF" w:rsidRDefault="00A134FF" w:rsidP="00F56727">
    <w:pPr>
      <w:pStyle w:val="Sidfot"/>
    </w:pPr>
    <w:r w:rsidRPr="00A134F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24339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27" w:rsidRDefault="00F56727">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727" w:rsidRDefault="00F56727">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E5" w:rsidRPr="00A134FF" w:rsidRDefault="00A134FF" w:rsidP="00F56727">
    <w:pPr>
      <w:pStyle w:val="Sidfot"/>
    </w:pPr>
    <w:r w:rsidRPr="00A134F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9261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27" w:rsidRDefault="00F567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727" w:rsidRDefault="00F567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2A8E" w:rsidRPr="00A134FF" w:rsidRDefault="003E2A8E">
      <w:r w:rsidRPr="00A134FF">
        <w:separator/>
      </w:r>
    </w:p>
  </w:footnote>
  <w:footnote w:type="continuationSeparator" w:id="0">
    <w:p w:rsidR="003E2A8E" w:rsidRPr="00A134FF" w:rsidRDefault="003E2A8E">
      <w:r w:rsidRPr="00A134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E5" w:rsidRPr="00A134FF" w:rsidRDefault="00A134FF" w:rsidP="00F56727">
    <w:pPr>
      <w:pStyle w:val="Sidhuvud"/>
    </w:pPr>
    <w:r w:rsidRPr="00A134F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01784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27" w:rsidRDefault="00F567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727" w:rsidRDefault="00F567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72E5" w:rsidRPr="00A134FF" w:rsidRDefault="00A134FF" w:rsidP="00F56727">
    <w:pPr>
      <w:pStyle w:val="Sidhuvud"/>
    </w:pPr>
    <w:r w:rsidRPr="00A134F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80017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727" w:rsidRDefault="00F567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727" w:rsidRDefault="00F567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727" w:rsidRPr="00A134FF" w:rsidRDefault="00F56727">
    <w:pPr>
      <w:pStyle w:val="FSHNormal"/>
      <w:tabs>
        <w:tab w:val="right" w:pos="5840"/>
      </w:tabs>
    </w:pPr>
    <w:r w:rsidRPr="00A134FF">
      <w:br/>
    </w:r>
    <w:r w:rsidRPr="00A134FF">
      <w:fldChar w:fldCharType="begin" w:fldLock="1"/>
    </w:r>
    <w:r w:rsidRPr="00A134FF">
      <w:instrText xml:space="preserve"> DOCPROPERTY</w:instrText>
    </w:r>
    <w:r w:rsidRPr="00A134FF">
      <w:rPr>
        <w:sz w:val="18"/>
      </w:rPr>
      <w:instrText xml:space="preserve"> "YearUser" *\charformat </w:instrText>
    </w:r>
    <w:r w:rsidRPr="00A134FF">
      <w:fldChar w:fldCharType="separate"/>
    </w:r>
    <w:r w:rsidRPr="00A134FF">
      <w:t>2005/06</w:t>
    </w:r>
    <w:r w:rsidRPr="00A134FF">
      <w:fldChar w:fldCharType="end"/>
    </w:r>
    <w:r w:rsidRPr="00A134FF">
      <w:t xml:space="preserve"> </w:t>
    </w:r>
    <w:r w:rsidRPr="00A134FF">
      <w:tab/>
      <w:t xml:space="preserve">mnr: </w:t>
    </w:r>
    <w:r w:rsidRPr="00A134FF">
      <w:fldChar w:fldCharType="begin" w:fldLock="1"/>
    </w:r>
    <w:r w:rsidRPr="00A134FF">
      <w:instrText xml:space="preserve"> DOCPROPERTY</w:instrText>
    </w:r>
    <w:r w:rsidRPr="00A134FF">
      <w:rPr>
        <w:sz w:val="18"/>
      </w:rPr>
      <w:instrText xml:space="preserve"> "Motionsnummer" *\charformat </w:instrText>
    </w:r>
    <w:r w:rsidRPr="00A134FF">
      <w:fldChar w:fldCharType="separate"/>
    </w:r>
    <w:r w:rsidRPr="00A134FF">
      <w:t>Fö234</w:t>
    </w:r>
    <w:r w:rsidRPr="00A134FF">
      <w:fldChar w:fldCharType="end"/>
    </w:r>
    <w:r w:rsidRPr="00A134FF">
      <w:br/>
    </w:r>
    <w:r w:rsidRPr="00A134FF">
      <w:fldChar w:fldCharType="begin" w:fldLock="1"/>
    </w:r>
    <w:r w:rsidRPr="00A134FF">
      <w:instrText xml:space="preserve"> DOCPROPERTY</w:instrText>
    </w:r>
    <w:r w:rsidRPr="00A134FF">
      <w:rPr>
        <w:sz w:val="18"/>
      </w:rPr>
      <w:instrText xml:space="preserve"> "Samling" *\charformat </w:instrText>
    </w:r>
    <w:r w:rsidRPr="00A134FF">
      <w:fldChar w:fldCharType="end"/>
    </w:r>
    <w:r w:rsidRPr="00A134FF">
      <w:tab/>
      <w:t xml:space="preserve">pnr: </w:t>
    </w:r>
    <w:r w:rsidRPr="00A134FF">
      <w:fldChar w:fldCharType="begin" w:fldLock="1"/>
    </w:r>
    <w:r w:rsidRPr="00A134FF">
      <w:instrText xml:space="preserve"> DOCPROPERTY</w:instrText>
    </w:r>
    <w:r w:rsidRPr="00A134FF">
      <w:rPr>
        <w:sz w:val="18"/>
      </w:rPr>
      <w:instrText xml:space="preserve"> "Partinummer" *\charformat </w:instrText>
    </w:r>
    <w:r w:rsidRPr="00A134FF">
      <w:fldChar w:fldCharType="separate"/>
    </w:r>
    <w:r w:rsidRPr="00A134FF">
      <w:t>kd760</w:t>
    </w:r>
    <w:r w:rsidRPr="00A134FF">
      <w:fldChar w:fldCharType="end"/>
    </w:r>
  </w:p>
  <w:p w:rsidR="00F56727" w:rsidRPr="00A134FF" w:rsidRDefault="00F56727">
    <w:pPr>
      <w:pStyle w:val="FSHRub1"/>
    </w:pPr>
    <w:r w:rsidRPr="00A134FF">
      <w:t>Motion till riksdagen</w:t>
    </w:r>
    <w:r w:rsidRPr="00A134FF">
      <w:br/>
    </w:r>
    <w:r w:rsidRPr="00A134FF">
      <w:fldChar w:fldCharType="begin" w:fldLock="1"/>
    </w:r>
    <w:r w:rsidRPr="00A134FF">
      <w:instrText xml:space="preserve"> DOCPROPERTY "YearUser" *\charformat </w:instrText>
    </w:r>
    <w:r w:rsidRPr="00A134FF">
      <w:fldChar w:fldCharType="separate"/>
    </w:r>
    <w:r w:rsidRPr="00A134FF">
      <w:t>2005/06</w:t>
    </w:r>
    <w:r w:rsidRPr="00A134FF">
      <w:fldChar w:fldCharType="end"/>
    </w:r>
    <w:r w:rsidRPr="00A134FF">
      <w:t>:</w:t>
    </w:r>
    <w:r w:rsidRPr="00A134FF">
      <w:fldChar w:fldCharType="begin" w:fldLock="1"/>
    </w:r>
    <w:r w:rsidRPr="00A134FF">
      <w:instrText xml:space="preserve"> DOCPROPERTY "Motionsnummer" *\charformat </w:instrText>
    </w:r>
    <w:r w:rsidRPr="00A134FF">
      <w:fldChar w:fldCharType="separate"/>
    </w:r>
    <w:r w:rsidRPr="00A134FF">
      <w:t>Fö234</w:t>
    </w:r>
    <w:r w:rsidRPr="00A134FF">
      <w:fldChar w:fldCharType="end"/>
    </w:r>
  </w:p>
  <w:p w:rsidR="00F56727" w:rsidRPr="00A134FF" w:rsidRDefault="00F56727">
    <w:pPr>
      <w:pStyle w:val="FSHNormalS5"/>
    </w:pPr>
    <w:r w:rsidRPr="00A134FF">
      <w:fldChar w:fldCharType="begin" w:fldLock="1"/>
    </w:r>
    <w:r w:rsidRPr="00A134FF">
      <w:instrText xml:space="preserve"> DOCPROPERTY "MotionarText" *\charformat </w:instrText>
    </w:r>
    <w:r w:rsidRPr="00A134FF">
      <w:fldChar w:fldCharType="separate"/>
    </w:r>
    <w:r w:rsidRPr="00A134FF">
      <w:t>av Maria Larsson (kd)</w:t>
    </w:r>
    <w:r w:rsidRPr="00A134FF">
      <w:fldChar w:fldCharType="end"/>
    </w:r>
    <w:r w:rsidRPr="00A134FF">
      <w:br/>
    </w:r>
    <w:r w:rsidRPr="00A134FF">
      <w:fldChar w:fldCharType="begin" w:fldLock="1"/>
    </w:r>
    <w:r w:rsidRPr="00A134FF">
      <w:instrText xml:space="preserve"> DOCPROPERTY "SvarFrasKort" *\charformat </w:instrText>
    </w:r>
    <w:r w:rsidRPr="00A134FF">
      <w:fldChar w:fldCharType="end"/>
    </w:r>
  </w:p>
  <w:p w:rsidR="00F56727" w:rsidRPr="00A134FF" w:rsidRDefault="00F56727">
    <w:pPr>
      <w:pStyle w:val="FSHTitel"/>
    </w:pPr>
    <w:r w:rsidRPr="00A134FF">
      <w:fldChar w:fldCharType="begin" w:fldLock="1"/>
    </w:r>
    <w:r w:rsidRPr="00A134FF">
      <w:instrText xml:space="preserve"> DOCPROPERTY</w:instrText>
    </w:r>
    <w:r w:rsidRPr="00A134FF">
      <w:rPr>
        <w:sz w:val="18"/>
      </w:rPr>
      <w:instrText xml:space="preserve"> "RubrikSvar" *\charformat </w:instrText>
    </w:r>
    <w:r w:rsidRPr="00A134FF">
      <w:fldChar w:fldCharType="separate"/>
    </w:r>
    <w:r w:rsidRPr="00A134FF">
      <w:t>Det civila samhällets roll vid katastrofsituationer</w:t>
    </w:r>
    <w:r w:rsidRPr="00A134FF">
      <w:fldChar w:fldCharType="end"/>
    </w:r>
  </w:p>
  <w:p w:rsidR="00F56727" w:rsidRPr="00A134FF" w:rsidRDefault="00F56727" w:rsidP="00F567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5075745">
    <w:abstractNumId w:val="13"/>
  </w:num>
  <w:num w:numId="2" w16cid:durableId="1149204631">
    <w:abstractNumId w:val="10"/>
  </w:num>
  <w:num w:numId="3" w16cid:durableId="270164109">
    <w:abstractNumId w:val="11"/>
  </w:num>
  <w:num w:numId="4" w16cid:durableId="1393429833">
    <w:abstractNumId w:val="12"/>
  </w:num>
  <w:num w:numId="5" w16cid:durableId="1551529003">
    <w:abstractNumId w:val="8"/>
  </w:num>
  <w:num w:numId="6" w16cid:durableId="1615166498">
    <w:abstractNumId w:val="3"/>
  </w:num>
  <w:num w:numId="7" w16cid:durableId="2090224125">
    <w:abstractNumId w:val="2"/>
  </w:num>
  <w:num w:numId="8" w16cid:durableId="909776601">
    <w:abstractNumId w:val="1"/>
  </w:num>
  <w:num w:numId="9" w16cid:durableId="901402500">
    <w:abstractNumId w:val="0"/>
  </w:num>
  <w:num w:numId="10" w16cid:durableId="1007751473">
    <w:abstractNumId w:val="9"/>
  </w:num>
  <w:num w:numId="11" w16cid:durableId="963190406">
    <w:abstractNumId w:val="7"/>
  </w:num>
  <w:num w:numId="12" w16cid:durableId="912156699">
    <w:abstractNumId w:val="6"/>
  </w:num>
  <w:num w:numId="13" w16cid:durableId="871653394">
    <w:abstractNumId w:val="5"/>
  </w:num>
  <w:num w:numId="14" w16cid:durableId="1354309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FC7F4C"/>
    <w:rsid w:val="00064BC3"/>
    <w:rsid w:val="00066775"/>
    <w:rsid w:val="00072FB9"/>
    <w:rsid w:val="00100531"/>
    <w:rsid w:val="00201DFB"/>
    <w:rsid w:val="00204A63"/>
    <w:rsid w:val="00212FF1"/>
    <w:rsid w:val="00230193"/>
    <w:rsid w:val="0025068A"/>
    <w:rsid w:val="002818D3"/>
    <w:rsid w:val="002D11A8"/>
    <w:rsid w:val="0033462E"/>
    <w:rsid w:val="003D1531"/>
    <w:rsid w:val="003E2A8E"/>
    <w:rsid w:val="00445271"/>
    <w:rsid w:val="004572E5"/>
    <w:rsid w:val="004A0504"/>
    <w:rsid w:val="004B280C"/>
    <w:rsid w:val="004E38D9"/>
    <w:rsid w:val="00740D6D"/>
    <w:rsid w:val="00794149"/>
    <w:rsid w:val="007A791A"/>
    <w:rsid w:val="007B67A7"/>
    <w:rsid w:val="007C6092"/>
    <w:rsid w:val="008D0EF0"/>
    <w:rsid w:val="00A053C6"/>
    <w:rsid w:val="00A134FF"/>
    <w:rsid w:val="00B13BF0"/>
    <w:rsid w:val="00C1285C"/>
    <w:rsid w:val="00C27B7D"/>
    <w:rsid w:val="00D1174F"/>
    <w:rsid w:val="00DC6C70"/>
    <w:rsid w:val="00E22893"/>
    <w:rsid w:val="00E360DE"/>
    <w:rsid w:val="00E75D28"/>
    <w:rsid w:val="00E84F25"/>
    <w:rsid w:val="00F56727"/>
    <w:rsid w:val="00FC7F4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C8B70C-0A60-4CEB-A0A6-CF6A8987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56727"/>
    <w:pPr>
      <w:spacing w:after="250"/>
    </w:pPr>
  </w:style>
  <w:style w:type="paragraph" w:customStyle="1" w:styleId="Hemstlatt">
    <w:name w:val="Hemstl_att"/>
    <w:aliases w:val="HemstPunkt,HemstPunktFlera,HemställansPunkt,Förslagstext"/>
    <w:basedOn w:val="Normal"/>
    <w:next w:val="Normal"/>
    <w:rsid w:val="007A791A"/>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170</Words>
  <Characters>1014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Fö234</vt:lpstr>
    </vt:vector>
  </TitlesOfParts>
  <Company>Riksdagen</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Fö234</dc:title>
  <dc:subject>Fö234</dc:subject>
  <dc:creator>Riksdagen</dc:creator>
  <cp:keywords>Riksdagen</cp:keywords>
  <dc:description/>
  <cp:lastModifiedBy>Lars Brink</cp:lastModifiedBy>
  <cp:revision>2</cp:revision>
  <cp:lastPrinted>2005-11-14T14:24:00Z</cp:lastPrinted>
  <dcterms:created xsi:type="dcterms:W3CDTF">2025-12-16T19:16:00Z</dcterms:created>
  <dcterms:modified xsi:type="dcterms:W3CDTF">2025-12-16T19:16:00Z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Det civila samhällets roll vid katastrofsituationer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civila samhällets roll vid katastrofsituationer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kd760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anna-karin.marcelind@riksdagen.se</vt:lpwstr>
  </property>
  <property fmtid="{D5CDD505-2E9C-101B-9397-08002B2CF9AE}" pid="45" name="ReservUID">
    <vt:lpwstr>louise edlund</vt:lpwstr>
  </property>
  <property fmtid="{D5CDD505-2E9C-101B-9397-08002B2CF9AE}" pid="46" name="MotionID">
    <vt:lpwstr>20052006000001070100000007600069</vt:lpwstr>
  </property>
  <property fmtid="{D5CDD505-2E9C-101B-9397-08002B2CF9AE}" pid="47" name="datum">
    <vt:lpwstr>050927</vt:lpwstr>
  </property>
  <property fmtid="{D5CDD505-2E9C-101B-9397-08002B2CF9AE}" pid="48" name="avsändar-e-post">
    <vt:lpwstr>anna-karin.marcelind@riksdagen.se</vt:lpwstr>
  </property>
  <property fmtid="{D5CDD505-2E9C-101B-9397-08002B2CF9AE}" pid="49" name="id">
    <vt:lpwstr>20052006000001070100000007600069</vt:lpwstr>
  </property>
  <property fmtid="{D5CDD505-2E9C-101B-9397-08002B2CF9AE}" pid="50" name="nummer">
    <vt:lpwstr>234</vt:lpwstr>
  </property>
  <property fmtid="{D5CDD505-2E9C-101B-9397-08002B2CF9AE}" pid="51" name="utskottsbeteckning">
    <vt:lpwstr>Fö</vt:lpwstr>
  </property>
</Properties>
</file>