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38080E" w:rsidRDefault="000B1388" w14:paraId="67409B3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9D322C5F2CE432496BF6F69192CB33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2073f3c-b2ad-4dfe-8bd0-de561d9b665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talerätt i frågor om skydds- och licensjakt för små organisationer eller andra tillfälliga sammanslutningar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EB23C933E8C41318CC0562CAF44F75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EA40EC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E82932" w:rsidP="00E82932" w:rsidRDefault="00E82932" w14:paraId="5E09C066" w14:textId="2D7E65C6">
      <w:pPr>
        <w:pStyle w:val="Normalutanindragellerluft"/>
      </w:pPr>
      <w:r>
        <w:t xml:space="preserve">Det bör övervägas om överklaganderätten vid skyddsjakt eller licensjakt på varg ska ses </w:t>
      </w:r>
    </w:p>
    <w:p xmlns:w14="http://schemas.microsoft.com/office/word/2010/wordml" w:rsidR="00E82932" w:rsidP="00E82932" w:rsidRDefault="00E82932" w14:paraId="69991FD6" w14:textId="0C526869">
      <w:pPr>
        <w:pStyle w:val="Normalutanindragellerluft"/>
      </w:pPr>
      <w:r>
        <w:t xml:space="preserve">över. Det bör bland annat övervägas om ett minsta krav för att överklaga skyddsjakt eller licensjakt på varg ska vara att organisationen har ordnade organisationsnummer, </w:t>
      </w:r>
    </w:p>
    <w:p xmlns:w14="http://schemas.microsoft.com/office/word/2010/wordml" w:rsidR="002B0AE0" w:rsidP="00E82932" w:rsidRDefault="00E82932" w14:paraId="2D5128D4" w14:textId="77777777">
      <w:pPr>
        <w:pStyle w:val="Normalutanindragellerluft"/>
      </w:pPr>
      <w:r>
        <w:t xml:space="preserve">medlemsregister och stadgar. Dagens regelverk för att ha rätt att överklaga bör ses över.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E71683739884B4DB66E8F945F7F4C84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38080E" w:rsidP="000B1388" w:rsidRDefault="0038080E" w14:paraId="5B5A48B3" w14:textId="77777777">
          <w:pPr/>
          <w:r/>
        </w:p>
        <w:p xmlns:w14="http://schemas.microsoft.com/office/word/2010/wordml" w:rsidRPr="008E0FE2" w:rsidR="0038080E" w:rsidP="000B1388" w:rsidRDefault="0038080E" w14:paraId="78D9DA4F" w14:textId="3C86EC6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F658472" w14:textId="5898F3F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7AAD4" w14:textId="77777777" w:rsidR="00FB173F" w:rsidRDefault="00FB173F" w:rsidP="000C1CAD">
      <w:pPr>
        <w:spacing w:line="240" w:lineRule="auto"/>
      </w:pPr>
      <w:r>
        <w:separator/>
      </w:r>
    </w:p>
  </w:endnote>
  <w:endnote w:type="continuationSeparator" w:id="0">
    <w:p w14:paraId="353A8E8E" w14:textId="77777777" w:rsidR="00FB173F" w:rsidRDefault="00FB173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67D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9602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12053" w14:textId="498CC43B" w:rsidR="00262EA3" w:rsidRPr="000B1388" w:rsidRDefault="00262EA3" w:rsidP="000B138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21A87" w14:textId="77777777" w:rsidR="00FB173F" w:rsidRDefault="00FB173F" w:rsidP="000C1CAD">
      <w:pPr>
        <w:spacing w:line="240" w:lineRule="auto"/>
      </w:pPr>
      <w:r>
        <w:separator/>
      </w:r>
    </w:p>
  </w:footnote>
  <w:footnote w:type="continuationSeparator" w:id="0">
    <w:p w14:paraId="5B2EA131" w14:textId="77777777" w:rsidR="00FB173F" w:rsidRDefault="00FB173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C5556E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ECC90DD" wp14:anchorId="1250BF6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B1388" w14:paraId="0FA10388" w14:textId="60E0567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8293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A48EA">
                                <w:t>1041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50BF6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B173F" w14:paraId="0FA10388" w14:textId="60E0567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8293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A48EA">
                          <w:t>1041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0F47B7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FFA11A8" w14:textId="77777777">
    <w:pPr>
      <w:jc w:val="right"/>
    </w:pPr>
  </w:p>
  <w:p w:rsidR="00262EA3" w:rsidP="00776B74" w:rsidRDefault="00262EA3" w14:paraId="77841F7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0B1388" w14:paraId="2FF1CDC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259871C" wp14:anchorId="48DE471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B1388" w14:paraId="6A6F0A6D" w14:textId="05B2A65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8293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A48EA">
          <w:t>1041</w:t>
        </w:r>
      </w:sdtContent>
    </w:sdt>
  </w:p>
  <w:p w:rsidRPr="008227B3" w:rsidR="00262EA3" w:rsidP="008227B3" w:rsidRDefault="000B1388" w14:paraId="40EFE2F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B1388" w14:paraId="4DE32919" w14:textId="646A1DB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:2255</w:t>
        </w:r>
      </w:sdtContent>
    </w:sdt>
  </w:p>
  <w:p w:rsidR="00262EA3" w:rsidP="00E03A3D" w:rsidRDefault="000B1388" w14:paraId="1EAC783B" w14:textId="4A1F1F2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E82932" w14:paraId="598D223C" w14:textId="1A87C097">
        <w:pPr>
          <w:pStyle w:val="FSHRub2"/>
        </w:pPr>
        <w:r>
          <w:t xml:space="preserve">Organisationers påverkan på skyddsjakt och licensjakt på varg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667377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8293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388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AE0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80E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3CEC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1BE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8EA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266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932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173F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9F9136"/>
  <w15:chartTrackingRefBased/>
  <w15:docId w15:val="{C2EFDA8D-3EBF-403B-90A2-6C2D61DF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D322C5F2CE432496BF6F69192CB3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7A82F6-1545-497A-943F-DFCFDD7CE48A}"/>
      </w:docPartPr>
      <w:docPartBody>
        <w:p w:rsidR="00445C3C" w:rsidRDefault="00445C3C">
          <w:pPr>
            <w:pStyle w:val="29D322C5F2CE432496BF6F69192CB33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DB2AA0CE53749EDA4E798C8936014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9AA697-8A51-4247-A6C6-62FFD012EDF6}"/>
      </w:docPartPr>
      <w:docPartBody>
        <w:p w:rsidR="00445C3C" w:rsidRDefault="00445C3C">
          <w:pPr>
            <w:pStyle w:val="6DB2AA0CE53749EDA4E798C893601433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EB23C933E8C41318CC0562CAF44F7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CD39EE-7E30-4F21-90FC-C620DB5A88B2}"/>
      </w:docPartPr>
      <w:docPartBody>
        <w:p w:rsidR="00445C3C" w:rsidRDefault="00445C3C">
          <w:pPr>
            <w:pStyle w:val="6EB23C933E8C41318CC0562CAF44F75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E71683739884B4DB66E8F945F7F4C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C586D-38A1-4931-94B8-15B2CB2A178F}"/>
      </w:docPartPr>
      <w:docPartBody>
        <w:p w:rsidR="00445C3C" w:rsidRDefault="00445C3C">
          <w:pPr>
            <w:pStyle w:val="0E71683739884B4DB66E8F945F7F4C8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3C"/>
    <w:rsid w:val="00122122"/>
    <w:rsid w:val="00445C3C"/>
    <w:rsid w:val="00A0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9D322C5F2CE432496BF6F69192CB33D">
    <w:name w:val="29D322C5F2CE432496BF6F69192CB33D"/>
  </w:style>
  <w:style w:type="paragraph" w:customStyle="1" w:styleId="6DB2AA0CE53749EDA4E798C893601433">
    <w:name w:val="6DB2AA0CE53749EDA4E798C893601433"/>
  </w:style>
  <w:style w:type="paragraph" w:customStyle="1" w:styleId="6EB23C933E8C41318CC0562CAF44F753">
    <w:name w:val="6EB23C933E8C41318CC0562CAF44F753"/>
  </w:style>
  <w:style w:type="paragraph" w:customStyle="1" w:styleId="0E71683739884B4DB66E8F945F7F4C84">
    <w:name w:val="0E71683739884B4DB66E8F945F7F4C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60288-E596-4ECE-96F7-94F6FCB72077}"/>
</file>

<file path=customXml/itemProps2.xml><?xml version="1.0" encoding="utf-8"?>
<ds:datastoreItem xmlns:ds="http://schemas.openxmlformats.org/officeDocument/2006/customXml" ds:itemID="{51CEF324-8BA0-4CB3-B476-1B3F71A6317B}"/>
</file>

<file path=customXml/itemProps3.xml><?xml version="1.0" encoding="utf-8"?>
<ds:datastoreItem xmlns:ds="http://schemas.openxmlformats.org/officeDocument/2006/customXml" ds:itemID="{580219A3-4B8B-44DF-AB78-7D380BEB9FAA}"/>
</file>

<file path=customXml/itemProps5.xml><?xml version="1.0" encoding="utf-8"?>
<ds:datastoreItem xmlns:ds="http://schemas.openxmlformats.org/officeDocument/2006/customXml" ds:itemID="{6C055B0A-E634-416A-8368-762FC772C6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543</Characters>
  <Application>Microsoft Office Word</Application>
  <DocSecurity>0</DocSecurity>
  <Lines>13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