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6727" w:rsidRPr="00510730" w:rsidRDefault="00026727" w:rsidP="00F6760B">
      <w:pPr>
        <w:pStyle w:val="Hemstlrubrik"/>
      </w:pPr>
      <w:r w:rsidRPr="00510730">
        <w:t>Förslag till riksdagsbeslut</w:t>
      </w:r>
    </w:p>
    <w:p w:rsidR="00026727" w:rsidRPr="00510730" w:rsidRDefault="00026727" w:rsidP="00026727">
      <w:pPr>
        <w:pStyle w:val="Hemstlatt"/>
      </w:pPr>
      <w:r w:rsidRPr="00510730">
        <w:t>Riksdagen tillkännager för regeringen som sin mening vad i motionen anförs om ett förnyat strandskydd.</w:t>
      </w:r>
    </w:p>
    <w:p w:rsidR="00E84F25" w:rsidRPr="00510730" w:rsidRDefault="007C6092" w:rsidP="00E22893">
      <w:pPr>
        <w:pStyle w:val="Rubrik1"/>
      </w:pPr>
      <w:r w:rsidRPr="00510730">
        <w:t>Motivering</w:t>
      </w:r>
    </w:p>
    <w:p w:rsidR="00026727" w:rsidRPr="00510730" w:rsidRDefault="00026727" w:rsidP="00026727">
      <w:r w:rsidRPr="00510730">
        <w:t>För Norrbotten är möjligheterna att kunna nyttja st</w:t>
      </w:r>
      <w:r w:rsidR="00F6760B" w:rsidRPr="00510730">
        <w:t>ränderna för så</w:t>
      </w:r>
      <w:r w:rsidR="00801906" w:rsidRPr="00510730">
        <w:t>väl friluft</w:t>
      </w:r>
      <w:r w:rsidR="00801906" w:rsidRPr="00510730">
        <w:t>s</w:t>
      </w:r>
      <w:r w:rsidR="00801906" w:rsidRPr="00510730">
        <w:t>liv</w:t>
      </w:r>
      <w:r w:rsidRPr="00510730">
        <w:t xml:space="preserve"> som etableringar mycket väsentliga för den lokala och den regionala u</w:t>
      </w:r>
      <w:r w:rsidRPr="00510730">
        <w:t>t</w:t>
      </w:r>
      <w:r w:rsidRPr="00510730">
        <w:t>vecklingen.</w:t>
      </w:r>
    </w:p>
    <w:p w:rsidR="00026727" w:rsidRPr="00510730" w:rsidRDefault="00026727" w:rsidP="00026727">
      <w:pPr>
        <w:pStyle w:val="Normaltindrag"/>
      </w:pPr>
      <w:r w:rsidRPr="00510730">
        <w:t>I Norrbottens län finns det områden där frågan om strandskydd över</w:t>
      </w:r>
      <w:r w:rsidR="00F6760B" w:rsidRPr="00510730">
        <w:t xml:space="preserve"> </w:t>
      </w:r>
      <w:r w:rsidRPr="00510730">
        <w:t>huvud</w:t>
      </w:r>
      <w:r w:rsidR="00F6760B" w:rsidRPr="00510730">
        <w:t xml:space="preserve"> </w:t>
      </w:r>
      <w:r w:rsidRPr="00510730">
        <w:t>taget inte är aktuellt. I flera inlandskommuner är överskottet på stränder så stort att varje innevånare garanteras flera kilometer orörd strand. Här är fr</w:t>
      </w:r>
      <w:r w:rsidRPr="00510730">
        <w:t>å</w:t>
      </w:r>
      <w:r w:rsidRPr="00510730">
        <w:t>gan i</w:t>
      </w:r>
      <w:r w:rsidR="00F6760B" w:rsidRPr="00510730">
        <w:t xml:space="preserve"> </w:t>
      </w:r>
      <w:r w:rsidRPr="00510730">
        <w:t>stället att kunna locka människor att vilja etablera sig längst stränderna. Detta är viktigt att ta hänsyn till.</w:t>
      </w:r>
    </w:p>
    <w:p w:rsidR="00026727" w:rsidRPr="00510730" w:rsidRDefault="00026727" w:rsidP="00026727">
      <w:pPr>
        <w:pStyle w:val="Normaltindrag"/>
      </w:pPr>
      <w:r w:rsidRPr="00510730">
        <w:t>Kommunerna hanterar i dag strandskyddsfrågorna som en del av den f</w:t>
      </w:r>
      <w:r w:rsidRPr="00510730">
        <w:t>y</w:t>
      </w:r>
      <w:r w:rsidRPr="00510730">
        <w:t>siska planeringen och som en del i bygglovprocessen. En tydligare koppling till de kommunala översiktsplanerna skulle på ett bra sätt garantera att såväl st</w:t>
      </w:r>
      <w:r w:rsidR="00F6760B" w:rsidRPr="00510730">
        <w:t>atens uttalade vilja att bevara</w:t>
      </w:r>
      <w:r w:rsidRPr="00510730">
        <w:t xml:space="preserve"> som kommunernas krav på lokal anpassning kan tillgodoses.</w:t>
      </w:r>
    </w:p>
    <w:p w:rsidR="00026727" w:rsidRPr="00510730" w:rsidRDefault="00026727" w:rsidP="00026727">
      <w:pPr>
        <w:pStyle w:val="Normaltindrag"/>
      </w:pPr>
      <w:r w:rsidRPr="00510730">
        <w:t xml:space="preserve">Om huvudansvaret att ge dispens i strandskyddet ges till </w:t>
      </w:r>
      <w:r w:rsidR="00F6760B" w:rsidRPr="00510730">
        <w:t xml:space="preserve">länsstyrelserna </w:t>
      </w:r>
      <w:r w:rsidRPr="00510730">
        <w:t>och ytterst marginella möjligheter ges till kommunerna när det handlar om att få beslutanderätten delegerad</w:t>
      </w:r>
      <w:r w:rsidR="00F6760B" w:rsidRPr="00510730">
        <w:t xml:space="preserve"> </w:t>
      </w:r>
      <w:r w:rsidRPr="00510730">
        <w:t xml:space="preserve">ser </w:t>
      </w:r>
      <w:r w:rsidR="00854BF7" w:rsidRPr="00510730">
        <w:t>vi fram</w:t>
      </w:r>
      <w:r w:rsidRPr="00510730">
        <w:t>för</w:t>
      </w:r>
      <w:r w:rsidR="00854BF7" w:rsidRPr="00510730">
        <w:t xml:space="preserve"> oss</w:t>
      </w:r>
      <w:r w:rsidRPr="00510730">
        <w:t xml:space="preserve"> ett icke överskåd</w:t>
      </w:r>
      <w:r w:rsidR="00F6760B" w:rsidRPr="00510730">
        <w:t>ligt</w:t>
      </w:r>
      <w:r w:rsidRPr="00510730">
        <w:t xml:space="preserve"> merarb</w:t>
      </w:r>
      <w:r w:rsidRPr="00510730">
        <w:t>e</w:t>
      </w:r>
      <w:r w:rsidRPr="00510730">
        <w:t>te för länsstyrelserna och en försämrad förankring av strandskyddet i komm</w:t>
      </w:r>
      <w:r w:rsidRPr="00510730">
        <w:t>u</w:t>
      </w:r>
      <w:r w:rsidRPr="00510730">
        <w:t>nerna.</w:t>
      </w:r>
    </w:p>
    <w:p w:rsidR="00026727" w:rsidRPr="00510730" w:rsidRDefault="00801906" w:rsidP="00026727">
      <w:pPr>
        <w:pStyle w:val="Normaltindrag"/>
      </w:pPr>
      <w:r w:rsidRPr="00510730">
        <w:t>Det viktiga är att inte ny</w:t>
      </w:r>
      <w:r w:rsidR="00026727" w:rsidRPr="00510730">
        <w:t xml:space="preserve"> byråkrati förs in kring strandskyddsdispenser</w:t>
      </w:r>
      <w:r w:rsidRPr="00510730">
        <w:t>,</w:t>
      </w:r>
      <w:r w:rsidR="00026727" w:rsidRPr="00510730">
        <w:t xml:space="preserve"> som</w:t>
      </w:r>
      <w:r w:rsidRPr="00510730">
        <w:t xml:space="preserve"> exempelvis</w:t>
      </w:r>
      <w:r w:rsidR="00026727" w:rsidRPr="00510730">
        <w:t xml:space="preserve"> nya förvirrande begrepp och fler myndigheter som ska hant</w:t>
      </w:r>
      <w:r w:rsidR="00026727" w:rsidRPr="00510730">
        <w:t>e</w:t>
      </w:r>
      <w:r w:rsidR="00026727" w:rsidRPr="00510730">
        <w:t xml:space="preserve">ra frågan. </w:t>
      </w:r>
      <w:r w:rsidRPr="00510730">
        <w:t>Det viktiga är att öka förståelsen för skyddet</w:t>
      </w:r>
      <w:r w:rsidR="00026727" w:rsidRPr="00510730">
        <w:t>.</w:t>
      </w:r>
    </w:p>
    <w:p w:rsidR="00801906" w:rsidRPr="00510730" w:rsidRDefault="00854BF7" w:rsidP="00F6760B">
      <w:pPr>
        <w:pStyle w:val="Normaltindrag"/>
      </w:pPr>
      <w:r w:rsidRPr="00510730">
        <w:t>Vi</w:t>
      </w:r>
      <w:r w:rsidR="00026727" w:rsidRPr="00510730">
        <w:t xml:space="preserve"> hoppas på</w:t>
      </w:r>
      <w:r w:rsidR="00811BD1" w:rsidRPr="00510730">
        <w:t xml:space="preserve"> en förändring av strandskyddet</w:t>
      </w:r>
      <w:r w:rsidR="00026727" w:rsidRPr="00510730">
        <w:t xml:space="preserve"> som är nyanserat och där man belyser strandskyddets betydelse för att tillgodose tillgänglighet och bevara</w:t>
      </w:r>
      <w:r w:rsidR="00026727" w:rsidRPr="00510730">
        <w:t>n</w:t>
      </w:r>
      <w:r w:rsidR="00026727" w:rsidRPr="00510730">
        <w:t xml:space="preserve">deaspekterna, men också </w:t>
      </w:r>
      <w:r w:rsidRPr="00510730">
        <w:t xml:space="preserve">där </w:t>
      </w:r>
      <w:r w:rsidR="00026727" w:rsidRPr="00510730">
        <w:t>hänsyn tas till betydelsen för utveckling av la</w:t>
      </w:r>
      <w:r w:rsidR="00026727" w:rsidRPr="00510730">
        <w:t>n</w:t>
      </w:r>
      <w:r w:rsidR="00026727" w:rsidRPr="00510730">
        <w:t>det som helhet.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F6760B" w:rsidRPr="005107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6760B" w:rsidRPr="00510730" w:rsidRDefault="00F6760B" w:rsidP="00F6760B">
            <w:pPr>
              <w:pStyle w:val="UnderskriftDatum"/>
              <w:spacing w:before="0"/>
            </w:pPr>
            <w:r w:rsidRPr="00510730">
              <w:lastRenderedPageBreak/>
              <w:t>Stockholm den 5 oktober 2005</w:t>
            </w:r>
          </w:p>
        </w:tc>
        <w:tc>
          <w:tcPr>
            <w:tcW w:w="3047" w:type="dxa"/>
          </w:tcPr>
          <w:p w:rsidR="00F6760B" w:rsidRPr="00510730" w:rsidRDefault="00F6760B" w:rsidP="00F6760B">
            <w:pPr>
              <w:pStyle w:val="Underskrifter"/>
            </w:pPr>
          </w:p>
        </w:tc>
      </w:tr>
      <w:tr w:rsidR="00F6760B" w:rsidRPr="005107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6760B" w:rsidRPr="00510730" w:rsidRDefault="00F6760B" w:rsidP="00F6760B">
            <w:pPr>
              <w:pStyle w:val="Underskrifter"/>
            </w:pPr>
            <w:r w:rsidRPr="00510730">
              <w:t>Lars U Granberg (s)</w:t>
            </w:r>
          </w:p>
        </w:tc>
        <w:tc>
          <w:tcPr>
            <w:tcW w:w="3047" w:type="dxa"/>
          </w:tcPr>
          <w:p w:rsidR="00F6760B" w:rsidRPr="00510730" w:rsidRDefault="00F6760B" w:rsidP="00F6760B">
            <w:pPr>
              <w:pStyle w:val="Underskrifter"/>
            </w:pPr>
          </w:p>
        </w:tc>
      </w:tr>
      <w:tr w:rsidR="00F6760B" w:rsidRPr="005107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6760B" w:rsidRPr="00510730" w:rsidRDefault="00F6760B" w:rsidP="00F6760B">
            <w:pPr>
              <w:pStyle w:val="Underskrifter"/>
            </w:pPr>
            <w:r w:rsidRPr="00510730">
              <w:t>Kristina Zakrisson (s)</w:t>
            </w:r>
          </w:p>
        </w:tc>
        <w:tc>
          <w:tcPr>
            <w:tcW w:w="3047" w:type="dxa"/>
          </w:tcPr>
          <w:p w:rsidR="00F6760B" w:rsidRPr="00510730" w:rsidRDefault="00F6760B" w:rsidP="00F6760B">
            <w:pPr>
              <w:pStyle w:val="Underskrifter"/>
            </w:pPr>
            <w:r w:rsidRPr="00510730">
              <w:t>Lennart Klockare (s)</w:t>
            </w:r>
          </w:p>
        </w:tc>
      </w:tr>
      <w:tr w:rsidR="00F6760B" w:rsidRPr="005107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6760B" w:rsidRPr="00510730" w:rsidRDefault="00F6760B" w:rsidP="00F6760B">
            <w:pPr>
              <w:pStyle w:val="Underskrifter"/>
            </w:pPr>
            <w:r w:rsidRPr="00510730">
              <w:t>Birgitta Ahlqvist (s)</w:t>
            </w:r>
          </w:p>
        </w:tc>
        <w:tc>
          <w:tcPr>
            <w:tcW w:w="3047" w:type="dxa"/>
          </w:tcPr>
          <w:p w:rsidR="00F6760B" w:rsidRPr="00510730" w:rsidRDefault="00F6760B" w:rsidP="00F6760B">
            <w:pPr>
              <w:pStyle w:val="Underskrifter"/>
            </w:pPr>
            <w:r w:rsidRPr="00510730">
              <w:t>Karin Åström (s)</w:t>
            </w:r>
          </w:p>
        </w:tc>
      </w:tr>
      <w:tr w:rsidR="00F6760B" w:rsidRPr="005107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6760B" w:rsidRPr="00510730" w:rsidRDefault="00F6760B" w:rsidP="00F6760B">
            <w:pPr>
              <w:pStyle w:val="Underskrifter"/>
            </w:pPr>
            <w:r w:rsidRPr="00510730">
              <w:t>Maria Öberg (s)</w:t>
            </w:r>
          </w:p>
        </w:tc>
        <w:tc>
          <w:tcPr>
            <w:tcW w:w="3047" w:type="dxa"/>
          </w:tcPr>
          <w:p w:rsidR="00F6760B" w:rsidRPr="00510730" w:rsidRDefault="00F6760B" w:rsidP="00F6760B">
            <w:pPr>
              <w:pStyle w:val="Underskrifter"/>
            </w:pPr>
          </w:p>
        </w:tc>
      </w:tr>
    </w:tbl>
    <w:p w:rsidR="00026727" w:rsidRPr="00510730" w:rsidRDefault="00026727" w:rsidP="00F6760B">
      <w:pPr>
        <w:pStyle w:val="Normaltindrag"/>
      </w:pPr>
    </w:p>
    <w:sectPr w:rsidR="00026727" w:rsidRPr="00510730" w:rsidSect="00F676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1F73" w:rsidRPr="00510730" w:rsidRDefault="00831F73">
      <w:r w:rsidRPr="00510730">
        <w:separator/>
      </w:r>
    </w:p>
  </w:endnote>
  <w:endnote w:type="continuationSeparator" w:id="0">
    <w:p w:rsidR="00831F73" w:rsidRPr="00510730" w:rsidRDefault="00831F73">
      <w:r w:rsidRPr="0051073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1BD1" w:rsidRPr="00510730" w:rsidRDefault="00510730" w:rsidP="00F6760B">
    <w:pPr>
      <w:pStyle w:val="Sidfot"/>
    </w:pPr>
    <w:r w:rsidRPr="0051073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3809304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1BD1" w:rsidRDefault="00811BD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F20F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11BD1" w:rsidRDefault="00811BD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F20F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1BD1" w:rsidRPr="00510730" w:rsidRDefault="00510730" w:rsidP="00F6760B">
    <w:pPr>
      <w:pStyle w:val="Sidfot"/>
    </w:pPr>
    <w:r w:rsidRPr="0051073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3470297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1BD1" w:rsidRDefault="00811BD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F20F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11BD1" w:rsidRDefault="00811BD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F20F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1BD1" w:rsidRPr="00510730" w:rsidRDefault="00510730" w:rsidP="00F6760B">
    <w:pPr>
      <w:pStyle w:val="Sidfot"/>
    </w:pPr>
    <w:r w:rsidRPr="0051073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4800428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1BD1" w:rsidRDefault="00811BD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F20F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11BD1" w:rsidRDefault="00811BD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F20F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1F73" w:rsidRPr="00510730" w:rsidRDefault="00831F73">
      <w:r w:rsidRPr="00510730">
        <w:separator/>
      </w:r>
    </w:p>
  </w:footnote>
  <w:footnote w:type="continuationSeparator" w:id="0">
    <w:p w:rsidR="00831F73" w:rsidRPr="00510730" w:rsidRDefault="00831F73">
      <w:r w:rsidRPr="0051073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1BD1" w:rsidRPr="00510730" w:rsidRDefault="00510730" w:rsidP="00F6760B">
    <w:pPr>
      <w:pStyle w:val="Sidhuvud"/>
    </w:pPr>
    <w:r w:rsidRPr="0051073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4412944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1BD1" w:rsidRDefault="00811BD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F20F4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F20F4">
                            <w:t>MJ586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11BD1" w:rsidRDefault="00811BD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F20F4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F20F4">
                      <w:t>MJ586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1BD1" w:rsidRPr="00510730" w:rsidRDefault="00510730" w:rsidP="00F6760B">
    <w:pPr>
      <w:pStyle w:val="Sidhuvud"/>
    </w:pPr>
    <w:r w:rsidRPr="0051073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9733177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1BD1" w:rsidRDefault="00811BD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F20F4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F20F4">
                            <w:t>MJ586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11BD1" w:rsidRDefault="00811BD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F20F4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F20F4">
                      <w:t>MJ586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1BD1" w:rsidRPr="00510730" w:rsidRDefault="00811BD1">
    <w:pPr>
      <w:pStyle w:val="FSHNormal"/>
      <w:tabs>
        <w:tab w:val="right" w:pos="5840"/>
      </w:tabs>
    </w:pPr>
    <w:r w:rsidRPr="00510730">
      <w:br/>
    </w:r>
    <w:r w:rsidRPr="00510730">
      <w:fldChar w:fldCharType="begin" w:fldLock="1"/>
    </w:r>
    <w:r w:rsidRPr="00510730">
      <w:instrText xml:space="preserve"> DOCPROPERTY</w:instrText>
    </w:r>
    <w:r w:rsidRPr="00510730">
      <w:rPr>
        <w:sz w:val="18"/>
      </w:rPr>
      <w:instrText xml:space="preserve"> "YearUser" *\charformat </w:instrText>
    </w:r>
    <w:r w:rsidRPr="00510730">
      <w:fldChar w:fldCharType="separate"/>
    </w:r>
    <w:r w:rsidR="00FF20F4" w:rsidRPr="00510730">
      <w:t>2005/06</w:t>
    </w:r>
    <w:r w:rsidRPr="00510730">
      <w:fldChar w:fldCharType="end"/>
    </w:r>
    <w:r w:rsidRPr="00510730">
      <w:t xml:space="preserve"> </w:t>
    </w:r>
    <w:r w:rsidRPr="00510730">
      <w:tab/>
      <w:t xml:space="preserve">mnr: </w:t>
    </w:r>
    <w:r w:rsidRPr="00510730">
      <w:fldChar w:fldCharType="begin" w:fldLock="1"/>
    </w:r>
    <w:r w:rsidRPr="00510730">
      <w:instrText xml:space="preserve"> DOCPROPERTY</w:instrText>
    </w:r>
    <w:r w:rsidRPr="00510730">
      <w:rPr>
        <w:sz w:val="18"/>
      </w:rPr>
      <w:instrText xml:space="preserve"> "Motionsnummer" *\charformat </w:instrText>
    </w:r>
    <w:r w:rsidRPr="00510730">
      <w:fldChar w:fldCharType="separate"/>
    </w:r>
    <w:r w:rsidR="00FF20F4" w:rsidRPr="00510730">
      <w:t>MJ586</w:t>
    </w:r>
    <w:r w:rsidRPr="00510730">
      <w:fldChar w:fldCharType="end"/>
    </w:r>
    <w:r w:rsidRPr="00510730">
      <w:br/>
    </w:r>
    <w:r w:rsidRPr="00510730">
      <w:fldChar w:fldCharType="begin" w:fldLock="1"/>
    </w:r>
    <w:r w:rsidRPr="00510730">
      <w:instrText xml:space="preserve"> DOCPROPERTY</w:instrText>
    </w:r>
    <w:r w:rsidRPr="00510730">
      <w:rPr>
        <w:sz w:val="18"/>
      </w:rPr>
      <w:instrText xml:space="preserve"> "Samling" *\charformat </w:instrText>
    </w:r>
    <w:r w:rsidRPr="00510730">
      <w:fldChar w:fldCharType="end"/>
    </w:r>
    <w:r w:rsidRPr="00510730">
      <w:tab/>
      <w:t xml:space="preserve">pnr: </w:t>
    </w:r>
    <w:r w:rsidRPr="00510730">
      <w:fldChar w:fldCharType="begin" w:fldLock="1"/>
    </w:r>
    <w:r w:rsidRPr="00510730">
      <w:instrText xml:space="preserve"> DOCPROPERTY</w:instrText>
    </w:r>
    <w:r w:rsidRPr="00510730">
      <w:rPr>
        <w:sz w:val="18"/>
      </w:rPr>
      <w:instrText xml:space="preserve"> "Partinummer" *\charformat </w:instrText>
    </w:r>
    <w:r w:rsidRPr="00510730">
      <w:fldChar w:fldCharType="separate"/>
    </w:r>
    <w:r w:rsidR="00FF20F4" w:rsidRPr="00510730">
      <w:t>s44041</w:t>
    </w:r>
    <w:r w:rsidRPr="00510730">
      <w:fldChar w:fldCharType="end"/>
    </w:r>
  </w:p>
  <w:p w:rsidR="00811BD1" w:rsidRPr="00510730" w:rsidRDefault="00811BD1">
    <w:pPr>
      <w:pStyle w:val="FSHRub1"/>
    </w:pPr>
    <w:r w:rsidRPr="00510730">
      <w:t>Motion till riksdagen</w:t>
    </w:r>
    <w:r w:rsidRPr="00510730">
      <w:br/>
    </w:r>
    <w:r w:rsidRPr="00510730">
      <w:fldChar w:fldCharType="begin" w:fldLock="1"/>
    </w:r>
    <w:r w:rsidRPr="00510730">
      <w:instrText xml:space="preserve"> DOCPROPERTY "YearUser" *\charformat </w:instrText>
    </w:r>
    <w:r w:rsidRPr="00510730">
      <w:fldChar w:fldCharType="separate"/>
    </w:r>
    <w:r w:rsidR="00FF20F4" w:rsidRPr="00510730">
      <w:t>2005/06</w:t>
    </w:r>
    <w:r w:rsidRPr="00510730">
      <w:fldChar w:fldCharType="end"/>
    </w:r>
    <w:r w:rsidRPr="00510730">
      <w:t>:</w:t>
    </w:r>
    <w:r w:rsidRPr="00510730">
      <w:fldChar w:fldCharType="begin" w:fldLock="1"/>
    </w:r>
    <w:r w:rsidRPr="00510730">
      <w:instrText xml:space="preserve"> DOCPROPERTY "Motionsnummer" *\charformat </w:instrText>
    </w:r>
    <w:r w:rsidRPr="00510730">
      <w:fldChar w:fldCharType="separate"/>
    </w:r>
    <w:r w:rsidR="00FF20F4" w:rsidRPr="00510730">
      <w:t>MJ586</w:t>
    </w:r>
    <w:r w:rsidRPr="00510730">
      <w:fldChar w:fldCharType="end"/>
    </w:r>
  </w:p>
  <w:p w:rsidR="00811BD1" w:rsidRPr="00510730" w:rsidRDefault="00811BD1">
    <w:pPr>
      <w:pStyle w:val="FSHNormalS5"/>
    </w:pPr>
    <w:r w:rsidRPr="00510730">
      <w:fldChar w:fldCharType="begin" w:fldLock="1"/>
    </w:r>
    <w:r w:rsidRPr="00510730">
      <w:instrText xml:space="preserve"> DOCPROPERTY "MotionarText" *\charformat </w:instrText>
    </w:r>
    <w:r w:rsidRPr="00510730">
      <w:fldChar w:fldCharType="separate"/>
    </w:r>
    <w:r w:rsidR="00FF20F4" w:rsidRPr="00510730">
      <w:t>av Lars U Granberg m.fl. (s)</w:t>
    </w:r>
    <w:r w:rsidRPr="00510730">
      <w:fldChar w:fldCharType="end"/>
    </w:r>
    <w:r w:rsidRPr="00510730">
      <w:br/>
    </w:r>
    <w:r w:rsidRPr="00510730">
      <w:fldChar w:fldCharType="begin" w:fldLock="1"/>
    </w:r>
    <w:r w:rsidRPr="00510730">
      <w:instrText xml:space="preserve"> DOCPROPERTY "SvarFrasKort" *\charformat </w:instrText>
    </w:r>
    <w:r w:rsidRPr="00510730">
      <w:fldChar w:fldCharType="end"/>
    </w:r>
  </w:p>
  <w:p w:rsidR="00811BD1" w:rsidRPr="00510730" w:rsidRDefault="00811BD1">
    <w:pPr>
      <w:pStyle w:val="FSHTitel"/>
    </w:pPr>
    <w:r w:rsidRPr="00510730">
      <w:fldChar w:fldCharType="begin" w:fldLock="1"/>
    </w:r>
    <w:r w:rsidRPr="00510730">
      <w:instrText xml:space="preserve"> DOCPROPERTY</w:instrText>
    </w:r>
    <w:r w:rsidRPr="00510730">
      <w:rPr>
        <w:sz w:val="18"/>
      </w:rPr>
      <w:instrText xml:space="preserve"> "RubrikSvar" *\charformat </w:instrText>
    </w:r>
    <w:r w:rsidRPr="00510730">
      <w:fldChar w:fldCharType="separate"/>
    </w:r>
    <w:r w:rsidR="00FF20F4" w:rsidRPr="00510730">
      <w:t>Strandskyddet</w:t>
    </w:r>
    <w:r w:rsidRPr="00510730">
      <w:fldChar w:fldCharType="end"/>
    </w:r>
  </w:p>
  <w:p w:rsidR="00811BD1" w:rsidRPr="00510730" w:rsidRDefault="00811BD1" w:rsidP="00F6760B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643869">
    <w:abstractNumId w:val="13"/>
  </w:num>
  <w:num w:numId="2" w16cid:durableId="924336554">
    <w:abstractNumId w:val="10"/>
  </w:num>
  <w:num w:numId="3" w16cid:durableId="1729448803">
    <w:abstractNumId w:val="11"/>
  </w:num>
  <w:num w:numId="4" w16cid:durableId="1408649546">
    <w:abstractNumId w:val="12"/>
  </w:num>
  <w:num w:numId="5" w16cid:durableId="1401098012">
    <w:abstractNumId w:val="8"/>
  </w:num>
  <w:num w:numId="6" w16cid:durableId="1495993453">
    <w:abstractNumId w:val="3"/>
  </w:num>
  <w:num w:numId="7" w16cid:durableId="1677338457">
    <w:abstractNumId w:val="2"/>
  </w:num>
  <w:num w:numId="8" w16cid:durableId="780339444">
    <w:abstractNumId w:val="1"/>
  </w:num>
  <w:num w:numId="9" w16cid:durableId="902910494">
    <w:abstractNumId w:val="0"/>
  </w:num>
  <w:num w:numId="10" w16cid:durableId="215894433">
    <w:abstractNumId w:val="9"/>
  </w:num>
  <w:num w:numId="11" w16cid:durableId="1925843903">
    <w:abstractNumId w:val="7"/>
  </w:num>
  <w:num w:numId="12" w16cid:durableId="1186022424">
    <w:abstractNumId w:val="6"/>
  </w:num>
  <w:num w:numId="13" w16cid:durableId="518740406">
    <w:abstractNumId w:val="5"/>
  </w:num>
  <w:num w:numId="14" w16cid:durableId="13999392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9"/>
  </w:docVars>
  <w:rsids>
    <w:rsidRoot w:val="00801906"/>
    <w:rsid w:val="00026727"/>
    <w:rsid w:val="0004381F"/>
    <w:rsid w:val="00064BC3"/>
    <w:rsid w:val="00066775"/>
    <w:rsid w:val="00072FB9"/>
    <w:rsid w:val="00100531"/>
    <w:rsid w:val="00201DFB"/>
    <w:rsid w:val="00204A63"/>
    <w:rsid w:val="00212FF1"/>
    <w:rsid w:val="00230193"/>
    <w:rsid w:val="00231DCD"/>
    <w:rsid w:val="0025068A"/>
    <w:rsid w:val="002818D3"/>
    <w:rsid w:val="002D11A8"/>
    <w:rsid w:val="00445271"/>
    <w:rsid w:val="004A0504"/>
    <w:rsid w:val="004E38D9"/>
    <w:rsid w:val="00510730"/>
    <w:rsid w:val="005B145B"/>
    <w:rsid w:val="006D1973"/>
    <w:rsid w:val="00740D6D"/>
    <w:rsid w:val="00794149"/>
    <w:rsid w:val="007B67A7"/>
    <w:rsid w:val="007C6092"/>
    <w:rsid w:val="00801906"/>
    <w:rsid w:val="00811BD1"/>
    <w:rsid w:val="00831F73"/>
    <w:rsid w:val="00854BF7"/>
    <w:rsid w:val="008B607C"/>
    <w:rsid w:val="009F5CCA"/>
    <w:rsid w:val="00A053C6"/>
    <w:rsid w:val="00B13BF0"/>
    <w:rsid w:val="00B438B5"/>
    <w:rsid w:val="00C1285C"/>
    <w:rsid w:val="00C27B7D"/>
    <w:rsid w:val="00CF7A43"/>
    <w:rsid w:val="00D1174F"/>
    <w:rsid w:val="00D45AAC"/>
    <w:rsid w:val="00D66193"/>
    <w:rsid w:val="00DC6C70"/>
    <w:rsid w:val="00E22893"/>
    <w:rsid w:val="00E360DE"/>
    <w:rsid w:val="00E73588"/>
    <w:rsid w:val="00E75D28"/>
    <w:rsid w:val="00E84F25"/>
    <w:rsid w:val="00F63FE5"/>
    <w:rsid w:val="00F6760B"/>
    <w:rsid w:val="00FA3374"/>
    <w:rsid w:val="00FD6C7C"/>
    <w:rsid w:val="00FF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EE6DB3E-7AFF-4012-9F54-9C153A71C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026727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26727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26727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26727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26727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26727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26727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26727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26727"/>
    <w:pPr>
      <w:outlineLvl w:val="7"/>
    </w:pPr>
  </w:style>
  <w:style w:type="paragraph" w:styleId="Rubrik9">
    <w:name w:val="heading 9"/>
    <w:basedOn w:val="Rubrik8"/>
    <w:next w:val="Normal"/>
    <w:qFormat/>
    <w:rsid w:val="00026727"/>
    <w:pPr>
      <w:outlineLvl w:val="8"/>
    </w:pPr>
  </w:style>
  <w:style w:type="character" w:default="1" w:styleId="Standardstycketeckensnitt">
    <w:name w:val="Default Paragraph Font"/>
    <w:semiHidden/>
    <w:rsid w:val="00026727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026727"/>
  </w:style>
  <w:style w:type="paragraph" w:styleId="Normaltindrag">
    <w:name w:val="Normal Indent"/>
    <w:aliases w:val="Normal_indrag,Normal Indrag"/>
    <w:basedOn w:val="Normal"/>
    <w:rsid w:val="00026727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026727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026727"/>
    <w:pPr>
      <w:spacing w:before="0"/>
      <w:ind w:firstLine="227"/>
    </w:pPr>
  </w:style>
  <w:style w:type="paragraph" w:customStyle="1" w:styleId="FSHNormal">
    <w:name w:val="FSH_Normal"/>
    <w:semiHidden/>
    <w:rsid w:val="00026727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026727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026727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026727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026727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026727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026727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801906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F6760B"/>
    <w:pPr>
      <w:spacing w:after="250"/>
    </w:pPr>
  </w:style>
  <w:style w:type="paragraph" w:customStyle="1" w:styleId="KantRubrikS5H">
    <w:name w:val="KantRubrikS5H"/>
    <w:semiHidden/>
    <w:rsid w:val="00026727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026727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026727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026727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026727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026727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026727"/>
    <w:pPr>
      <w:ind w:firstLine="170"/>
    </w:pPr>
  </w:style>
  <w:style w:type="paragraph" w:customStyle="1" w:styleId="NormalA4fot">
    <w:name w:val="Normal_A4fot"/>
    <w:basedOn w:val="Normal"/>
    <w:semiHidden/>
    <w:rsid w:val="00026727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026727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026727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02672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026727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26727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26727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26727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26727"/>
  </w:style>
  <w:style w:type="paragraph" w:customStyle="1" w:styleId="RubrikInnehllsf">
    <w:name w:val="RubrikInnehållsf"/>
    <w:basedOn w:val="RubrikSammanf"/>
    <w:next w:val="Normal"/>
    <w:rsid w:val="00026727"/>
  </w:style>
  <w:style w:type="paragraph" w:customStyle="1" w:styleId="Tabellochbildrubrik">
    <w:name w:val="Tabell och bildrubrik"/>
    <w:basedOn w:val="Normal"/>
    <w:next w:val="Normal"/>
    <w:rsid w:val="00026727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26727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26727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026727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026727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026727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026727"/>
    <w:pPr>
      <w:ind w:left="284"/>
    </w:pPr>
  </w:style>
  <w:style w:type="paragraph" w:styleId="Innehll3">
    <w:name w:val="toc 3"/>
    <w:basedOn w:val="Innehll2"/>
    <w:next w:val="Innehll4"/>
    <w:semiHidden/>
    <w:rsid w:val="00026727"/>
    <w:pPr>
      <w:ind w:left="567"/>
    </w:pPr>
  </w:style>
  <w:style w:type="paragraph" w:styleId="Innehll4">
    <w:name w:val="toc 4"/>
    <w:basedOn w:val="Innehll3"/>
    <w:next w:val="Normal"/>
    <w:semiHidden/>
    <w:rsid w:val="00026727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026727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026727"/>
  </w:style>
  <w:style w:type="character" w:styleId="Hyperlnk">
    <w:name w:val="Hyperlink"/>
    <w:basedOn w:val="Standardstycketeckensnitt"/>
    <w:semiHidden/>
    <w:rsid w:val="00026727"/>
    <w:rPr>
      <w:color w:val="0000FF"/>
      <w:u w:val="single"/>
    </w:rPr>
  </w:style>
  <w:style w:type="paragraph" w:styleId="Indragetstycke">
    <w:name w:val="Block Text"/>
    <w:basedOn w:val="Normal"/>
    <w:semiHidden/>
    <w:rsid w:val="00026727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026727"/>
  </w:style>
  <w:style w:type="paragraph" w:styleId="Lista">
    <w:name w:val="List"/>
    <w:basedOn w:val="Normal"/>
    <w:semiHidden/>
    <w:rsid w:val="00026727"/>
    <w:pPr>
      <w:ind w:left="283" w:hanging="283"/>
    </w:pPr>
  </w:style>
  <w:style w:type="paragraph" w:styleId="Normalwebb">
    <w:name w:val="Normal (Web)"/>
    <w:basedOn w:val="Normal"/>
    <w:semiHidden/>
    <w:rsid w:val="00026727"/>
    <w:rPr>
      <w:szCs w:val="24"/>
    </w:rPr>
  </w:style>
  <w:style w:type="paragraph" w:styleId="Numreradlista">
    <w:name w:val="List Number"/>
    <w:basedOn w:val="Normal"/>
    <w:semiHidden/>
    <w:rsid w:val="00026727"/>
    <w:pPr>
      <w:numPr>
        <w:numId w:val="5"/>
      </w:numPr>
    </w:pPr>
  </w:style>
  <w:style w:type="paragraph" w:styleId="Punktlista">
    <w:name w:val="List Bullet"/>
    <w:basedOn w:val="Normal"/>
    <w:semiHidden/>
    <w:rsid w:val="00026727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026727"/>
  </w:style>
  <w:style w:type="character" w:styleId="Sidnummer">
    <w:name w:val="page number"/>
    <w:basedOn w:val="Standardstycketeckensnitt"/>
    <w:semiHidden/>
    <w:rsid w:val="00026727"/>
  </w:style>
  <w:style w:type="paragraph" w:styleId="Signatur">
    <w:name w:val="Signature"/>
    <w:basedOn w:val="Normal"/>
    <w:semiHidden/>
    <w:rsid w:val="00026727"/>
    <w:pPr>
      <w:ind w:left="4252"/>
    </w:pPr>
  </w:style>
  <w:style w:type="paragraph" w:styleId="Underrubrik">
    <w:name w:val="Subtitle"/>
    <w:basedOn w:val="Normal"/>
    <w:qFormat/>
    <w:rsid w:val="00026727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.old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Motion2000.dot.old</Template>
  <TotalTime>0</TotalTime>
  <Pages>2</Pages>
  <Words>276</Words>
  <Characters>1608</Characters>
  <Application>Microsoft Office Word</Application>
  <DocSecurity>4</DocSecurity>
  <Lines>39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MJ586</vt:lpstr>
    </vt:vector>
  </TitlesOfParts>
  <Company>Riksdagen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MJ586</dc:title>
  <dc:subject>MJ586</dc:subject>
  <dc:creator>Riksdagen</dc:creator>
  <cp:keywords>Riksdagen</cp:keywords>
  <dc:description/>
  <cp:lastModifiedBy>Lars Brink</cp:lastModifiedBy>
  <cp:revision>2</cp:revision>
  <cp:lastPrinted>2006-01-17T07:12:00Z</cp:lastPrinted>
  <dcterms:created xsi:type="dcterms:W3CDTF">2025-12-16T20:18:00Z</dcterms:created>
  <dcterms:modified xsi:type="dcterms:W3CDTF">2025-12-16T20:18:00Z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mot2000_423_2005-11-29</vt:lpwstr>
  </property>
  <property fmtid="{D5CDD505-2E9C-101B-9397-08002B2CF9AE}" pid="3" name="version">
    <vt:lpwstr>mot2000_418_2005-09-28</vt:lpwstr>
  </property>
  <property fmtid="{D5CDD505-2E9C-101B-9397-08002B2CF9AE}" pid="4" name="dokumenttyp">
    <vt:lpwstr>motion</vt:lpwstr>
  </property>
  <property fmtid="{D5CDD505-2E9C-101B-9397-08002B2CF9AE}" pid="5" name="Sekr">
    <vt:lpwstr>JÖ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Strandskyddet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Strandskyddet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s44041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Lars U Granberg m.fl. (s)</vt:lpwstr>
  </property>
  <property fmtid="{D5CDD505-2E9C-101B-9397-08002B2CF9AE}" pid="26" name="MotionarLista">
    <vt:lpwstr>Granberg, Lars U (s)\Zakrisson, Kristina (s)\Klockare, Lennart (s)\Ahlqvist, Birgitta (s)\Åström, Karin (s)\Öberg, Maria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U Granberg (s), Kristina Zakrisson (s), Lennart Klockare (s), Birgitta Ahlqvist (s), Karin Åström (s), Maria Öberg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MJ586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2005</vt:lpwstr>
  </property>
  <property fmtid="{D5CDD505-2E9C-101B-9397-08002B2CF9AE}" pid="44" name="NotesUID">
    <vt:lpwstr>johan.ohrn@riksdagen.se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20052006000000000115000440410069</vt:lpwstr>
  </property>
  <property fmtid="{D5CDD505-2E9C-101B-9397-08002B2CF9AE}" pid="47" name="datum">
    <vt:lpwstr>051005</vt:lpwstr>
  </property>
  <property fmtid="{D5CDD505-2E9C-101B-9397-08002B2CF9AE}" pid="48" name="avsändar-e-post">
    <vt:lpwstr>johan.ohrn@riksdagen.se</vt:lpwstr>
  </property>
  <property fmtid="{D5CDD505-2E9C-101B-9397-08002B2CF9AE}" pid="49" name="id">
    <vt:lpwstr>20052006000000000115000440410069</vt:lpwstr>
  </property>
  <property fmtid="{D5CDD505-2E9C-101B-9397-08002B2CF9AE}" pid="50" name="nummer">
    <vt:lpwstr>586</vt:lpwstr>
  </property>
  <property fmtid="{D5CDD505-2E9C-101B-9397-08002B2CF9AE}" pid="51" name="utskottsbeteckning">
    <vt:lpwstr>MJ</vt:lpwstr>
  </property>
</Properties>
</file>