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Torsdagen den 9 juni 2022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15.20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FiU42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Utvärdering av statens upplåning och skuldförvaltning 2017–2021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SkU28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Stärkt kontroll och kvalitet i folkbokföringen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Anna Vikström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Niklas Wykman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David Lång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Vilhelmsson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Tony Haddou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Hampus Hagman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Gulan Avci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0.44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SkU29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Skattelättnad för arbetsresor – ett enklare och färdmedelsneutralt regelverk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Niklas Wykman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Eric Westroth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Hampus Hagman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Gellerman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Sultan Kayhan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 Åsling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Berginger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1.32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SkU30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Redovisning av skatteutgifter 2022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1.32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SkU33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Uppskov med behandlingen av vissa ärenden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1.32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Civilutskottets betänkande CU22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En ny lag om företagsrekonstruktion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Ola Johansson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Ola Möller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1.42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Civilutskottets betänkande CU24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Tryggare bostadsrätt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Ola Möller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Ola Johansson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Viktor Wärnick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Jakob Olofsgård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2.18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Civilutskottets betänkande CU25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Regional fysisk planering i Hallands län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Vasiliki Tsouplaki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Leif Nysmed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Roger Hedlund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Ola Johansson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2.44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Civilutskottets betänkande CU26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Ökad rättssäkerhet och snabbare verkställighet i internationella familjemål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Eskilandersson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Elin Lundgren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2.56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Civilutskottets betänkande CU32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En effektivisering av byggnadsnämndens tillsyn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2.56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Kulturutskottets betänkande KrU10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Stärkt integritet i idrottens antidopningsarbete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2.56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2 tim. 56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9 juni 2022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2022-06-09</SAFIR_Sammantradesdatum_Doc>
    <SAFIR_SammantradeID xmlns="C07A1A6C-0B19-41D9-BDF8-F523BA3921EB">c1f79fe6-fca3-49d7-b7a9-979d0fe43548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Props1.xml><?xml version="1.0" encoding="utf-8"?>
<ds:datastoreItem xmlns:ds="http://schemas.openxmlformats.org/officeDocument/2006/customXml" ds:itemID="{6462CE03-D17E-42B6-ABF3-D694744443F2}"/>
</file>

<file path=customXml/itemProps2.xml><?xml version="1.0" encoding="utf-8"?>
<ds:datastoreItem xmlns:ds="http://schemas.openxmlformats.org/officeDocument/2006/customXml" ds:itemID="{7999CB9C-0913-479B-AA3F-F5BF99582EE3}"/>
</file>

<file path=customXml/itemProps3.xml><?xml version="1.0" encoding="utf-8"?>
<ds:datastoreItem xmlns:ds="http://schemas.openxmlformats.org/officeDocument/2006/customXml" ds:itemID="{F8173FF7-D02D-45BF-B717-868D55D25A39}"/>
</file>

<file path=customXml/itemProps4.xml><?xml version="1.0" encoding="utf-8"?>
<ds:datastoreItem xmlns:ds="http://schemas.openxmlformats.org/officeDocument/2006/customXml" ds:itemID="{7C15C3A9-EB86-4FB5-8EE1-C974C2B1D33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9 juni 2022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