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E2951" w:rsidRDefault="006E04A4">
      <w:pPr>
        <w:pStyle w:val="Dokumentbeteckning"/>
      </w:pPr>
      <w:r w:rsidRPr="00AE2951">
        <w:fldChar w:fldCharType="begin" w:fldLock="1"/>
      </w:r>
      <w:r w:rsidRPr="00AE2951">
        <w:instrText xml:space="preserve"> DOCPROPERTY "DocumentYear" </w:instrText>
      </w:r>
      <w:r w:rsidRPr="00AE2951">
        <w:fldChar w:fldCharType="separate"/>
      </w:r>
      <w:r w:rsidR="00144D38" w:rsidRPr="00AE2951">
        <w:t>2008/09</w:t>
      </w:r>
      <w:r w:rsidRPr="00AE2951">
        <w:fldChar w:fldCharType="end"/>
      </w:r>
      <w:r w:rsidRPr="00AE2951">
        <w:t>:</w:t>
      </w:r>
      <w:r w:rsidRPr="00AE2951">
        <w:fldChar w:fldCharType="begin" w:fldLock="1"/>
      </w:r>
      <w:r w:rsidRPr="00AE2951">
        <w:instrText xml:space="preserve"> DOCPROPERTY "DocumentNumber" </w:instrText>
      </w:r>
      <w:r w:rsidRPr="00AE2951">
        <w:fldChar w:fldCharType="separate"/>
      </w:r>
      <w:r w:rsidR="00144D38" w:rsidRPr="00AE2951">
        <w:t>8</w:t>
      </w:r>
      <w:r w:rsidRPr="00AE2951">
        <w:fldChar w:fldCharType="end"/>
      </w:r>
    </w:p>
    <w:p w:rsidR="006E04A4" w:rsidRPr="00AE2951" w:rsidRDefault="006E04A4">
      <w:pPr>
        <w:pStyle w:val="Datum"/>
        <w:outlineLvl w:val="0"/>
      </w:pPr>
      <w:r w:rsidRPr="00AE2951">
        <w:fldChar w:fldCharType="begin" w:fldLock="1"/>
      </w:r>
      <w:r w:rsidRPr="00AE2951">
        <w:instrText xml:space="preserve"> DOCPROPERTY "DocumentDate" </w:instrText>
      </w:r>
      <w:r w:rsidRPr="00AE2951">
        <w:fldChar w:fldCharType="separate"/>
      </w:r>
      <w:r w:rsidR="00144D38" w:rsidRPr="00AE2951">
        <w:t>Onsdagen den 1 oktober 2008</w:t>
      </w:r>
      <w:r w:rsidRPr="00AE295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E2951" w:rsidTr="001F4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E2951" w:rsidRDefault="001B6DEE">
            <w:pPr>
              <w:pStyle w:val="Plenum"/>
              <w:tabs>
                <w:tab w:val="clear" w:pos="1418"/>
              </w:tabs>
            </w:pPr>
            <w:r w:rsidRPr="00AE2951">
              <w:t>Kl.</w:t>
            </w:r>
          </w:p>
        </w:tc>
        <w:tc>
          <w:tcPr>
            <w:tcW w:w="851" w:type="dxa"/>
          </w:tcPr>
          <w:p w:rsidR="006E04A4" w:rsidRPr="00AE2951" w:rsidRDefault="001B6D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E2951">
              <w:t>09.00</w:t>
            </w:r>
          </w:p>
        </w:tc>
        <w:tc>
          <w:tcPr>
            <w:tcW w:w="397" w:type="dxa"/>
          </w:tcPr>
          <w:p w:rsidR="006E04A4" w:rsidRPr="00AE295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E2951" w:rsidRDefault="001F499D">
            <w:pPr>
              <w:pStyle w:val="Plenum"/>
              <w:tabs>
                <w:tab w:val="clear" w:pos="1418"/>
              </w:tabs>
              <w:ind w:right="1"/>
            </w:pPr>
            <w:r w:rsidRPr="00AE2951">
              <w:t>Val</w:t>
            </w:r>
          </w:p>
        </w:tc>
      </w:tr>
      <w:tr w:rsidR="001F499D" w:rsidRPr="00AE2951" w:rsidTr="001F4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499D" w:rsidRPr="00AE2951" w:rsidRDefault="001F499D">
            <w:pPr>
              <w:pStyle w:val="Plenum"/>
              <w:tabs>
                <w:tab w:val="clear" w:pos="1418"/>
              </w:tabs>
            </w:pPr>
            <w:r w:rsidRPr="00AE2951">
              <w:t>Kl.</w:t>
            </w:r>
          </w:p>
        </w:tc>
        <w:tc>
          <w:tcPr>
            <w:tcW w:w="851" w:type="dxa"/>
          </w:tcPr>
          <w:p w:rsidR="001F499D" w:rsidRPr="00AE2951" w:rsidRDefault="001F499D">
            <w:pPr>
              <w:pStyle w:val="Plenum"/>
              <w:tabs>
                <w:tab w:val="clear" w:pos="1418"/>
              </w:tabs>
              <w:jc w:val="right"/>
            </w:pPr>
            <w:r w:rsidRPr="00AE2951">
              <w:t>09.00</w:t>
            </w:r>
          </w:p>
        </w:tc>
        <w:tc>
          <w:tcPr>
            <w:tcW w:w="397" w:type="dxa"/>
          </w:tcPr>
          <w:p w:rsidR="001F499D" w:rsidRPr="00AE2951" w:rsidRDefault="001F499D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AE2951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1F499D" w:rsidRPr="00AE2951" w:rsidRDefault="001F499D">
            <w:pPr>
              <w:pStyle w:val="Plenum"/>
              <w:tabs>
                <w:tab w:val="clear" w:pos="1418"/>
              </w:tabs>
              <w:ind w:right="1"/>
            </w:pPr>
            <w:r w:rsidRPr="00AE2951">
              <w:t>Arbetsplenum (beslut efter debattens slut)</w:t>
            </w:r>
          </w:p>
        </w:tc>
      </w:tr>
    </w:tbl>
    <w:p w:rsidR="006E04A4" w:rsidRPr="00AE2951" w:rsidRDefault="006E04A4">
      <w:pPr>
        <w:pStyle w:val="StreckLngt"/>
      </w:pPr>
      <w:r w:rsidRPr="00AE2951">
        <w:tab/>
      </w:r>
    </w:p>
    <w:p w:rsidR="00D45AE3" w:rsidRPr="00AE2951" w:rsidRDefault="00D45AE3" w:rsidP="00D45AE3">
      <w:pPr>
        <w:pStyle w:val="Blankrad"/>
      </w:pPr>
      <w:r w:rsidRPr="00AE2951">
        <w:t>     </w:t>
      </w:r>
    </w:p>
    <w:p w:rsidR="00F11037" w:rsidRPr="00AE2951" w:rsidRDefault="00F11037" w:rsidP="00CF242C">
      <w:pPr>
        <w:pStyle w:val="Blankrad"/>
      </w:pPr>
      <w:r w:rsidRPr="00AE2951">
        <w:t xml:space="preserve">     </w:t>
      </w:r>
    </w:p>
    <w:p w:rsidR="001B6DEE" w:rsidRPr="00AE2951" w:rsidRDefault="001B6DEE">
      <w:pPr>
        <w:pStyle w:val="Blankrad"/>
      </w:pPr>
      <w:r w:rsidRPr="00AE2951">
        <w:t>     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Justering av protokoll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Protokollet från sammanträdet torsdagen den 25 september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Val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Val av tjugo ledamöter i Nordiska rådets svenska delegation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Val av tjugo suppleanter i Nordiska rådets svenska delegation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Avsägelser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Mats Pertoft (mp) som suppleant i finansutskottet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Helena Leander (mp) som suppleant i civilutskottet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Per Bolund (mp) som suppleant i försvarsutskottet, trafikutskottet och miljö- och jordbruksutskottet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Anmälan om kompletteringsval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Christopher Ödmann (mp) som suppleant i finansutskottet och civilutskottet samt som suppleant i näringsutskottet under Per Bolund</w:t>
            </w:r>
            <w:r w:rsidR="00AB375A" w:rsidRPr="00AE2951">
              <w:t>s</w:t>
            </w:r>
            <w:r w:rsidRPr="00AE2951">
              <w:t xml:space="preserve"> (mp) ledighet fr.o.m. i dag t.o.m. den 31 december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Cecilie Tenfjord-Toftby (m) som suppleant i skatteutskottet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Lage Rahm (mp) som suppleant i försvarsutskottet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Mats Pertoft (mp) som suppleant i trafikutskottet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Helena Leander (mp) som suppleant i miljö- och jordbruksutskottet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Curt Linderoth (m) som suppleant i utrikesutskottet under Gustav Blix (m) ledighet fr.o.m. i dag t.o.m. den 7 december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Anmälan om särskild företrädare för partigrupp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Ulf Holm (mp)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r w:rsidRPr="00AE2951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Mikaela Valtersson (mp)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p w:rsidR="001B6DEE" w:rsidRPr="00AE2951" w:rsidRDefault="001B6DEE">
      <w:pPr>
        <w:pStyle w:val="Blankrad"/>
      </w:pPr>
      <w:bookmarkStart w:id="1" w:name="Start"/>
      <w:bookmarkEnd w:id="1"/>
      <w:r w:rsidRPr="00AE2951">
        <w:t>   </w:t>
      </w:r>
    </w:p>
    <w:p w:rsidR="001B6DEE" w:rsidRPr="00AE2951" w:rsidRDefault="001B6DEE">
      <w:pPr>
        <w:pStyle w:val="Blankrad"/>
      </w:pPr>
      <w:r w:rsidRPr="00AE2951">
        <w:t>    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AB375A">
            <w:pPr>
              <w:pStyle w:val="FlistaNrRubrik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bookmarkStart w:id="2" w:name="TypRubrik"/>
            <w:bookmarkEnd w:id="2"/>
            <w:r w:rsidRPr="00AE2951">
              <w:t>Meddelande om statistiska uppgifter för riksdagsarbetet riksmötet 2007/08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</w:tbl>
    <w:p w:rsidR="005D2E6A" w:rsidRPr="00AE2951" w:rsidRDefault="005D2E6A" w:rsidP="005D2E6A">
      <w:pPr>
        <w:pStyle w:val="Blankrad"/>
      </w:pPr>
      <w:bookmarkStart w:id="3" w:name="StartText"/>
      <w:bookmarkEnd w:id="3"/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Ensam"/>
            </w:pPr>
            <w:bookmarkStart w:id="4" w:name="Start_FördröjdaInterpellationer"/>
            <w:bookmarkEnd w:id="4"/>
            <w:r w:rsidRPr="00AE2951">
              <w:t>Anmälan om fördröjda svar på interpellationer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2008/09:1 av Lars Johansson (s)</w:t>
            </w:r>
          </w:p>
          <w:p w:rsidR="005D2E6A" w:rsidRPr="00AE2951" w:rsidRDefault="005D2E6A" w:rsidP="00EE56BE">
            <w:r w:rsidRPr="00AE2951">
              <w:t>Varslen på Volvo och arbetsmarknadspolitiska program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2008/09:11 av Luciano Astudillo (s)</w:t>
            </w:r>
          </w:p>
          <w:p w:rsidR="005D2E6A" w:rsidRPr="00AE2951" w:rsidRDefault="005D2E6A" w:rsidP="00EE56BE">
            <w:r w:rsidRPr="00AE2951">
              <w:t>Polisinsatsen i samband med Reclaim the Streets så kallade gatufest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BF0EC5" w:rsidP="00EE56BE">
            <w:pPr>
              <w:pStyle w:val="HuvudrubrikEnsam"/>
            </w:pPr>
            <w:bookmarkStart w:id="5" w:name="Start_EUdokument"/>
            <w:bookmarkEnd w:id="5"/>
            <w:r w:rsidRPr="00AE295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D2E6A" w:rsidRPr="00AE2951" w:rsidRDefault="00BF0EC5" w:rsidP="00EE56BE">
            <w:pPr>
              <w:pStyle w:val="HuvudrubrikKolumn3"/>
            </w:pPr>
            <w:r w:rsidRPr="00AE2951">
              <w:t>Ansvarigt utskott</w:t>
            </w: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BF0EC5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BF0EC5" w:rsidP="00EE56BE">
            <w:r w:rsidRPr="00AE2951">
              <w:t>2008/09:FPM10 Ekodesign-direktivet</w:t>
            </w:r>
            <w:r w:rsidRPr="00AE2951">
              <w:rPr>
                <w:i/>
              </w:rPr>
              <w:t xml:space="preserve"> </w:t>
            </w:r>
            <w:r w:rsidR="00526C5A" w:rsidRPr="00AE2951">
              <w:rPr>
                <w:i/>
              </w:rPr>
              <w:t>KOM(2008)</w:t>
            </w:r>
            <w:r w:rsidRPr="00AE2951">
              <w:rPr>
                <w:i/>
              </w:rPr>
              <w:t>399</w:t>
            </w:r>
          </w:p>
        </w:tc>
        <w:tc>
          <w:tcPr>
            <w:tcW w:w="2481" w:type="dxa"/>
          </w:tcPr>
          <w:p w:rsidR="005D2E6A" w:rsidRPr="00AE2951" w:rsidRDefault="00BF0EC5" w:rsidP="00EE56BE">
            <w:pPr>
              <w:rPr>
                <w:spacing w:val="-4"/>
              </w:rPr>
            </w:pPr>
            <w:r w:rsidRPr="00AE2951">
              <w:rPr>
                <w:spacing w:val="-4"/>
              </w:rPr>
              <w:t xml:space="preserve">NU </w:t>
            </w:r>
          </w:p>
        </w:tc>
      </w:tr>
      <w:tr w:rsidR="00BF0EC5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0EC5" w:rsidRPr="00AE2951" w:rsidRDefault="00BF0EC5" w:rsidP="00BF0EC5">
            <w:pPr>
              <w:pStyle w:val="FlistaNrText"/>
            </w:pPr>
          </w:p>
        </w:tc>
        <w:tc>
          <w:tcPr>
            <w:tcW w:w="6237" w:type="dxa"/>
          </w:tcPr>
          <w:p w:rsidR="00BF0EC5" w:rsidRPr="00AE2951" w:rsidRDefault="00BF0EC5" w:rsidP="00EE56BE">
            <w:r w:rsidRPr="00AE2951">
              <w:t>2008/09:FPM11 Meddelande om åtgärder mot järnvägsbuller</w:t>
            </w:r>
            <w:r w:rsidRPr="00AE2951">
              <w:rPr>
                <w:i/>
              </w:rPr>
              <w:t xml:space="preserve"> KOM(2008)432</w:t>
            </w:r>
          </w:p>
        </w:tc>
        <w:tc>
          <w:tcPr>
            <w:tcW w:w="2481" w:type="dxa"/>
          </w:tcPr>
          <w:p w:rsidR="00BF0EC5" w:rsidRPr="00AE2951" w:rsidRDefault="00BF0EC5" w:rsidP="00EE56BE">
            <w:pPr>
              <w:rPr>
                <w:spacing w:val="-4"/>
              </w:rPr>
            </w:pPr>
            <w:r w:rsidRPr="00AE2951">
              <w:rPr>
                <w:spacing w:val="-4"/>
              </w:rPr>
              <w:t xml:space="preserve">TU </w:t>
            </w: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3B096E" w:rsidP="00EE56BE">
            <w:pPr>
              <w:pStyle w:val="Huvudrubrik"/>
            </w:pPr>
            <w:bookmarkStart w:id="6" w:name="Start_HänvisningTillUtskott"/>
            <w:bookmarkEnd w:id="6"/>
            <w:r w:rsidRPr="00AE2951">
              <w:t>Ärenden för hänvisning till utskott</w:t>
            </w:r>
          </w:p>
        </w:tc>
        <w:tc>
          <w:tcPr>
            <w:tcW w:w="2481" w:type="dxa"/>
          </w:tcPr>
          <w:p w:rsidR="005D2E6A" w:rsidRPr="00AE2951" w:rsidRDefault="003B096E" w:rsidP="00EE56BE">
            <w:pPr>
              <w:pStyle w:val="HuvudrubrikKolumn3"/>
            </w:pPr>
            <w:r w:rsidRPr="00AE2951">
              <w:t>Förslag</w:t>
            </w: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3B096E">
            <w:pPr>
              <w:pStyle w:val="renderubrik"/>
            </w:pPr>
          </w:p>
        </w:tc>
        <w:tc>
          <w:tcPr>
            <w:tcW w:w="6237" w:type="dxa"/>
          </w:tcPr>
          <w:p w:rsidR="005D2E6A" w:rsidRPr="00AE2951" w:rsidRDefault="003B096E" w:rsidP="003B096E">
            <w:pPr>
              <w:pStyle w:val="renderubrik"/>
            </w:pPr>
            <w:r w:rsidRPr="00AE2951">
              <w:t>Propositioner</w:t>
            </w:r>
          </w:p>
        </w:tc>
        <w:tc>
          <w:tcPr>
            <w:tcW w:w="2481" w:type="dxa"/>
          </w:tcPr>
          <w:p w:rsidR="005D2E6A" w:rsidRPr="00AE2951" w:rsidRDefault="005D2E6A" w:rsidP="003B096E">
            <w:pPr>
              <w:pStyle w:val="renderubrik"/>
              <w:rPr>
                <w:spacing w:val="-4"/>
              </w:rPr>
            </w:pPr>
          </w:p>
        </w:tc>
      </w:tr>
      <w:tr w:rsidR="003B096E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96E" w:rsidRPr="00AE2951" w:rsidRDefault="003B096E" w:rsidP="003B096E">
            <w:pPr>
              <w:pStyle w:val="FlistaNrText"/>
            </w:pPr>
          </w:p>
        </w:tc>
        <w:tc>
          <w:tcPr>
            <w:tcW w:w="6237" w:type="dxa"/>
          </w:tcPr>
          <w:p w:rsidR="003B096E" w:rsidRPr="00AE2951" w:rsidRDefault="003B096E" w:rsidP="003B096E">
            <w:r w:rsidRPr="00AE2951">
              <w:t>2008/09:22 Vissa socialförsäkringsfrågor</w:t>
            </w:r>
          </w:p>
        </w:tc>
        <w:tc>
          <w:tcPr>
            <w:tcW w:w="2481" w:type="dxa"/>
          </w:tcPr>
          <w:p w:rsidR="003B096E" w:rsidRPr="00AE2951" w:rsidRDefault="003B096E" w:rsidP="003B096E">
            <w:pPr>
              <w:rPr>
                <w:spacing w:val="-4"/>
              </w:rPr>
            </w:pPr>
            <w:r w:rsidRPr="00AE2951">
              <w:rPr>
                <w:spacing w:val="-4"/>
              </w:rPr>
              <w:t>SfU</w:t>
            </w:r>
          </w:p>
        </w:tc>
      </w:tr>
      <w:tr w:rsidR="003B096E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96E" w:rsidRPr="00AE2951" w:rsidRDefault="003B096E" w:rsidP="003B096E">
            <w:pPr>
              <w:pStyle w:val="FlistaNrText"/>
            </w:pPr>
          </w:p>
        </w:tc>
        <w:tc>
          <w:tcPr>
            <w:tcW w:w="6237" w:type="dxa"/>
          </w:tcPr>
          <w:p w:rsidR="003B096E" w:rsidRPr="00AE2951" w:rsidRDefault="003B096E" w:rsidP="003B096E">
            <w:r w:rsidRPr="00AE2951">
              <w:t>2008/09:35 Framtidens resor och transporter – infrastruktur för hållbar tillväxt</w:t>
            </w:r>
          </w:p>
        </w:tc>
        <w:tc>
          <w:tcPr>
            <w:tcW w:w="2481" w:type="dxa"/>
          </w:tcPr>
          <w:p w:rsidR="003B096E" w:rsidRPr="00AE2951" w:rsidRDefault="003B096E" w:rsidP="003B096E">
            <w:pPr>
              <w:rPr>
                <w:spacing w:val="-4"/>
              </w:rPr>
            </w:pPr>
            <w:r w:rsidRPr="00AE2951">
              <w:rPr>
                <w:spacing w:val="-4"/>
              </w:rPr>
              <w:t>TU</w:t>
            </w:r>
          </w:p>
        </w:tc>
      </w:tr>
      <w:tr w:rsidR="003B096E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96E" w:rsidRPr="00AE2951" w:rsidRDefault="003B096E" w:rsidP="003B096E">
            <w:pPr>
              <w:pStyle w:val="renderubrik"/>
            </w:pPr>
          </w:p>
        </w:tc>
        <w:tc>
          <w:tcPr>
            <w:tcW w:w="6237" w:type="dxa"/>
          </w:tcPr>
          <w:p w:rsidR="003B096E" w:rsidRPr="00AE2951" w:rsidRDefault="003B096E" w:rsidP="003B096E">
            <w:pPr>
              <w:pStyle w:val="renderubrik"/>
            </w:pPr>
            <w:r w:rsidRPr="00AE2951">
              <w:t>Skrivelse</w:t>
            </w:r>
          </w:p>
        </w:tc>
        <w:tc>
          <w:tcPr>
            <w:tcW w:w="2481" w:type="dxa"/>
          </w:tcPr>
          <w:p w:rsidR="003B096E" w:rsidRPr="00AE2951" w:rsidRDefault="003B096E" w:rsidP="003B096E">
            <w:pPr>
              <w:pStyle w:val="renderubrik"/>
              <w:rPr>
                <w:spacing w:val="-4"/>
              </w:rPr>
            </w:pPr>
          </w:p>
        </w:tc>
      </w:tr>
      <w:tr w:rsidR="003B096E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96E" w:rsidRPr="00AE2951" w:rsidRDefault="003B096E" w:rsidP="003B096E">
            <w:pPr>
              <w:pStyle w:val="FlistaNrText"/>
            </w:pPr>
          </w:p>
        </w:tc>
        <w:tc>
          <w:tcPr>
            <w:tcW w:w="6237" w:type="dxa"/>
          </w:tcPr>
          <w:p w:rsidR="003B096E" w:rsidRPr="00AE2951" w:rsidRDefault="003B096E" w:rsidP="003B096E">
            <w:r w:rsidRPr="00AE2951">
              <w:t>2008/09:11 Frihet från förtryck – skrivelse om Sveriges demokratibistånd</w:t>
            </w:r>
          </w:p>
        </w:tc>
        <w:tc>
          <w:tcPr>
            <w:tcW w:w="2481" w:type="dxa"/>
          </w:tcPr>
          <w:p w:rsidR="003B096E" w:rsidRPr="00AE2951" w:rsidRDefault="003B096E" w:rsidP="003B096E">
            <w:pPr>
              <w:rPr>
                <w:spacing w:val="-4"/>
              </w:rPr>
            </w:pPr>
            <w:r w:rsidRPr="00AE2951">
              <w:rPr>
                <w:spacing w:val="-4"/>
              </w:rPr>
              <w:t>UU</w:t>
            </w:r>
          </w:p>
        </w:tc>
      </w:tr>
      <w:tr w:rsidR="003B096E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96E" w:rsidRPr="00AE2951" w:rsidRDefault="003B096E" w:rsidP="003B096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0EC5" w:rsidRPr="00AE2951" w:rsidRDefault="00BF0EC5" w:rsidP="00BF0EC5">
            <w:pPr>
              <w:rPr>
                <w:i/>
              </w:rPr>
            </w:pPr>
            <w:r w:rsidRPr="00AE2951">
              <w:rPr>
                <w:i/>
              </w:rPr>
              <w:t>Kammaren har beslutat om motionsrätt på denna skrivelse</w:t>
            </w:r>
          </w:p>
          <w:p w:rsidR="003B096E" w:rsidRPr="00AE2951" w:rsidRDefault="00526C5A" w:rsidP="00BF0EC5">
            <w:r w:rsidRPr="00AE2951">
              <w:rPr>
                <w:i/>
              </w:rPr>
              <w:t>Motionstiden utgår onsdagen</w:t>
            </w:r>
            <w:r w:rsidR="00BF0EC5" w:rsidRPr="00AE2951">
              <w:rPr>
                <w:i/>
              </w:rPr>
              <w:t xml:space="preserve"> den 15 oktober</w:t>
            </w:r>
          </w:p>
        </w:tc>
        <w:tc>
          <w:tcPr>
            <w:tcW w:w="2481" w:type="dxa"/>
          </w:tcPr>
          <w:p w:rsidR="003B096E" w:rsidRPr="00AE2951" w:rsidRDefault="003B096E" w:rsidP="003B096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 xml:space="preserve">     </w:t>
      </w:r>
    </w:p>
    <w:p w:rsidR="005D2E6A" w:rsidRPr="00AE2951" w:rsidRDefault="005D2E6A">
      <w:pPr>
        <w:pStyle w:val="Blankrad"/>
      </w:pPr>
      <w:r w:rsidRPr="00AE295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2E6A" w:rsidRPr="00AE2951" w:rsidTr="00EE56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2E6A" w:rsidRPr="00AE2951" w:rsidRDefault="005D2E6A" w:rsidP="00EE56BE">
            <w:pPr>
              <w:pStyle w:val="HuvudrubrikFlisteNr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Huvudrubrik"/>
            </w:pPr>
            <w:bookmarkStart w:id="7" w:name="Start_Ärendenfördebattochavgörande"/>
            <w:bookmarkEnd w:id="7"/>
            <w:r w:rsidRPr="00AE2951">
              <w:t>Ärenden för debatt och avgörande</w:t>
            </w:r>
            <w:r w:rsidRPr="00AE2951">
              <w:br/>
              <w:t>(beslut efter debattens slut)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HuvudrubrikKolumn3"/>
            </w:pPr>
            <w:r w:rsidRPr="00AE2951">
              <w:t>Reservationer</w:t>
            </w: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renderubrik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renderubrik"/>
            </w:pPr>
            <w:r w:rsidRPr="00AE2951">
              <w:t>Justitieutskottets betänkande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renderubrik"/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2008/09:JuU2 Ändring i rättegångsbalken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renderubrik"/>
            </w:pPr>
          </w:p>
        </w:tc>
        <w:tc>
          <w:tcPr>
            <w:tcW w:w="6237" w:type="dxa"/>
          </w:tcPr>
          <w:p w:rsidR="005D2E6A" w:rsidRPr="00AE2951" w:rsidRDefault="005D2E6A" w:rsidP="00EE56BE">
            <w:pPr>
              <w:pStyle w:val="renderubrik"/>
            </w:pPr>
            <w:r w:rsidRPr="00AE2951">
              <w:t>Civilutskottets betänkanden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pStyle w:val="renderubrik"/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2008/09:CU3 Skärpta fusionsregler m.m.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  <w:tr w:rsidR="005D2E6A" w:rsidRPr="00AE2951" w:rsidTr="00EE56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E6A" w:rsidRPr="00AE2951" w:rsidRDefault="005D2E6A" w:rsidP="00EE56BE">
            <w:pPr>
              <w:pStyle w:val="FlistaNrText"/>
            </w:pPr>
          </w:p>
        </w:tc>
        <w:tc>
          <w:tcPr>
            <w:tcW w:w="6237" w:type="dxa"/>
          </w:tcPr>
          <w:p w:rsidR="005D2E6A" w:rsidRPr="00AE2951" w:rsidRDefault="005D2E6A" w:rsidP="00EE56BE">
            <w:r w:rsidRPr="00AE2951">
              <w:t>2008/09:CU4 Europeiskt betalningsföreläggande</w:t>
            </w:r>
          </w:p>
        </w:tc>
        <w:tc>
          <w:tcPr>
            <w:tcW w:w="2481" w:type="dxa"/>
          </w:tcPr>
          <w:p w:rsidR="005D2E6A" w:rsidRPr="00AE2951" w:rsidRDefault="005D2E6A" w:rsidP="00EE56BE">
            <w:pPr>
              <w:rPr>
                <w:spacing w:val="-4"/>
              </w:rPr>
            </w:pPr>
          </w:p>
        </w:tc>
      </w:tr>
    </w:tbl>
    <w:p w:rsidR="005D2E6A" w:rsidRPr="00AE2951" w:rsidRDefault="005D2E6A" w:rsidP="005D2E6A">
      <w:pPr>
        <w:pStyle w:val="Blankrad"/>
      </w:pPr>
      <w:r w:rsidRPr="00AE2951">
        <w:t>     </w:t>
      </w:r>
    </w:p>
    <w:p w:rsidR="005D2E6A" w:rsidRPr="00AE2951" w:rsidRDefault="005D2E6A" w:rsidP="005D2E6A">
      <w:pPr>
        <w:pStyle w:val="Blankrad"/>
      </w:pPr>
      <w:r w:rsidRPr="00AE2951">
        <w:t>     </w:t>
      </w:r>
    </w:p>
    <w:p w:rsidR="006E04A4" w:rsidRPr="00AE2951" w:rsidRDefault="006E04A4">
      <w:pPr>
        <w:pStyle w:val="Blankrad"/>
      </w:pPr>
      <w:r w:rsidRPr="00AE295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E29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E295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E2951" w:rsidRDefault="006E04A4">
            <w:pPr>
              <w:pStyle w:val="StreckMitten"/>
            </w:pPr>
            <w:r w:rsidRPr="00AE2951">
              <w:tab/>
            </w:r>
            <w:r w:rsidRPr="00AE2951">
              <w:tab/>
            </w:r>
          </w:p>
        </w:tc>
      </w:tr>
    </w:tbl>
    <w:p w:rsidR="006E04A4" w:rsidRPr="00AE2951" w:rsidRDefault="006E04A4" w:rsidP="00CE4300">
      <w:pPr>
        <w:pStyle w:val="Blankrad"/>
      </w:pPr>
    </w:p>
    <w:sectPr w:rsidR="006E04A4" w:rsidRPr="00AE295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B53" w:rsidRPr="00AE2951" w:rsidRDefault="00A52B53">
      <w:r w:rsidRPr="00AE2951">
        <w:separator/>
      </w:r>
    </w:p>
  </w:endnote>
  <w:endnote w:type="continuationSeparator" w:id="0">
    <w:p w:rsidR="00A52B53" w:rsidRPr="00AE2951" w:rsidRDefault="00A52B53">
      <w:r w:rsidRPr="00AE29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DEE" w:rsidRPr="00AE2951" w:rsidRDefault="001B6DEE">
    <w:pPr>
      <w:pStyle w:val="Sidhuvud"/>
      <w:jc w:val="center"/>
    </w:pPr>
    <w:r w:rsidRPr="00AE2951">
      <w:fldChar w:fldCharType="begin" w:fldLock="1"/>
    </w:r>
    <w:r w:rsidRPr="00AE2951">
      <w:instrText xml:space="preserve"> PAGE </w:instrText>
    </w:r>
    <w:r w:rsidRPr="00AE2951">
      <w:fldChar w:fldCharType="separate"/>
    </w:r>
    <w:r w:rsidR="00144D38" w:rsidRPr="00AE2951">
      <w:t>2</w:t>
    </w:r>
    <w:r w:rsidRPr="00AE2951">
      <w:fldChar w:fldCharType="end"/>
    </w:r>
    <w:r w:rsidRPr="00AE2951">
      <w:t xml:space="preserve"> (</w:t>
    </w:r>
    <w:r w:rsidRPr="00AE2951">
      <w:fldChar w:fldCharType="begin" w:fldLock="1"/>
    </w:r>
    <w:r w:rsidRPr="00AE2951">
      <w:instrText xml:space="preserve"> NUMPAGES </w:instrText>
    </w:r>
    <w:r w:rsidRPr="00AE2951">
      <w:fldChar w:fldCharType="separate"/>
    </w:r>
    <w:r w:rsidR="00144D38" w:rsidRPr="00AE2951">
      <w:t>3</w:t>
    </w:r>
    <w:r w:rsidRPr="00AE2951">
      <w:fldChar w:fldCharType="end"/>
    </w:r>
    <w:r w:rsidRPr="00AE2951">
      <w:t>)</w:t>
    </w:r>
  </w:p>
  <w:p w:rsidR="001B6DEE" w:rsidRPr="00AE2951" w:rsidRDefault="001B6D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DEE" w:rsidRPr="00AE2951" w:rsidRDefault="001B6DEE">
    <w:pPr>
      <w:pStyle w:val="Sidhuvud"/>
      <w:jc w:val="center"/>
    </w:pPr>
    <w:r w:rsidRPr="00AE2951">
      <w:fldChar w:fldCharType="begin" w:fldLock="1"/>
    </w:r>
    <w:r w:rsidRPr="00AE2951">
      <w:instrText xml:space="preserve"> PAGE </w:instrText>
    </w:r>
    <w:r w:rsidRPr="00AE2951">
      <w:fldChar w:fldCharType="separate"/>
    </w:r>
    <w:r w:rsidR="00144D38" w:rsidRPr="00AE2951">
      <w:t>1</w:t>
    </w:r>
    <w:r w:rsidRPr="00AE2951">
      <w:fldChar w:fldCharType="end"/>
    </w:r>
    <w:r w:rsidRPr="00AE2951">
      <w:t xml:space="preserve"> (</w:t>
    </w:r>
    <w:r w:rsidRPr="00AE2951">
      <w:fldChar w:fldCharType="begin" w:fldLock="1"/>
    </w:r>
    <w:r w:rsidRPr="00AE2951">
      <w:instrText xml:space="preserve"> NUMPAGES </w:instrText>
    </w:r>
    <w:r w:rsidRPr="00AE2951">
      <w:fldChar w:fldCharType="separate"/>
    </w:r>
    <w:r w:rsidR="00144D38" w:rsidRPr="00AE2951">
      <w:t>3</w:t>
    </w:r>
    <w:r w:rsidRPr="00AE2951">
      <w:fldChar w:fldCharType="end"/>
    </w:r>
    <w:r w:rsidRPr="00AE2951">
      <w:t>)</w:t>
    </w:r>
  </w:p>
  <w:p w:rsidR="001B6DEE" w:rsidRPr="00AE2951" w:rsidRDefault="001B6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B53" w:rsidRPr="00AE2951" w:rsidRDefault="00A52B53">
      <w:r w:rsidRPr="00AE2951">
        <w:separator/>
      </w:r>
    </w:p>
  </w:footnote>
  <w:footnote w:type="continuationSeparator" w:id="0">
    <w:p w:rsidR="00A52B53" w:rsidRPr="00AE2951" w:rsidRDefault="00A52B53">
      <w:r w:rsidRPr="00AE29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DEE" w:rsidRPr="00AE2951" w:rsidRDefault="001B6D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DEE" w:rsidRPr="00AE2951" w:rsidRDefault="001B6DEE">
    <w:pPr>
      <w:pStyle w:val="Sidhuvud"/>
      <w:tabs>
        <w:tab w:val="clear" w:pos="4536"/>
      </w:tabs>
    </w:pPr>
    <w:r w:rsidRPr="00AE2951">
      <w:fldChar w:fldCharType="begin" w:fldLock="1"/>
    </w:r>
    <w:r w:rsidRPr="00AE2951">
      <w:instrText xml:space="preserve"> DOCPROPERTY "DocumentDate" </w:instrText>
    </w:r>
    <w:r w:rsidRPr="00AE2951">
      <w:fldChar w:fldCharType="separate"/>
    </w:r>
    <w:r w:rsidR="00144D38" w:rsidRPr="00AE2951">
      <w:t>Onsdagen den 1 oktober 2008</w:t>
    </w:r>
    <w:r w:rsidRPr="00AE2951">
      <w:fldChar w:fldCharType="end"/>
    </w:r>
    <w:r w:rsidRPr="00AE2951">
      <w:tab/>
    </w:r>
  </w:p>
  <w:p w:rsidR="001B6DEE" w:rsidRPr="00AE2951" w:rsidRDefault="001B6D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E2951">
      <w:rPr>
        <w:sz w:val="12"/>
      </w:rPr>
      <w:tab/>
    </w:r>
  </w:p>
  <w:p w:rsidR="001B6DEE" w:rsidRPr="00AE2951" w:rsidRDefault="001B6DEE"/>
  <w:p w:rsidR="001B6DEE" w:rsidRPr="00AE2951" w:rsidRDefault="001B6D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DEE" w:rsidRPr="00AE2951" w:rsidRDefault="00AE295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E295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DEE" w:rsidRPr="00AE2951" w:rsidRDefault="001B6DEE">
    <w:pPr>
      <w:pStyle w:val="Dokumentrubrik"/>
      <w:spacing w:after="360"/>
    </w:pPr>
    <w:r w:rsidRPr="00AE2951">
      <w:t>Föredragningslista</w:t>
    </w:r>
  </w:p>
  <w:p w:rsidR="001B6DEE" w:rsidRPr="00AE2951" w:rsidRDefault="001B6D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3738594">
    <w:abstractNumId w:val="5"/>
  </w:num>
  <w:num w:numId="2" w16cid:durableId="1972592429">
    <w:abstractNumId w:val="2"/>
  </w:num>
  <w:num w:numId="3" w16cid:durableId="297687023">
    <w:abstractNumId w:val="4"/>
  </w:num>
  <w:num w:numId="4" w16cid:durableId="1011301661">
    <w:abstractNumId w:val="1"/>
  </w:num>
  <w:num w:numId="5" w16cid:durableId="1135416428">
    <w:abstractNumId w:val="0"/>
  </w:num>
  <w:num w:numId="6" w16cid:durableId="670570058">
    <w:abstractNumId w:val="3"/>
  </w:num>
  <w:num w:numId="7" w16cid:durableId="1272319453">
    <w:abstractNumId w:val="3"/>
  </w:num>
  <w:num w:numId="8" w16cid:durableId="210830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0021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001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4D38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6DEE"/>
    <w:rsid w:val="001C4530"/>
    <w:rsid w:val="001D19AB"/>
    <w:rsid w:val="001D19E3"/>
    <w:rsid w:val="001D7C4B"/>
    <w:rsid w:val="001E0CB1"/>
    <w:rsid w:val="001F45EF"/>
    <w:rsid w:val="001F499D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47F9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606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47EBE"/>
    <w:rsid w:val="00350ACF"/>
    <w:rsid w:val="003511C0"/>
    <w:rsid w:val="00355222"/>
    <w:rsid w:val="003652CF"/>
    <w:rsid w:val="00371E50"/>
    <w:rsid w:val="00376480"/>
    <w:rsid w:val="00377B34"/>
    <w:rsid w:val="00383808"/>
    <w:rsid w:val="003863CC"/>
    <w:rsid w:val="00386486"/>
    <w:rsid w:val="003945BB"/>
    <w:rsid w:val="003A3C72"/>
    <w:rsid w:val="003B096E"/>
    <w:rsid w:val="003B2E36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26EBD"/>
    <w:rsid w:val="0045348A"/>
    <w:rsid w:val="004603CE"/>
    <w:rsid w:val="004801B1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6C5A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2E6A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275FB"/>
    <w:rsid w:val="006320E4"/>
    <w:rsid w:val="00636CA5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26ED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2B53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375A"/>
    <w:rsid w:val="00AC0E93"/>
    <w:rsid w:val="00AD3849"/>
    <w:rsid w:val="00AD51C2"/>
    <w:rsid w:val="00AE255A"/>
    <w:rsid w:val="00AE2951"/>
    <w:rsid w:val="00AE413F"/>
    <w:rsid w:val="00AE4186"/>
    <w:rsid w:val="00AF003C"/>
    <w:rsid w:val="00AF07F6"/>
    <w:rsid w:val="00AF41AA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0EC5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C08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6EC2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54D0"/>
    <w:rsid w:val="00E521C9"/>
    <w:rsid w:val="00E535B2"/>
    <w:rsid w:val="00E91423"/>
    <w:rsid w:val="00E975DB"/>
    <w:rsid w:val="00EA0896"/>
    <w:rsid w:val="00EB446D"/>
    <w:rsid w:val="00EC278F"/>
    <w:rsid w:val="00EC40C9"/>
    <w:rsid w:val="00ED095E"/>
    <w:rsid w:val="00EE0105"/>
    <w:rsid w:val="00EE56BE"/>
    <w:rsid w:val="00EF1642"/>
    <w:rsid w:val="00EF5FE1"/>
    <w:rsid w:val="00F01227"/>
    <w:rsid w:val="00F01512"/>
    <w:rsid w:val="00F01896"/>
    <w:rsid w:val="00F061D3"/>
    <w:rsid w:val="00F11037"/>
    <w:rsid w:val="00F20021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3AF47-370D-40DF-9A5E-4DF068E0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378</Words>
  <Characters>2444</Characters>
  <Application>Microsoft Office Word</Application>
  <DocSecurity>4</DocSecurity>
  <Lines>222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</vt:lpstr>
      <vt:lpstr>Onsdagen den 1 oktober 2008</vt:lpstr>
    </vt:vector>
  </TitlesOfParts>
  <Company>Riksdagen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2008-09-30T14:42:00Z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oktober 2008</vt:lpwstr>
  </property>
  <property fmtid="{D5CDD505-2E9C-101B-9397-08002B2CF9AE}" pid="3" name="DocumentNumber">
    <vt:lpwstr>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2008-10-01</vt:lpwstr>
  </property>
</Properties>
</file>