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C01908" w:rsidRDefault="004E5E38" w14:paraId="32639DB6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C347D15567654AA79F8DCDA1C37A15C6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2719617b-a88c-4331-b955-f3b0bcff49ea"/>
        <w:id w:val="-615604354"/>
        <w:lock w:val="sdtLocked"/>
      </w:sdtPr>
      <w:sdtEndPr/>
      <w:sdtContent>
        <w:p w:rsidR="00246F0D" w:rsidRDefault="00C24DEB" w14:paraId="2643C5D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säkra nattågen till Jämtland från Stockholm och Göteborg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5C4423D0853463EB8BE3F1534066F70"/>
        </w:placeholder>
        <w:text/>
      </w:sdtPr>
      <w:sdtEndPr/>
      <w:sdtContent>
        <w:p w:rsidRPr="009B062B" w:rsidR="006D79C9" w:rsidP="00333E95" w:rsidRDefault="006D79C9" w14:paraId="28E32EA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93248A" w:rsidP="00021871" w:rsidRDefault="00C80E18" w14:paraId="0AFCD27C" w14:textId="73535D06">
      <w:pPr>
        <w:pStyle w:val="Normalutanindragellerluft"/>
      </w:pPr>
      <w:r>
        <w:t>Frågan om nattåg till Jämtland och Duved har varit en följet</w:t>
      </w:r>
      <w:r w:rsidR="00C24DEB">
        <w:t>o</w:t>
      </w:r>
      <w:r>
        <w:t xml:space="preserve">ng </w:t>
      </w:r>
      <w:r w:rsidR="0093248A">
        <w:t>och i augusti 2024 meddelade SJ att man inte längre ska köra nattåg på sträckan Göteborg–Duved efter april 2025. N</w:t>
      </w:r>
      <w:r w:rsidR="00C741D9">
        <w:t>a</w:t>
      </w:r>
      <w:r w:rsidR="0093248A">
        <w:t xml:space="preserve">ttågen mellan Stockholm och Duved kommer fortsätta gå, detta därför att de är upphandlade och </w:t>
      </w:r>
      <w:r w:rsidR="00C24DEB">
        <w:t xml:space="preserve">staten </w:t>
      </w:r>
      <w:r w:rsidR="0093248A">
        <w:t>därmed skjuter till pengar. Att man gör det på ena sträckan men inte den andra är i mitt tycke märkligt och orimligt.</w:t>
      </w:r>
    </w:p>
    <w:p w:rsidR="0093248A" w:rsidP="00021871" w:rsidRDefault="0093248A" w14:paraId="57DD13A6" w14:textId="7947D8F6">
      <w:r>
        <w:t xml:space="preserve">Regeringen bör utifrån ovanstående uttrycka att man vill se bibehållen nattågstrafik från Göteborg såväl som Stockholm i kommande infrastrukturproposition samt regleringsbrev till Trafikverket. 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2877EFCC4594B53B0E2C0F83CC889B2"/>
        </w:placeholder>
      </w:sdtPr>
      <w:sdtEndPr>
        <w:rPr>
          <w:i w:val="0"/>
          <w:noProof w:val="0"/>
        </w:rPr>
      </w:sdtEndPr>
      <w:sdtContent>
        <w:p w:rsidR="00C01908" w:rsidP="00C01908" w:rsidRDefault="00C01908" w14:paraId="22CF1A14" w14:textId="77777777"/>
        <w:p w:rsidRPr="008E0FE2" w:rsidR="004801AC" w:rsidP="00C01908" w:rsidRDefault="004E5E38" w14:paraId="361D2987" w14:textId="7D9AEC0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46F0D" w14:paraId="5A21F3ED" w14:textId="77777777">
        <w:trPr>
          <w:cantSplit/>
        </w:trPr>
        <w:tc>
          <w:tcPr>
            <w:tcW w:w="50" w:type="pct"/>
            <w:vAlign w:val="bottom"/>
          </w:tcPr>
          <w:p w:rsidR="00246F0D" w:rsidRDefault="00C24DEB" w14:paraId="7A931D59" w14:textId="77777777">
            <w:pPr>
              <w:pStyle w:val="Underskrifter"/>
              <w:spacing w:after="0"/>
            </w:pPr>
            <w:r>
              <w:t>Josef Fransson (SD)</w:t>
            </w:r>
          </w:p>
        </w:tc>
        <w:tc>
          <w:tcPr>
            <w:tcW w:w="50" w:type="pct"/>
            <w:vAlign w:val="bottom"/>
          </w:tcPr>
          <w:p w:rsidR="00246F0D" w:rsidRDefault="00246F0D" w14:paraId="78D9E48D" w14:textId="77777777">
            <w:pPr>
              <w:pStyle w:val="Underskrifter"/>
              <w:spacing w:after="0"/>
            </w:pPr>
          </w:p>
        </w:tc>
      </w:tr>
    </w:tbl>
    <w:p w:rsidR="002E2039" w:rsidRDefault="002E2039" w14:paraId="334884F5" w14:textId="77777777"/>
    <w:sectPr w:rsidR="002E2039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88E25" w14:textId="77777777" w:rsidR="00D82FFD" w:rsidRDefault="00D82FFD" w:rsidP="000C1CAD">
      <w:pPr>
        <w:spacing w:line="240" w:lineRule="auto"/>
      </w:pPr>
      <w:r>
        <w:separator/>
      </w:r>
    </w:p>
  </w:endnote>
  <w:endnote w:type="continuationSeparator" w:id="0">
    <w:p w14:paraId="4BA08133" w14:textId="77777777" w:rsidR="00D82FFD" w:rsidRDefault="00D82FF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B9F9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29F7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2365" w14:textId="40CAC7F3" w:rsidR="00262EA3" w:rsidRPr="00C01908" w:rsidRDefault="00262EA3" w:rsidP="00C0190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129D7" w14:textId="77777777" w:rsidR="00D82FFD" w:rsidRDefault="00D82FFD" w:rsidP="000C1CAD">
      <w:pPr>
        <w:spacing w:line="240" w:lineRule="auto"/>
      </w:pPr>
      <w:r>
        <w:separator/>
      </w:r>
    </w:p>
  </w:footnote>
  <w:footnote w:type="continuationSeparator" w:id="0">
    <w:p w14:paraId="71D8525D" w14:textId="77777777" w:rsidR="00D82FFD" w:rsidRDefault="00D82FF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E2D0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12F86BA" wp14:editId="5750666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343604" w14:textId="63117CDE" w:rsidR="00262EA3" w:rsidRDefault="004E5E3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1776E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2F86B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8343604" w14:textId="63117CDE" w:rsidR="00262EA3" w:rsidRDefault="004E5E3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1776E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A2140F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36018" w14:textId="77777777" w:rsidR="00262EA3" w:rsidRDefault="00262EA3" w:rsidP="008563AC">
    <w:pPr>
      <w:jc w:val="right"/>
    </w:pPr>
  </w:p>
  <w:p w14:paraId="131A47F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CDC52" w14:textId="77777777" w:rsidR="00262EA3" w:rsidRDefault="004E5E3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2769A7F" wp14:editId="5B11E2B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4BD2641" w14:textId="0CC25F3C" w:rsidR="00262EA3" w:rsidRDefault="004E5E3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0190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1776E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7717E1B" w14:textId="77777777" w:rsidR="00262EA3" w:rsidRPr="008227B3" w:rsidRDefault="004E5E3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7FF9A43" w14:textId="5EDFEAD4" w:rsidR="00262EA3" w:rsidRPr="008227B3" w:rsidRDefault="004E5E3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01908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01908">
          <w:t>:790</w:t>
        </w:r>
      </w:sdtContent>
    </w:sdt>
  </w:p>
  <w:p w14:paraId="53CDEEFB" w14:textId="348EEB19" w:rsidR="00262EA3" w:rsidRDefault="004E5E3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01908">
          <w:t>av Josef Fransson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E55E994" w14:textId="16F4A8B8" w:rsidR="00262EA3" w:rsidRDefault="0051776E" w:rsidP="00283E0F">
        <w:pPr>
          <w:pStyle w:val="FSHRub2"/>
        </w:pPr>
        <w:r>
          <w:t>Säkra nattågen till Jämtland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0EE96C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1776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1871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0D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039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5E38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1776E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48A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1908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DEB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1D9"/>
    <w:rsid w:val="00C744E0"/>
    <w:rsid w:val="00C7475E"/>
    <w:rsid w:val="00C75B53"/>
    <w:rsid w:val="00C75D5B"/>
    <w:rsid w:val="00C77104"/>
    <w:rsid w:val="00C77DCD"/>
    <w:rsid w:val="00C77F16"/>
    <w:rsid w:val="00C80E18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2FF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9264806"/>
  <w15:chartTrackingRefBased/>
  <w15:docId w15:val="{1F97162B-4F8B-4049-B77D-C2A82682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47D15567654AA79F8DCDA1C37A15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3357F0-4C96-4730-93C3-5AC85ACE23DD}"/>
      </w:docPartPr>
      <w:docPartBody>
        <w:p w:rsidR="004E645B" w:rsidRDefault="00CC40DA">
          <w:pPr>
            <w:pStyle w:val="C347D15567654AA79F8DCDA1C37A15C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5C4423D0853463EB8BE3F1534066F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04BE3C-C24C-441D-887A-270A79EFA5A7}"/>
      </w:docPartPr>
      <w:docPartBody>
        <w:p w:rsidR="004E645B" w:rsidRDefault="00CC40DA">
          <w:pPr>
            <w:pStyle w:val="05C4423D0853463EB8BE3F1534066F7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2877EFCC4594B53B0E2C0F83CC889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F0B321-224A-442C-9886-6FD1A67778A4}"/>
      </w:docPartPr>
      <w:docPartBody>
        <w:p w:rsidR="00652764" w:rsidRDefault="0065276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0DA"/>
    <w:rsid w:val="004E645B"/>
    <w:rsid w:val="00652764"/>
    <w:rsid w:val="00CC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347D15567654AA79F8DCDA1C37A15C6">
    <w:name w:val="C347D15567654AA79F8DCDA1C37A15C6"/>
  </w:style>
  <w:style w:type="paragraph" w:customStyle="1" w:styleId="05C4423D0853463EB8BE3F1534066F70">
    <w:name w:val="05C4423D0853463EB8BE3F1534066F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CA8A64-D1C8-47CC-8155-FCA48A951A52}"/>
</file>

<file path=customXml/itemProps2.xml><?xml version="1.0" encoding="utf-8"?>
<ds:datastoreItem xmlns:ds="http://schemas.openxmlformats.org/officeDocument/2006/customXml" ds:itemID="{21ADACD3-4F1D-49E3-BC36-AAE79ACF972D}"/>
</file>

<file path=customXml/itemProps3.xml><?xml version="1.0" encoding="utf-8"?>
<ds:datastoreItem xmlns:ds="http://schemas.openxmlformats.org/officeDocument/2006/customXml" ds:itemID="{F37C5642-5A7C-4D62-8412-243FE3AFBB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125</Words>
  <Characters>698</Characters>
  <Application>Microsoft Office Word</Application>
  <DocSecurity>0</DocSecurity>
  <Lines>19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Säkra nattågen till Jämtland</vt:lpstr>
      <vt:lpstr>
      </vt:lpstr>
    </vt:vector>
  </TitlesOfParts>
  <Company>Sveriges riksdag</Company>
  <LinksUpToDate>false</LinksUpToDate>
  <CharactersWithSpaces>816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