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839B4D" w14:textId="241AFCAE">
      <w:pPr>
        <w:pStyle w:val="Normalutanindragellerluft"/>
      </w:pPr>
      <w:bookmarkStart w:name="_Toc106800475" w:id="0"/>
      <w:bookmarkStart w:name="_Toc106801300" w:id="1"/>
    </w:p>
    <w:p xmlns:w14="http://schemas.microsoft.com/office/word/2010/wordml" w:rsidRPr="009B062B" w:rsidR="00AF30DD" w:rsidP="00C73340" w:rsidRDefault="00C73340"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tag w:val="f320dd21-0789-49e8-8bb5-63c084803c6a"/>
        <w:alias w:val="Yrkande 1"/>
        <w:lock w:val="sdtLocked"/>
        <w15:appearance xmlns:w15="http://schemas.microsoft.com/office/word/2012/wordml" w15:val="boundingBox"/>
      </w:sdtPr>
      <w:sdtContent>
        <w:p>
          <w:pPr>
            <w:pStyle w:val="Frslagstext"/>
          </w:pPr>
          <w:r>
            <w:t>Riksdagen ställer sig bakom det som anförs i motionen om att initiera ett förstärkt jämställdhetsarbete i svensk idrott under 2026 och tillkännager detta för regeringen.</w:t>
          </w:r>
        </w:p>
      </w:sdtContent>
    </w:sdt>
    <w:sdt>
      <w:sdtPr>
        <w:tag w:val="78e525f1-4140-4f96-97fc-c2461871d266"/>
        <w:alias w:val="Yrkande 2"/>
        <w:lock w:val="sdtLocked"/>
        <w15:appearance xmlns:w15="http://schemas.microsoft.com/office/word/2012/wordml" w15:val="boundingBox"/>
      </w:sdtPr>
      <w:sdtContent>
        <w:p>
          <w:pPr>
            <w:pStyle w:val="Frslagstext"/>
          </w:pPr>
          <w:r>
            <w:t>Riksdagen ställer sig bakom det som anförs i motionen om att undanröja hinder för deltagande i parasport och tillkännager detta för regeringen.</w:t>
          </w:r>
        </w:p>
      </w:sdtContent>
    </w:sdt>
    <w:sdt>
      <w:sdtPr>
        <w:tag w:val="8b0b9b44-118e-4676-8843-6bfe5c7bae33"/>
        <w:alias w:val="Yrkande 3"/>
        <w:lock w:val="sdtLocked"/>
        <w15:appearance xmlns:w15="http://schemas.microsoft.com/office/word/2012/wordml" w15:val="boundingBox"/>
      </w:sdtPr>
      <w:sdtContent>
        <w:p>
          <w:pPr>
            <w:pStyle w:val="Frslagstext"/>
          </w:pPr>
          <w:r>
            <w:t>Riksdagen ställer sig bakom det som anförs i motionen om att stärka den ekonomiska tryggheten och socialförsäkringsskyddet för elitidrottare och tillkännager detta för regeringen.</w:t>
          </w:r>
        </w:p>
      </w:sdtContent>
    </w:sdt>
    <w:sdt>
      <w:sdtPr>
        <w:tag w:val="ca95ece0-ba08-479f-ae93-79cc04a136d0"/>
        <w:alias w:val="Yrkande 4"/>
        <w:lock w:val="sdtLocked"/>
        <w15:appearance xmlns:w15="http://schemas.microsoft.com/office/word/2012/wordml" w15:val="boundingBox"/>
      </w:sdtPr>
      <w:sdtContent>
        <w:p>
          <w:pPr>
            <w:pStyle w:val="Frslagstext"/>
          </w:pPr>
          <w:r>
            <w:t>Riksdagen ställer sig bakom det som anförs i motionen om att locka fler stora internationella idrottsevenemang till Sverige och tillkännager detta för regeringen.</w:t>
          </w:r>
        </w:p>
      </w:sdtContent>
    </w:sdt>
    <w:sdt>
      <w:sdtPr>
        <w:tag w:val="b14df7bb-a2d6-47f8-b684-e30d60a3e0bb"/>
        <w:alias w:val="Yrkande 5"/>
        <w:lock w:val="sdtLocked"/>
        <w15:appearance xmlns:w15="http://schemas.microsoft.com/office/word/2012/wordml" w15:val="boundingBox"/>
      </w:sdtPr>
      <w:sdtContent>
        <w:p>
          <w:pPr>
            <w:pStyle w:val="Frslagstext"/>
          </w:pPr>
          <w:r>
            <w:t>Riksdagen ställer sig bakom det som anförs i motionen om stärkta och vidareutvecklade antidopningsinsatser och tillkännager detta för regeringen.</w:t>
          </w:r>
        </w:p>
      </w:sdtContent>
    </w:sdt>
    <w:sdt>
      <w:sdtPr>
        <w:tag w:val="4b886f9e-5012-483a-a3b1-c92cdb3db38f"/>
        <w:alias w:val="Yrkande 6"/>
        <w:lock w:val="sdtLocked"/>
        <w15:appearance xmlns:w15="http://schemas.microsoft.com/office/word/2012/wordml" w15:val="boundingBox"/>
      </w:sdtPr>
      <w:sdtContent>
        <w:p>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tag w:val="8945bc9d-b2a9-4d6c-9aea-4e34c252f3de"/>
        <w:alias w:val="Yrkande 7"/>
        <w:lock w:val="sdtLocked"/>
        <w15:appearance xmlns:w15="http://schemas.microsoft.com/office/word/2012/wordml" w15:val="boundingBox"/>
      </w:sdtPr>
      <w:sdtContent>
        <w:p>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tag w:val="fceceb1c-c015-4a39-a6c5-23058a22b9df"/>
        <w:alias w:val="Yrkande 8"/>
        <w:lock w:val="sdtLocked"/>
        <w15:appearance xmlns:w15="http://schemas.microsoft.com/office/word/2012/wordml" w15:val="boundingBox"/>
      </w:sdtPr>
      <w:sdtContent>
        <w:p>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tag w:val="aad340a3-79c4-424e-b36b-b4b72ef9040e"/>
        <w:alias w:val="Yrkande 9"/>
        <w:lock w:val="sdtLocked"/>
        <w15:appearance xmlns:w15="http://schemas.microsoft.com/office/word/2012/wordml" w15:val="boundingBox"/>
      </w:sdtPr>
      <w:sdtContent>
        <w:p>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tag w:val="8bda99b5-6d86-4d2a-a6bb-1c72460453e6"/>
        <w:alias w:val="Yrkande 10"/>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simkunnighet och badsäkerhet och tillkännager detta för regeringen.</w:t>
          </w:r>
        </w:p>
      </w:sdtContent>
    </w:sdt>
    <w:sdt>
      <w:sdtPr>
        <w:tag w:val="f62e3ddc-7d17-4ede-a572-8277c3baee63"/>
        <w:alias w:val="Yrkande 11"/>
        <w:lock w:val="sdtLocked"/>
        <w15:appearance xmlns:w15="http://schemas.microsoft.com/office/word/2012/wordml" w15:val="boundingBox"/>
      </w:sdtPr>
      <w:sdtContent>
        <w:p>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tag w:val="f3662bc3-12bf-4721-bf7d-3f5a8a19f267"/>
        <w:alias w:val="Yrkande 12"/>
        <w:lock w:val="sdtLocked"/>
        <w15:appearance xmlns:w15="http://schemas.microsoft.com/office/word/2012/wordml" w15:val="boundingBox"/>
      </w:sdtPr>
      <w:sdtContent>
        <w:p>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tag w:val="eb38fcc1-8150-4552-9d51-f8488befa501"/>
        <w:alias w:val="Yrkande 13"/>
        <w:lock w:val="sdtLocked"/>
        <w15:appearance xmlns:w15="http://schemas.microsoft.com/office/word/2012/wordml" w15:val="boundingBox"/>
      </w:sdtPr>
      <w:sdtContent>
        <w:p>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tag w:val="9eb1587d-e308-40a5-8563-5efc6406ab76"/>
        <w:alias w:val="Yrkande 14"/>
        <w:lock w:val="sdtLocked"/>
        <w15:appearance xmlns:w15="http://schemas.microsoft.com/office/word/2012/wordml" w15:val="boundingBox"/>
      </w:sdtPr>
      <w:sdtContent>
        <w:p>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tag w:val="1cd941f6-c7cb-4ab9-b39d-bbfc04f6a38d"/>
        <w:alias w:val="Yrkande 15"/>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tag w:val="86ea8477-c05d-416b-9a41-8fc69588e00d"/>
        <w:alias w:val="Yrkande 16"/>
        <w:lock w:val="sdtLocked"/>
        <w15:appearance xmlns:w15="http://schemas.microsoft.com/office/word/2012/wordml" w15:val="boundingBox"/>
      </w:sdtPr>
      <w:sdtContent>
        <w:p>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tag w:val="d93fe180-74f2-4d98-9245-2059349754da"/>
        <w:alias w:val="Yrkande 17"/>
        <w:lock w:val="sdtLocked"/>
        <w15:appearance xmlns:w15="http://schemas.microsoft.com/office/word/2012/wordml" w15:val="boundingBox"/>
      </w:sdtPr>
      <w:sdtContent>
        <w:p>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xmlns:w14="http://schemas.microsoft.com/office/word/2010/wordml"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xmlns:w14="http://schemas.microsoft.com/office/word/2010/wordml" w:rsidRPr="00C73340" w:rsidR="00F515CC" w:rsidP="00F515CC" w:rsidRDefault="00F515CC" w14:paraId="046FDB7B" w14:textId="65BAC7CF">
      <w:pPr>
        <w:pStyle w:val="Normalutanindragellerluft"/>
      </w:pPr>
      <w:r w:rsidRPr="00C73340">
        <w:t xml:space="preserve">Idrott och friluftsliv har mycket att ge i form av hälsa, 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bör ett brett idrotts- och friluftsliv främjas i hela landet där etablerade och nya sporter och aktiviteter, även digitala, blir tillgängliga för fler. </w:t>
      </w:r>
    </w:p>
    <w:p xmlns:w14="http://schemas.microsoft.com/office/word/2010/wordml" w:rsidRPr="00C73340" w:rsidR="00F515CC" w:rsidP="00F515CC" w:rsidRDefault="00F515CC" w14:paraId="5243B056" w14:textId="77777777">
      <w:pPr>
        <w:pStyle w:val="Normalutanindragellerluft"/>
      </w:pPr>
      <w:r w:rsidRPr="00C73340">
        <w:t xml:space="preserve">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xmlns:w14="http://schemas.microsoft.com/office/word/2010/wordml" w:rsidRPr="00C73340" w:rsidR="00F515CC" w:rsidP="00F515CC" w:rsidRDefault="00F515CC" w14:paraId="09D0A4FE" w14:textId="77777777">
      <w:pPr>
        <w:pStyle w:val="Rubrik2"/>
      </w:pPr>
      <w:r w:rsidRPr="00C73340">
        <w:t>Mer jämställd idrott</w:t>
      </w:r>
    </w:p>
    <w:p xmlns:w14="http://schemas.microsoft.com/office/word/2010/wordml" w:rsidRPr="00C73340" w:rsidR="00F515CC" w:rsidP="00F515CC" w:rsidRDefault="00F515CC" w14:paraId="24565E45" w14:textId="15773B9D">
      <w:pPr>
        <w:pStyle w:val="Normalutanindragellerluft"/>
      </w:pPr>
      <w:r w:rsidRPr="00C73340">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under 2026 i syfte att se över hur ett förtydligat och förstärkt jämställdhetsarbete i svensk idrott kan utformas.</w:t>
      </w:r>
    </w:p>
    <w:p xmlns:w14="http://schemas.microsoft.com/office/word/2010/wordml" w:rsidRPr="00C73340" w:rsidR="00F515CC" w:rsidP="00F515CC" w:rsidRDefault="00F515CC" w14:paraId="206B472C" w14:textId="77777777">
      <w:pPr>
        <w:pStyle w:val="Rubrik2"/>
      </w:pPr>
      <w:r w:rsidRPr="00C73340">
        <w:t>Undanröj hinder för deltagande i parasport</w:t>
      </w:r>
    </w:p>
    <w:p xmlns:w14="http://schemas.microsoft.com/office/word/2010/wordml"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w:t>
      </w:r>
      <w:r w:rsidRPr="00C73340">
        <w:lastRenderedPageBreak/>
        <w:t xml:space="preserve">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xmlns:w14="http://schemas.microsoft.com/office/word/2010/wordml" w:rsidRPr="00C73340" w:rsidR="00F515CC" w:rsidP="00F515CC" w:rsidRDefault="00F515CC" w14:paraId="729A33FD" w14:textId="77777777">
      <w:pPr>
        <w:pStyle w:val="Rubrik2"/>
      </w:pPr>
      <w:r w:rsidRPr="00C73340">
        <w:t xml:space="preserve">Stärk förutsättningarna för elitidrotten </w:t>
      </w:r>
    </w:p>
    <w:p xmlns:w14="http://schemas.microsoft.com/office/word/2010/wordml" w:rsidRPr="00C73340" w:rsidR="00F515CC" w:rsidP="00F515CC" w:rsidRDefault="00F515CC" w14:paraId="20C9638D" w14:textId="49904B4E">
      <w:pPr>
        <w:pStyle w:val="Normalutanindragellerluft"/>
      </w:pPr>
      <w:r w:rsidRPr="00C73340">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elitidrottare är ohållbar, konstaterar Centrum för idrottsforskning, CIF, i sin årliga rapport av statens stöd till idrottsrörelsen. På uppdrag av regeringen har CIF analyserat idrottsrörelsens förutsättningar för konkurrenskraftig och hållbar elitidrottsverksamhet. Rapporten beskriver ett underfinansierat system där svenska elitidrottare drabbas hårt. Även olympier vittnar om att man tvingas leva på nära och kära för att fortsätta idrottskarriären. Politiken på nationell nivå behöver ta ansvar för att lösa elitidrottens ”småföretagarproblem” kring frågor som föräldrapenning, sjukskrivning och försäkringar.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xmlns:w14="http://schemas.microsoft.com/office/word/2010/wordml" w:rsidRPr="00C73340" w:rsidR="00F515CC" w:rsidP="00F515CC" w:rsidRDefault="00F515CC" w14:paraId="68FCEEC3" w14:textId="77777777">
      <w:pPr>
        <w:pStyle w:val="Rubrik2"/>
      </w:pPr>
      <w:r w:rsidRPr="00C73340">
        <w:t>Fler internationella idrottsevenemang</w:t>
      </w:r>
    </w:p>
    <w:p xmlns:w14="http://schemas.microsoft.com/office/word/2010/wordml" w:rsidRPr="00C73340" w:rsidR="00F515CC" w:rsidP="00F515CC" w:rsidRDefault="00F515CC" w14:paraId="4A60A72D" w14:textId="77777777">
      <w:pPr>
        <w:pStyle w:val="Normalutanindragellerluft"/>
      </w:pPr>
      <w:r w:rsidRPr="00C73340">
        <w:t xml:space="preserve">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w:t>
      </w:r>
      <w:r w:rsidRPr="00C73340">
        <w:lastRenderedPageBreak/>
        <w:t>Konkurrensen om att få arrangera dessa mästerskap är stor. Därför bör regeringen i samråd med idrotten se över vilka åtgärder som behövs för att locka fler stora internationella idrottsevenemang till Sverige.</w:t>
      </w:r>
    </w:p>
    <w:p xmlns:w14="http://schemas.microsoft.com/office/word/2010/wordml" w:rsidRPr="00C73340" w:rsidR="00F515CC" w:rsidP="00F515CC" w:rsidRDefault="00F515CC" w14:paraId="78FA383E" w14:textId="77777777">
      <w:pPr>
        <w:pStyle w:val="Rubrik2"/>
      </w:pPr>
      <w:r w:rsidRPr="00C73340">
        <w:t>Vidareutveckla antidopningsarbetet</w:t>
      </w:r>
    </w:p>
    <w:p xmlns:w14="http://schemas.microsoft.com/office/word/2010/wordml" w:rsidRPr="00C73340" w:rsidR="00F515CC" w:rsidP="00F515CC" w:rsidRDefault="00F515CC" w14:paraId="324CACFE" w14:textId="77777777">
      <w:pPr>
        <w:pStyle w:val="Normalutanindragellerluft"/>
      </w:pPr>
      <w:r w:rsidRPr="00C73340">
        <w:t xml:space="preserve">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antidopninginsatser, i och utanför Sverige. </w:t>
      </w:r>
    </w:p>
    <w:p xmlns:w14="http://schemas.microsoft.com/office/word/2010/wordml" w:rsidRPr="00C73340" w:rsidR="00F515CC" w:rsidP="00F515CC" w:rsidRDefault="00F515CC" w14:paraId="42955986" w14:textId="77777777">
      <w:pPr>
        <w:pStyle w:val="Rubrik2"/>
      </w:pPr>
      <w:r w:rsidRPr="00C73340">
        <w:t>Stärk friluftslivet för beredskapen</w:t>
      </w:r>
    </w:p>
    <w:p xmlns:w14="http://schemas.microsoft.com/office/word/2010/wordml"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xmlns:w14="http://schemas.microsoft.com/office/word/2010/wordml" w:rsidRPr="00C73340" w:rsidR="00F515CC" w:rsidP="00F515CC" w:rsidRDefault="00F515CC" w14:paraId="4BF2A503" w14:textId="77777777">
      <w:pPr>
        <w:pStyle w:val="Rubrik2"/>
      </w:pPr>
      <w:r w:rsidRPr="00C73340">
        <w:t>Närhet till idrott och friluftsliv</w:t>
      </w:r>
    </w:p>
    <w:p xmlns:w14="http://schemas.microsoft.com/office/word/2010/wordml" w:rsidRPr="00C73340" w:rsidR="00F515CC" w:rsidP="00F515CC" w:rsidRDefault="00F515CC" w14:paraId="36B1402D" w14:textId="77777777">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xmlns:w14="http://schemas.microsoft.com/office/word/2010/wordml" w:rsidRPr="00C73340" w:rsidR="00F515CC" w:rsidP="00F515CC" w:rsidRDefault="00F515CC" w14:paraId="68894B75" w14:textId="3FA5D9E2">
      <w:pPr>
        <w:pStyle w:val="Rubrik2"/>
      </w:pPr>
      <w:r w:rsidRPr="00C73340">
        <w:t>Likvärdiga villkor för friluftsliv och idrott</w:t>
      </w:r>
    </w:p>
    <w:p xmlns:w14="http://schemas.microsoft.com/office/word/2010/wordml" w:rsidRPr="00C73340" w:rsidR="00F515CC" w:rsidP="00F515CC" w:rsidRDefault="00F515CC" w14:paraId="7620C754" w14:textId="77777777">
      <w:pPr>
        <w:pStyle w:val="Normalutanindragellerluft"/>
      </w:pPr>
      <w:r w:rsidRPr="00C73340">
        <w:t xml:space="preserve">Idrottsrörelsen har länge haft särskilda villkor när det gäller beskattning av ersättningar till ideella utövare. En ideell förening som främjar idrott kan idag ge en begränsad ersättning till en idrottsutövare utan att det utlöser socialavgifter. Det är ett viktigt </w:t>
      </w:r>
      <w:r w:rsidRPr="00C73340">
        <w:lastRenderedPageBreak/>
        <w:t>undantag som möjliggör engagemang och aktivitet utan att föreningarna drabbas av administrativa eller ekonomiska bördor.</w:t>
      </w:r>
    </w:p>
    <w:p xmlns:w14="http://schemas.microsoft.com/office/word/2010/wordml" w:rsidRPr="00C73340" w:rsidR="00F515CC" w:rsidP="00F515CC" w:rsidRDefault="00F515CC" w14:paraId="628BDD12" w14:textId="77777777">
      <w:pPr>
        <w:pStyle w:val="Normalutanindragellerluft"/>
      </w:pPr>
      <w:r w:rsidRPr="00C73340">
        <w:t>Men friluftslivet står för liknande samhällsnytta – och för många människor är det ett alternativ till organiserad idrott. Friluftslivet erbjuder rörelse, gemenskap och återhämtning utan krav på prestation, tävling eller struktur. I en tid då den psykiska ohälsan ökar är detta viktigare än någonsin.</w:t>
      </w:r>
    </w:p>
    <w:p xmlns:w14="http://schemas.microsoft.com/office/word/2010/wordml" w:rsidRPr="00C73340" w:rsidR="00F515CC" w:rsidP="00F515CC" w:rsidRDefault="00F515CC" w14:paraId="2AACE99C" w14:textId="77777777">
      <w:pPr>
        <w:pStyle w:val="Normalutanindragellerluft"/>
      </w:pPr>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friluftsorganisationer som verkar över hela landet.</w:t>
      </w:r>
    </w:p>
    <w:p xmlns:w14="http://schemas.microsoft.com/office/word/2010/wordml" w:rsidRPr="00C73340" w:rsidR="00F515CC" w:rsidP="00F515CC" w:rsidRDefault="00F515CC" w14:paraId="57B36183" w14:textId="65262EB2">
      <w:pPr>
        <w:pStyle w:val="Normalutanindragellerluft"/>
      </w:pPr>
      <w:r w:rsidRPr="00C73340">
        <w:t>Svenskt Friluftsliv samlar 28 ideella organisationer med sammanlagt två miljoner medlemskap och tusentals lokala föreningar. Deras verksamhet genererar miljontals aktivitetstimmar varje år – ett enormt bidrag till fysisk rörelse och social gemenskap. Trots detta är det oklart om alla dessa organisationer omfattas av samma undantag som idrottsrörelsen.</w:t>
      </w:r>
    </w:p>
    <w:p xmlns:w14="http://schemas.microsoft.com/office/word/2010/wordml" w:rsidRPr="00C73340" w:rsidR="00F515CC" w:rsidP="00F515CC" w:rsidRDefault="00F515CC" w14:paraId="738BAF84" w14:textId="3D6EF7D3">
      <w:pPr>
        <w:pStyle w:val="Normalutanindragellerluft"/>
      </w:pPr>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xmlns:w14="http://schemas.microsoft.com/office/word/2010/wordml" w:rsidRPr="00C73340" w:rsidR="00F515CC" w:rsidP="00F515CC" w:rsidRDefault="00F515CC" w14:paraId="3B5A586C" w14:textId="58A4982E">
      <w:pPr>
        <w:pStyle w:val="Rubrik2"/>
      </w:pPr>
      <w:r w:rsidRPr="00C73340">
        <w:t>Förenkla kontrolluppgifter för ideella föreningar</w:t>
      </w:r>
    </w:p>
    <w:p xmlns:w14="http://schemas.microsoft.com/office/word/2010/wordml" w:rsidRPr="00C73340" w:rsidR="00F515CC" w:rsidP="00F515CC" w:rsidRDefault="00F515CC" w14:paraId="13FEFE9B" w14:textId="77777777">
      <w:pPr>
        <w:pStyle w:val="Normalutanindragellerluft"/>
      </w:pPr>
      <w:r w:rsidRPr="00C73340">
        <w:t>Idrottens kärnverksamhet är träning och tävling. Det är att utveckla och utmana barn och unga fysiskt och psykiskt som driver de som engagerar sig ideellt. Det är på denna kärnverksamhet som idrottsrörelsen vilar och som samhället vill att resurserna ska fokuseras på. Därför har allmännyttiga ideella föreningar i allmänhet och idrottsföreningar i synnerhet sedan lång tid tillbaka haft en gynnad ställning vad gäller skatter och avgifter.</w:t>
      </w:r>
    </w:p>
    <w:p xmlns:w14="http://schemas.microsoft.com/office/word/2010/wordml" w:rsidRPr="00C73340" w:rsidR="00F515CC" w:rsidP="00F515CC" w:rsidRDefault="00F515CC" w14:paraId="387A2BD8" w14:textId="77777777">
      <w:pPr>
        <w:pStyle w:val="Normalutanindragellerluft"/>
      </w:pPr>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xmlns:w14="http://schemas.microsoft.com/office/word/2010/wordml" w:rsidRPr="00C73340" w:rsidR="00F515CC" w:rsidP="00F515CC" w:rsidRDefault="00F515CC" w14:paraId="41F0C566" w14:textId="77777777">
      <w:pPr>
        <w:pStyle w:val="Normalutanindragellerluft"/>
      </w:pPr>
      <w:r w:rsidRPr="00C73340">
        <w:lastRenderedPageBreak/>
        <w:t>Föreningar är – liksom övriga utbetalare – skyldiga att lämna kontrolluppgift för personer som fått ersättningar som uppgår till 100 kronor eller mer per år. Denna beloppsgräns fastställdes redan 1938. En översyn av gränsen för kontrolluppgiftsskyldighet behövs för att minska onödig administration och underlätta för de ideella föreningskassörerna. Små belopp har ingen större påverkan på statens finanser men gör stor skillnad för föreningslivet.</w:t>
      </w:r>
    </w:p>
    <w:p xmlns:w14="http://schemas.microsoft.com/office/word/2010/wordml" w:rsidRPr="00C73340" w:rsidR="00F515CC" w:rsidP="00F515CC" w:rsidRDefault="00F515CC" w14:paraId="26171109" w14:textId="04DA42BA">
      <w:pPr>
        <w:pStyle w:val="Normalutanindragellerluft"/>
      </w:pPr>
      <w:r w:rsidRPr="00C73340">
        <w:t>Centerpartiet vill därför se över regelverket för kontrolluppgifter för ideella föreningar i syfte att förenkla administrationen och tillkännager detta för regeringen.</w:t>
      </w:r>
    </w:p>
    <w:p xmlns:w14="http://schemas.microsoft.com/office/word/2010/wordml" w:rsidRPr="00C73340" w:rsidR="00F515CC" w:rsidP="00F515CC" w:rsidRDefault="00F515CC" w14:paraId="25CBCE02" w14:textId="443E87CD">
      <w:pPr>
        <w:pStyle w:val="Rubrik2"/>
      </w:pPr>
      <w:r w:rsidRPr="00C73340">
        <w:t>Stärkt simkunnighet och samverkan med civilsamhället</w:t>
      </w:r>
    </w:p>
    <w:p xmlns:w14="http://schemas.microsoft.com/office/word/2010/wordml" w:rsidRPr="00C73340" w:rsidR="00F515CC" w:rsidP="00F515CC" w:rsidRDefault="00F515CC" w14:paraId="16AAD681" w14:textId="77777777">
      <w:pPr>
        <w:pStyle w:val="Normalutanindragellerluft"/>
      </w:pPr>
      <w:r w:rsidRPr="00C73340">
        <w:t>Simkunnighet är en livsviktig kunskap. Att kunna simma skapar trygghet, räddar liv och öppnar dörrar till friluftsliv, föreningsidrott och rörelse i naturen. Det handlar också om att kunna delta i samhället – i bad, båtliv, skolutflykter, sommarläger och vardagsmotion. Trots att simning är en del av läroplanen och ett krav för godkänt i idrott och hälsa, lämnar tusentals elever varje årskurs 6 utan att ha lärt sig simma. Det är oacceptabelt.</w:t>
      </w:r>
    </w:p>
    <w:p xmlns:w14="http://schemas.microsoft.com/office/word/2010/wordml" w:rsidRPr="00C73340" w:rsidR="00F515CC" w:rsidP="00F515CC" w:rsidRDefault="00F515CC" w14:paraId="32F3DA0C" w14:textId="77777777">
      <w:pPr>
        <w:pStyle w:val="Normalutanindragellerluft"/>
      </w:pPr>
      <w:r w:rsidRPr="00C73340">
        <w:t>Centerpartiet vill att fler barn, oavsett bakgrund eller bostadsort, ska få rätt förutsättningar att bli trygga i och vid vatten. Därför bör regeringen ta fram en nationell strategi för simkunnighet och badsäkerhet. Syftet ska vara att samordna insatser, sprida kunskap och stärka skolornas och kommunernas förmåga att arbeta långsiktigt med simundervisning. Strategin bör bygga på tillit till det lokala och stärka förutsättningarna att lösa uppgiften nära barnen – inte ovanifrån.</w:t>
      </w:r>
    </w:p>
    <w:p xmlns:w14="http://schemas.microsoft.com/office/word/2010/wordml" w:rsidRPr="00C73340" w:rsidR="00F515CC" w:rsidP="00F515CC" w:rsidRDefault="00F515CC" w14:paraId="48E94B6D" w14:textId="69C632F2">
      <w:pPr>
        <w:pStyle w:val="Normalutanindragellerluft"/>
      </w:pPr>
      <w:r w:rsidRPr="00C73340">
        <w:t>Samtidigt vet vi att det offentliga inte klarar detta ensamt. I hela landet spelar föreningslivet en avgörande roll. Simklubbar, ideella simskolor, livräddningsorganisationer och eldsjälar ger barn tillgång till kunskap, gemenskap och trygghet – ofta där skolan eller kommunen inte förmår. Det är en styrka vi vill bygga vidare på. Regeringen bör därför främja samverkan mellan skolor, kommuner och civilsamhällets aktörer – till exempel genom vägledning, nationella samverkansmodeller och spridning av goda exempel. Det krävs inte nya bidragsmodeller eller detaljstyrning, utan bättre förutsättningar att arbeta tillsammans.</w:t>
      </w:r>
    </w:p>
    <w:p xmlns:w14="http://schemas.microsoft.com/office/word/2010/wordml" w:rsidRPr="00C73340" w:rsidR="00F515CC" w:rsidP="00F515CC" w:rsidRDefault="00F515CC" w14:paraId="3BC37EC6" w14:textId="2DECA016">
      <w:pPr>
        <w:pStyle w:val="Rubrik2"/>
      </w:pPr>
      <w:r w:rsidRPr="00C73340">
        <w:lastRenderedPageBreak/>
        <w:t>Samverkan mellan skola och föreningsliv</w:t>
      </w:r>
    </w:p>
    <w:p xmlns:w14="http://schemas.microsoft.com/office/word/2010/wordml" w:rsidRPr="00C73340" w:rsidR="00F515CC" w:rsidP="00F515CC"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xmlns:w14="http://schemas.microsoft.com/office/word/2010/wordml" w:rsidRPr="00C73340" w:rsidR="00F515CC" w:rsidP="00F515CC" w:rsidRDefault="00F515CC" w14:paraId="79BEF251" w14:textId="77777777">
      <w:pPr>
        <w:pStyle w:val="Normalutanindragellerluft"/>
      </w:pPr>
      <w:r w:rsidRPr="00C73340">
        <w:t xml:space="preserve">Centerpartiet menar att det behövs nya, flexibla lösningar som gör det lättare för barn och unga att fortsätta idrotta även när vardagen blir mer krävande. Ett närmare samarbete mellan skola och föreningsliv kan skapa möjlighet för träning och rörelse efter skoldagen på dagtid och på fritids eller i närheten av skolan, och kan göra övergången mellan skola och föreningsliv enklare. På så sätt kan fler barn få en meningsfull fritid, röra på sig mer och slippa välja bort idrotten när skola och vardag krockar. </w:t>
      </w:r>
    </w:p>
    <w:p xmlns:w14="http://schemas.microsoft.com/office/word/2010/wordml" w:rsidRPr="00C73340" w:rsidR="00F515CC" w:rsidP="00F515CC" w:rsidRDefault="00F515CC" w14:paraId="49B5E657" w14:textId="79AA65A9">
      <w:pPr>
        <w:pStyle w:val="Normalutanindragellerluft"/>
      </w:pPr>
      <w:r w:rsidRPr="00C73340">
        <w:t>Syftet är inte att lägga ytterligare uppgifter på skolans personal, utan att genom samverkan med idrotts-, frilufts- och kulturföreningar skapa flexibla lösningar. Föreningarna kan t.ex. bidra med ledare och aktiviteter, medan skolan erbjuder möjligheter och plats. På så sätt kan eleverna få mer rörelse och gemenskap utan att lärarnas uppdrag tyngs.</w:t>
      </w:r>
    </w:p>
    <w:p xmlns:w14="http://schemas.microsoft.com/office/word/2010/wordml" w:rsidRPr="00C73340" w:rsidR="00F515CC" w:rsidP="00F515CC" w:rsidRDefault="00F515CC" w14:paraId="4297026D" w14:textId="581AE38D">
      <w:pPr>
        <w:pStyle w:val="Normalutanindragellerluft"/>
      </w:pPr>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xmlns:w14="http://schemas.microsoft.com/office/word/2010/wordml" w:rsidRPr="00C73340" w:rsidR="00F515CC" w:rsidP="00F515CC" w:rsidRDefault="00F515CC" w14:paraId="0B12D281" w14:textId="190B0DBE">
      <w:pPr>
        <w:pStyle w:val="Rubrik2"/>
      </w:pPr>
      <w:r w:rsidRPr="00C73340">
        <w:t>Stärkt kunskap om allemansrätten för framtidens generationer</w:t>
      </w:r>
    </w:p>
    <w:p xmlns:w14="http://schemas.microsoft.com/office/word/2010/wordml" w:rsidRPr="00C73340" w:rsidR="00F515CC" w:rsidP="00F515CC" w:rsidRDefault="00F515CC" w14:paraId="6C224DFE" w14:textId="77777777">
      <w:pPr>
        <w:pStyle w:val="Normalutanindragellerluft"/>
      </w:pPr>
      <w:r w:rsidRPr="00C73340">
        <w:t xml:space="preserve">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från naturen riskerar förståelsen att urholkas, vilket kan leda till konflikter, nedskräpning och slitage. Skolan har en nyckelroll i att ge alla elever en grundläggande förståelse för allemansrätten, inte bara genom teori utan också genom praktisk erfarenhet. Vi anser därför att friluftsdagar och utomhuspedagogik i skolan bör </w:t>
      </w:r>
      <w:r w:rsidRPr="00C73340">
        <w:lastRenderedPageBreak/>
        <w:t>uppmuntras. Civilsamhällets organisationer är en viktig resurs som bör samverka mer med skolan. Att stärka kunskapen om allemansrätten är en investering i folkhälsa, miljöengagemang, integration och levande landsbygder.</w:t>
      </w:r>
    </w:p>
    <w:p xmlns:w14="http://schemas.microsoft.com/office/word/2010/wordml" w:rsidRPr="00C73340" w:rsidR="00F515CC" w:rsidP="00F515CC" w:rsidRDefault="00F515CC" w14:paraId="7B16ECC6" w14:textId="77777777">
      <w:pPr>
        <w:pStyle w:val="Normalutanindragellerluft"/>
      </w:pPr>
      <w:r w:rsidRPr="00C73340">
        <w:t>Centerpartiet vill därför se över hur kunskapen om allemansrättens rättigheter och skyldigheter kan stärkas i skolan och tillämpas mer i praktiken. Vi vill även stärka samverkan mellan skolan och civilsamhällets friluftsorganisationer för att ge fler barn och unga praktisk erfarenhet av utevistelse och tillämpning av allemansrätten.</w:t>
      </w:r>
    </w:p>
    <w:p xmlns:w14="http://schemas.microsoft.com/office/word/2010/wordml" w:rsidRPr="00C73340" w:rsidR="00F515CC" w:rsidP="00F515CC" w:rsidRDefault="00F515CC" w14:paraId="7597A39C" w14:textId="1A987489">
      <w:pPr>
        <w:pStyle w:val="Rubrik2"/>
      </w:pPr>
      <w:r w:rsidRPr="00C73340">
        <w:t xml:space="preserve">Vikten av pulshöjande aktivitet i skolan </w:t>
      </w:r>
    </w:p>
    <w:p xmlns:w14="http://schemas.microsoft.com/office/word/2010/wordml" w:rsidRPr="00C73340" w:rsidR="00F515CC" w:rsidP="00F515CC"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xmlns:w14="http://schemas.microsoft.com/office/word/2010/wordml" w:rsidRPr="00C73340" w:rsidR="00F515CC" w:rsidP="00F515CC" w:rsidRDefault="00F515CC" w14:paraId="42D75504" w14:textId="77777777">
      <w:pPr>
        <w:pStyle w:val="Normalutanindragellerluft"/>
      </w:pPr>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idrottslektionerna, utan finnas som återkommande inslag i flera skolämnen.</w:t>
      </w:r>
    </w:p>
    <w:p xmlns:w14="http://schemas.microsoft.com/office/word/2010/wordml" w:rsidRPr="00C73340" w:rsidR="00F515CC" w:rsidP="00F515CC" w:rsidRDefault="00F515CC" w14:paraId="59E549BA" w14:textId="77777777">
      <w:pPr>
        <w:pStyle w:val="Normalutanindragellerluft"/>
      </w:pPr>
      <w:r w:rsidRPr="00C73340">
        <w:t>Friluftsliv ger barn och unga kontakt med naturen, stärker motoriken, skapar återhämtning och bygger kunskap om hållbarhet. I en tid då stillasittandet ökar är skolans roll i att ge alla elever – oavsett bakgrund – möjlighet till daglig pulshöjande aktivitet och naturupplevelser helt central.</w:t>
      </w:r>
    </w:p>
    <w:p xmlns:w14="http://schemas.microsoft.com/office/word/2010/wordml" w:rsidRPr="00C73340" w:rsidR="00F515CC" w:rsidP="00F515CC" w:rsidRDefault="00F515CC" w14:paraId="584BC82D" w14:textId="64BF91D4">
      <w:pPr>
        <w:pStyle w:val="Normalutanindragellerluft"/>
      </w:pPr>
      <w:r w:rsidRPr="00C73340">
        <w:t>Centerpartiet vill skapa utrymme för dagliga pulshöjande aktiviteter och mer friluftsliv i grund- och gymnasieskolan och tillkännager detta för regeringen.</w:t>
      </w:r>
    </w:p>
    <w:p xmlns:w14="http://schemas.microsoft.com/office/word/2010/wordml" w:rsidRPr="00C73340" w:rsidR="00F515CC" w:rsidP="00F515CC" w:rsidRDefault="00F515CC" w14:paraId="59C1ADE6" w14:textId="65BB7D37">
      <w:pPr>
        <w:pStyle w:val="Rubrik2"/>
      </w:pPr>
      <w:r w:rsidRPr="00C73340">
        <w:t>Samverkan mellan idrott, friluftsliv och kultur</w:t>
      </w:r>
    </w:p>
    <w:p xmlns:w14="http://schemas.microsoft.com/office/word/2010/wordml" w:rsidRPr="00C73340" w:rsidR="00F515CC" w:rsidP="00F515CC" w:rsidRDefault="00F515CC" w14:paraId="763938C7" w14:textId="77777777">
      <w:pPr>
        <w:pStyle w:val="Normalutanindragellerluft"/>
      </w:pPr>
      <w:r w:rsidRPr="00C73340">
        <w:t>Barn och unga behöver fler vägar in i rörelse, natur och skapande. Idrottsrörelsen lyfter vikten av gemensamma arenor för att locka fler till fysisk aktivitet, friluftslivsrörelsen betonar naturkontakt som en jämlikhetsfråga, och kulturorganisationer visar hur estetiska uttryck stärker kreativitet, självkänsla och gemenskap. Alla tre rörelser framhåller att samverkan över sektorsgränser är avgörande för att nå fler barn och unga.</w:t>
      </w:r>
    </w:p>
    <w:p xmlns:w14="http://schemas.microsoft.com/office/word/2010/wordml" w:rsidRPr="00C73340" w:rsidR="00422B9E" w:rsidP="008E0FE2" w:rsidRDefault="00F515CC" w14:paraId="4A0EB760" w14:textId="009573E7">
      <w:pPr>
        <w:pStyle w:val="Normalutanindragellerluft"/>
      </w:pPr>
      <w:r w:rsidRPr="00C73340">
        <w:lastRenderedPageBreak/>
        <w:t>Genom initiativ där idrottsföreningar, kulturinstitutioner och friluftsorganisationer samverkar kan nya mötesplatser skapas. Det kan handla om rörelse till musik, naturvandringar med inslag av berättande, eller kombinationer av idrott och skapande verksamhet. På så vis nås fler, barriärer rivs och barn som annars riskerar att stå utanför får möjlighet att delta. Centerpartiet vill att regeringen tar initiativ till satsningar som främjar samverkan mellan idrott, kulturinstitutioner och friluftsorganisationer för att skapa gemensamma aktiviteter för barn och unga, och tillkännager detta för regeringen.</w:t>
      </w:r>
    </w:p>
    <w:p xmlns:w14="http://schemas.microsoft.com/office/word/2010/wordml" w:rsidRPr="00C73340" w:rsidR="003A4066" w:rsidP="003A4066" w:rsidRDefault="003A4066" w14:paraId="0FD995D9" w14:textId="77777777">
      <w:pPr>
        <w:pStyle w:val="Rubrik2"/>
      </w:pPr>
      <w:r w:rsidRPr="00C73340">
        <w:t>Förebygg fallolyckor genom idrott och rörelse</w:t>
      </w:r>
    </w:p>
    <w:p xmlns:w14="http://schemas.microsoft.com/office/word/2010/wordml" w:rsidRPr="00C73340" w:rsidR="004722AD" w:rsidP="001B21DD" w:rsidRDefault="003A4066" w14:paraId="568E1D08" w14:textId="3936D8D2">
      <w:pPr>
        <w:ind w:firstLine="0"/>
      </w:pPr>
      <w:r w:rsidRPr="00C73340">
        <w:t xml:space="preserve">Fallolyckor är ett av samhällets stora folkhälsoproblem. </w:t>
      </w:r>
      <w:r w:rsidRPr="00C73340" w:rsidR="004722AD">
        <w:t>Runt</w:t>
      </w:r>
      <w:r w:rsidRPr="00C73340">
        <w:t xml:space="preserve"> 1000 personer dör årligen på grund av fallolyckor</w:t>
      </w:r>
      <w:r w:rsidRPr="00C73340" w:rsidR="004722AD">
        <w:t xml:space="preserve">. </w:t>
      </w:r>
      <w:r w:rsidRPr="00C73340">
        <w:t xml:space="preserve"> </w:t>
      </w:r>
      <w:r w:rsidRPr="00C73340" w:rsidR="004722AD">
        <w:t xml:space="preserve">Cirka 70 000 personer skadas varje år så illa av fallolyckor att de behöver läggas in på sjukhus och tre fjärdedelar av alla olyckor som kräver inläggning på sjukhus är fallolyckor. </w:t>
      </w:r>
      <w:r w:rsidRPr="00C73340">
        <w:t>En av de mest utsatta grupperna är äldre</w:t>
      </w:r>
      <w:r w:rsidRPr="00C73340" w:rsidR="004722AD">
        <w:t xml:space="preserve"> och den gruppen är kraftigt överrepresenterad i olycksstatistiken. </w:t>
      </w:r>
    </w:p>
    <w:p xmlns:w14="http://schemas.microsoft.com/office/word/2010/wordml" w:rsidRPr="00C73340" w:rsidR="004722AD" w:rsidP="001B21DD" w:rsidRDefault="003A4066" w14:paraId="767BEF24" w14:textId="31B10DA7">
      <w:pPr>
        <w:ind w:firstLine="0"/>
      </w:pPr>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xmlns:w14="http://schemas.microsoft.com/office/word/2010/wordml" w:rsidRPr="00C73340" w:rsidR="004722AD" w:rsidP="001B21DD" w:rsidRDefault="003A4066" w14:paraId="59D408F2" w14:textId="213B17EF">
      <w:pPr>
        <w:ind w:firstLine="0"/>
      </w:pPr>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självständigt liv.</w:t>
      </w:r>
      <w:r w:rsidRPr="00C73340" w:rsidR="00943F05">
        <w:t xml:space="preserve"> </w:t>
      </w:r>
      <w:r w:rsidRPr="00C73340">
        <w:t xml:space="preserve">Idrottsrörelsen och föreningslivet har här en viktig roll att spela. Ett 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xmlns:w14="http://schemas.microsoft.com/office/word/2010/wordml" w:rsidRPr="00C73340" w:rsidR="003A4066" w:rsidP="001B21DD" w:rsidRDefault="004722AD" w14:paraId="2922B808" w14:textId="1240D270">
      <w:pPr>
        <w:ind w:firstLine="0"/>
      </w:pPr>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p xmlns:w14="http://schemas.microsoft.com/office/word/2010/wordml" w:rsidRPr="00C73340" w:rsidR="00BB6339" w:rsidP="008E0FE2" w:rsidRDefault="00BB6339" w14:paraId="319DBFA8" w14:textId="77777777">
      <w:pPr>
        <w:pStyle w:val="Normalutanindragellerluft"/>
      </w:pPr>
    </w:p>
    <w:sdt>
      <w:sdtPr>
        <w:rPr>
          <w:i/>
          <w:noProof/>
        </w:rPr>
        <w:alias w:val="CC_Underskrifter"/>
        <w:tag w:val="CC_Underskrifter"/>
        <w:id w:val="583496634"/>
        <w:lock w:val="sdtContentLocked"/>
        <w:placeholder>
          <w:docPart w:val="FA1F6D5348ED490089C9BB2F604A9A79"/>
        </w:placeholder>
      </w:sdtPr>
      <w:sdtEndPr/>
      <w:sdtContent>
        <w:p xmlns:w14="http://schemas.microsoft.com/office/word/2010/wordml" w:rsidR="00C73340" w:rsidP="00C73340" w:rsidRDefault="00C73340" w14:paraId="371F9607" w14:textId="77777777">
          <w:pPr/>
          <w:r/>
        </w:p>
        <w:p xmlns:w14="http://schemas.microsoft.com/office/word/2010/wordml" w:rsidR="00C73340" w:rsidP="00C73340" w:rsidRDefault="00C73340" w14:paraId="79A7ADC3" w14:textId="198E7B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8FCBEF9" w14:textId="30C210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CF4" w14:textId="77777777" w:rsidR="00BE0491" w:rsidRDefault="00BE0491" w:rsidP="000C1CAD">
      <w:pPr>
        <w:spacing w:line="240" w:lineRule="auto"/>
      </w:pPr>
      <w:r>
        <w:separator/>
      </w:r>
    </w:p>
  </w:endnote>
  <w:endnote w:type="continuationSeparator" w:id="0">
    <w:p w14:paraId="0FED84C1" w14:textId="77777777" w:rsidR="00BE0491" w:rsidRDefault="00BE0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1937" w14:textId="77777777" w:rsidR="00BE0491" w:rsidRDefault="00BE0491" w:rsidP="000C1CAD">
      <w:pPr>
        <w:spacing w:line="240" w:lineRule="auto"/>
      </w:pPr>
      <w:r>
        <w:separator/>
      </w:r>
    </w:p>
  </w:footnote>
  <w:footnote w:type="continuationSeparator" w:id="0">
    <w:p w14:paraId="6629397D" w14:textId="77777777" w:rsidR="00BE0491" w:rsidRDefault="00BE04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2EE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2E1EB" wp14:anchorId="03A7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71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265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4248B7" w14:textId="77777777">
    <w:pPr>
      <w:jc w:val="right"/>
    </w:pPr>
  </w:p>
  <w:p w:rsidR="00262EA3" w:rsidP="00776B74" w:rsidRDefault="00262EA3" w14:paraId="35EC4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3340" w14:paraId="4378F529" w14:textId="77777777">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editId="28289C0F" wp14:anchorId="4CD1D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340" w14:paraId="1261EBF5" w14:textId="672DD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rsidRPr="008227B3" w:rsidR="00262EA3" w:rsidP="008227B3" w:rsidRDefault="00C73340" w14:paraId="51A5C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340" w14:paraId="5F3AF059" w14:textId="1DF195F6">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t>:3180</w:t>
        </w:r>
      </w:sdtContent>
    </w:sdt>
  </w:p>
  <w:p w:rsidR="00262EA3" w:rsidP="00E03A3D" w:rsidRDefault="00C73340" w14:paraId="732364BD" w14:textId="22AADBF1">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t>av Anne-Li Sjölund m.fl. (C)</w:t>
        </w:r>
      </w:sdtContent>
    </w:sdt>
  </w:p>
  <w:sdt>
    <w:sdtPr>
      <w:alias w:val="CC_Noformat_Rubtext"/>
      <w:tag w:val="CC_Noformat_Rubtext"/>
      <w:id w:val="-218060500"/>
      <w:lock w:val="sdtContentLocked"/>
      <w:placeholder>
        <w:docPart w:val="82CE0C99C00645ECA1AB86CF5A1C60F6"/>
      </w:placeholder>
      <w:text/>
    </w:sdtPr>
    <w:sdtEndPr/>
    <w:sdtContent>
      <w:p w:rsidR="00262EA3" w:rsidP="00283E0F" w:rsidRDefault="00BE0491" w14:paraId="2FDCA1C5" w14:textId="7652EF20">
        <w:pPr>
          <w:pStyle w:val="FSHRub2"/>
        </w:pPr>
        <w:r>
          <w:t xml:space="preserve">Idrott och friluftsliv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36C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51569A70B154205B7747AD9BBBC806C"/>
        <w:category>
          <w:name w:val="Allmänt"/>
          <w:gallery w:val="placeholder"/>
        </w:category>
        <w:types>
          <w:type w:val="bbPlcHdr"/>
        </w:types>
        <w:behaviors>
          <w:behavior w:val="content"/>
        </w:behaviors>
        <w:guid w:val="{2CB00570-1F38-4582-BE3C-E33BE16BBD95}"/>
      </w:docPartPr>
      <w:docPartBody>
        <w:p w:rsidR="00C661C5" w:rsidRDefault="00CB0236">
          <w:pPr>
            <w:pStyle w:val="151569A70B154205B7747AD9BBBC8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FA1F6D5348ED490089C9BB2F604A9A79"/>
        <w:category>
          <w:name w:val="Allmänt"/>
          <w:gallery w:val="placeholder"/>
        </w:category>
        <w:types>
          <w:type w:val="bbPlcHdr"/>
        </w:types>
        <w:behaviors>
          <w:behavior w:val="content"/>
        </w:behaviors>
        <w:guid w:val="{8D6F329E-2860-49BA-9065-4CD7DE70BED4}"/>
      </w:docPartPr>
      <w:docPartBody>
        <w:p w:rsidR="00C661C5" w:rsidRDefault="00CB0236">
          <w:pPr>
            <w:pStyle w:val="FA1F6D5348ED490089C9BB2F604A9A79"/>
          </w:pPr>
          <w:r w:rsidRPr="009B077E">
            <w:rPr>
              <w:rStyle w:val="Platshllartext"/>
            </w:rPr>
            <w:t>Namn på motionärer infogas/tas bort via panelen.</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C661C5"/>
    <w:rsid w:val="00CB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4B083" w:themeColor="accent2" w:themeTint="99"/>
    </w:rPr>
  </w:style>
  <w:style w:type="paragraph" w:customStyle="1" w:styleId="C6FAF11FAC1C4052932E100A213DEDE2">
    <w:name w:val="C6FAF11FAC1C4052932E100A213DEDE2"/>
  </w:style>
  <w:style w:type="paragraph" w:customStyle="1" w:styleId="151569A70B154205B7747AD9BBBC806C">
    <w:name w:val="151569A70B154205B7747AD9BBBC806C"/>
  </w:style>
  <w:style w:type="paragraph" w:customStyle="1" w:styleId="16D884097A7C4DF58AD066100C8ADBD7">
    <w:name w:val="16D884097A7C4DF58AD066100C8ADBD7"/>
  </w:style>
  <w:style w:type="paragraph" w:customStyle="1" w:styleId="FA1F6D5348ED490089C9BB2F604A9A79">
    <w:name w:val="FA1F6D5348ED490089C9BB2F604A9A79"/>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EFE77-3F02-4444-841B-F32E007A3D5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F8955CA-B103-4D06-9591-31D37E30150F}"/>
</file>

<file path=customXml/itemProps4.xml><?xml version="1.0" encoding="utf-8"?>
<ds:datastoreItem xmlns:ds="http://schemas.openxmlformats.org/officeDocument/2006/customXml" ds:itemID="{3BA1992A-D0A8-494C-AD9A-A822F7DF5E33}"/>
</file>

<file path=docProps/app.xml><?xml version="1.0" encoding="utf-8"?>
<Properties xmlns="http://schemas.openxmlformats.org/officeDocument/2006/extended-properties" xmlns:vt="http://schemas.openxmlformats.org/officeDocument/2006/docPropsVTypes">
  <Template>Normal</Template>
  <TotalTime>6</TotalTime>
  <Pages>11</Pages>
  <Words>3146</Words>
  <Characters>18753</Characters>
  <Application>Microsoft Office Word</Application>
  <DocSecurity>0</DocSecurity>
  <Lines>302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