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8B2BCD8C1C4A27B6BD8CC2594A7488"/>
        </w:placeholder>
        <w:text/>
      </w:sdtPr>
      <w:sdtEndPr/>
      <w:sdtContent>
        <w:p w:rsidRPr="009B062B" w:rsidR="00AF30DD" w:rsidP="00DA28CE" w:rsidRDefault="00AF30DD" w14:paraId="5ADBE79B" w14:textId="77777777">
          <w:pPr>
            <w:pStyle w:val="Rubrik1"/>
            <w:spacing w:after="300"/>
          </w:pPr>
          <w:r w:rsidRPr="009B062B">
            <w:t>Förslag till riksdagsbeslut</w:t>
          </w:r>
        </w:p>
      </w:sdtContent>
    </w:sdt>
    <w:bookmarkStart w:name="_Hlk52873406" w:displacedByCustomXml="next" w:id="0"/>
    <w:sdt>
      <w:sdtPr>
        <w:alias w:val="Yrkande 1"/>
        <w:tag w:val="22f19404-b832-4d09-8bef-b03a7b40ffbc"/>
        <w:id w:val="-1469893578"/>
        <w:lock w:val="sdtLocked"/>
      </w:sdtPr>
      <w:sdtEndPr/>
      <w:sdtContent>
        <w:p w:rsidR="007B495B" w:rsidRDefault="009E1ADA" w14:paraId="415102E5" w14:textId="77777777">
          <w:pPr>
            <w:pStyle w:val="Frslagstext"/>
          </w:pPr>
          <w:r>
            <w:t>Riksdagen ställer sig bakom det som anförs i motionen om att se över Sveriges valhemlighet vid val av valsedel och tillkännager detta för regeringen.</w:t>
          </w:r>
        </w:p>
      </w:sdtContent>
    </w:sdt>
    <w:bookmarkEnd w:displacedByCustomXml="next" w:id="0"/>
    <w:bookmarkStart w:name="_Hlk52873407" w:displacedByCustomXml="next" w:id="1"/>
    <w:sdt>
      <w:sdtPr>
        <w:alias w:val="Yrkande 2"/>
        <w:tag w:val="68826722-55a9-4854-985a-018f6d754152"/>
        <w:id w:val="810913573"/>
        <w:lock w:val="sdtLocked"/>
      </w:sdtPr>
      <w:sdtEndPr/>
      <w:sdtContent>
        <w:p w:rsidR="007B495B" w:rsidRDefault="009E1ADA" w14:paraId="5BE8E002" w14:textId="77777777">
          <w:pPr>
            <w:pStyle w:val="Frslagstext"/>
          </w:pPr>
          <w:r>
            <w:t>Riksdagen ställer sig bakom det som anförs i motionen om att införa ett valsystem med en gemensam valsedel för alla partier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A5CD73A75854C93BB89A5DCE65B3F7A"/>
        </w:placeholder>
        <w:text/>
      </w:sdtPr>
      <w:sdtEndPr/>
      <w:sdtContent>
        <w:p w:rsidRPr="009B062B" w:rsidR="006D79C9" w:rsidP="00333E95" w:rsidRDefault="006D79C9" w14:paraId="0FE69E3F" w14:textId="77777777">
          <w:pPr>
            <w:pStyle w:val="Rubrik1"/>
          </w:pPr>
          <w:r>
            <w:t>Motivering</w:t>
          </w:r>
        </w:p>
      </w:sdtContent>
    </w:sdt>
    <w:p w:rsidR="00B77063" w:rsidP="00B77063" w:rsidRDefault="00B77063" w14:paraId="1D51917C" w14:textId="77777777">
      <w:pPr>
        <w:pStyle w:val="Normalutanindragellerluft"/>
      </w:pPr>
      <w:r>
        <w:t>Sveriges valsystem med valsedlar har fått en del kritik för att inte tillräckligt skydda väljarens valhemlighet. Att stå vid ett bord och öppet ta valsedlar från de olika partierna inskränker tanken med hemliga val då personerna i omgivningen öppet kan se vilka valsedlar man plockar med sig. Tanken med dagens system är att man ska plocka med sig valsedlar från varje parti. Tanken är god men den har slagit ut sin innebörd med de partier som ställer upp till val.</w:t>
      </w:r>
    </w:p>
    <w:p w:rsidRPr="000D130E" w:rsidR="00B77063" w:rsidP="000D130E" w:rsidRDefault="00B77063" w14:paraId="5D46F72B" w14:textId="77777777">
      <w:r w:rsidRPr="000D130E">
        <w:t>En annan aspekt i det hela är att vi de senaste åren läser att allt fler valsedlar försvinner och/eller göms undan på valdagen i vallokalen. Detta är givetvis oacceptabelt i en demokrati som värnar om rätten till att själv avgöra vad medborgaren ska rösta på.</w:t>
      </w:r>
    </w:p>
    <w:p w:rsidRPr="000D130E" w:rsidR="00B77063" w:rsidP="000D130E" w:rsidRDefault="00B77063" w14:paraId="06852483" w14:textId="77777777">
      <w:r w:rsidRPr="000D130E">
        <w:t>En annan aspekt är att vi efter valet slänger flera ton papper från valsedlar som aldrig användes. I en tid när miljöpåverkan diskuteras flitigt känns det märkligt att vi samtidigt slänger outnyttjade valsedlar som fraktats land och rike runt för att hamna i rätt valkrets innan valdagen, samtidigt som vi uppmanas att inte slösa på papper under resterande år.</w:t>
      </w:r>
    </w:p>
    <w:p w:rsidRPr="000D130E" w:rsidR="00B77063" w:rsidP="000D130E" w:rsidRDefault="00B77063" w14:paraId="74396A00" w14:textId="02F49176">
      <w:r w:rsidRPr="000D130E">
        <w:t>Danmark har i debatten föregått som ett gott exempel och jag anser att regeringen bör se över möjligheten att se över Sveriges valsystem och istället efterlikna Danmarks</w:t>
      </w:r>
      <w:r w:rsidRPr="000D130E" w:rsidR="00B7149C">
        <w:t xml:space="preserve"> </w:t>
      </w:r>
      <w:r w:rsidRPr="000D130E">
        <w:t>valsystem. Där har man en valsedel för alla partier och man kan därmed hålla val</w:t>
      </w:r>
      <w:r w:rsidR="000D130E">
        <w:softHyphen/>
      </w:r>
      <w:bookmarkStart w:name="_GoBack" w:id="3"/>
      <w:bookmarkEnd w:id="3"/>
      <w:r w:rsidRPr="000D130E">
        <w:t>hemligheten intakt då ingen ser vad man kryssar och/eller vilket parti man avser rösta på.</w:t>
      </w:r>
    </w:p>
    <w:sdt>
      <w:sdtPr>
        <w:alias w:val="CC_Underskrifter"/>
        <w:tag w:val="CC_Underskrifter"/>
        <w:id w:val="583496634"/>
        <w:lock w:val="sdtContentLocked"/>
        <w:placeholder>
          <w:docPart w:val="DE622DE9FB5446D3A31C4879B377E895"/>
        </w:placeholder>
      </w:sdtPr>
      <w:sdtEndPr>
        <w:rPr>
          <w:i/>
          <w:noProof/>
        </w:rPr>
      </w:sdtEndPr>
      <w:sdtContent>
        <w:p w:rsidR="00B77063" w:rsidP="00B77063" w:rsidRDefault="00B77063" w14:paraId="2468DD1F" w14:textId="77777777"/>
        <w:p w:rsidR="00CC11BF" w:rsidP="00B77063" w:rsidRDefault="000D130E" w14:paraId="65F7C3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Pr="008E0FE2" w:rsidR="004801AC" w:rsidP="00DF3554" w:rsidRDefault="004801AC" w14:paraId="766FD8F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B31B" w14:textId="77777777" w:rsidR="00B77063" w:rsidRDefault="00B77063" w:rsidP="000C1CAD">
      <w:pPr>
        <w:spacing w:line="240" w:lineRule="auto"/>
      </w:pPr>
      <w:r>
        <w:separator/>
      </w:r>
    </w:p>
  </w:endnote>
  <w:endnote w:type="continuationSeparator" w:id="0">
    <w:p w14:paraId="4F278194" w14:textId="77777777" w:rsidR="00B77063" w:rsidRDefault="00B77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D6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D1F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F4B8" w14:textId="77777777" w:rsidR="007140B6" w:rsidRDefault="00714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7BCF8" w14:textId="77777777" w:rsidR="00B77063" w:rsidRDefault="00B77063" w:rsidP="000C1CAD">
      <w:pPr>
        <w:spacing w:line="240" w:lineRule="auto"/>
      </w:pPr>
      <w:r>
        <w:separator/>
      </w:r>
    </w:p>
  </w:footnote>
  <w:footnote w:type="continuationSeparator" w:id="0">
    <w:p w14:paraId="095FA132" w14:textId="77777777" w:rsidR="00B77063" w:rsidRDefault="00B770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4E69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28AEB" wp14:anchorId="17BB3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130E" w14:paraId="148C6765" w14:textId="77777777">
                          <w:pPr>
                            <w:jc w:val="right"/>
                          </w:pPr>
                          <w:sdt>
                            <w:sdtPr>
                              <w:alias w:val="CC_Noformat_Partikod"/>
                              <w:tag w:val="CC_Noformat_Partikod"/>
                              <w:id w:val="-53464382"/>
                              <w:placeholder>
                                <w:docPart w:val="A3403653D272414ABF027EFC33845E60"/>
                              </w:placeholder>
                              <w:text/>
                            </w:sdtPr>
                            <w:sdtEndPr/>
                            <w:sdtContent>
                              <w:r w:rsidR="00B77063">
                                <w:t>SD</w:t>
                              </w:r>
                            </w:sdtContent>
                          </w:sdt>
                          <w:sdt>
                            <w:sdtPr>
                              <w:alias w:val="CC_Noformat_Partinummer"/>
                              <w:tag w:val="CC_Noformat_Partinummer"/>
                              <w:id w:val="-1709555926"/>
                              <w:placeholder>
                                <w:docPart w:val="A2E1446021274DAF93C7330A988AE4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B3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130E" w14:paraId="148C6765" w14:textId="77777777">
                    <w:pPr>
                      <w:jc w:val="right"/>
                    </w:pPr>
                    <w:sdt>
                      <w:sdtPr>
                        <w:alias w:val="CC_Noformat_Partikod"/>
                        <w:tag w:val="CC_Noformat_Partikod"/>
                        <w:id w:val="-53464382"/>
                        <w:placeholder>
                          <w:docPart w:val="A3403653D272414ABF027EFC33845E60"/>
                        </w:placeholder>
                        <w:text/>
                      </w:sdtPr>
                      <w:sdtEndPr/>
                      <w:sdtContent>
                        <w:r w:rsidR="00B77063">
                          <w:t>SD</w:t>
                        </w:r>
                      </w:sdtContent>
                    </w:sdt>
                    <w:sdt>
                      <w:sdtPr>
                        <w:alias w:val="CC_Noformat_Partinummer"/>
                        <w:tag w:val="CC_Noformat_Partinummer"/>
                        <w:id w:val="-1709555926"/>
                        <w:placeholder>
                          <w:docPart w:val="A2E1446021274DAF93C7330A988AE4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3E09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6B5E33" w14:textId="77777777">
    <w:pPr>
      <w:jc w:val="right"/>
    </w:pPr>
  </w:p>
  <w:p w:rsidR="00262EA3" w:rsidP="00776B74" w:rsidRDefault="00262EA3" w14:paraId="17098F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130E" w14:paraId="5BC74A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A9895" wp14:anchorId="53780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130E" w14:paraId="078D3C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7063">
          <w:t>SD</w:t>
        </w:r>
      </w:sdtContent>
    </w:sdt>
    <w:sdt>
      <w:sdtPr>
        <w:alias w:val="CC_Noformat_Partinummer"/>
        <w:tag w:val="CC_Noformat_Partinummer"/>
        <w:id w:val="-2014525982"/>
        <w:showingPlcHdr/>
        <w:text/>
      </w:sdtPr>
      <w:sdtEndPr/>
      <w:sdtContent>
        <w:r w:rsidR="00821B36">
          <w:t xml:space="preserve"> </w:t>
        </w:r>
      </w:sdtContent>
    </w:sdt>
  </w:p>
  <w:bookmarkStart w:name="_Hlk52873324" w:id="4"/>
  <w:p w:rsidRPr="008227B3" w:rsidR="00262EA3" w:rsidP="008227B3" w:rsidRDefault="000D130E" w14:paraId="5050B3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130E" w14:paraId="42FCF3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0D130E" w14:paraId="7D10F9B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(SD)</w:t>
        </w:r>
      </w:sdtContent>
    </w:sdt>
  </w:p>
  <w:bookmarkEnd w:displacedByCustomXml="next" w:id="4"/>
  <w:sdt>
    <w:sdtPr>
      <w:alias w:val="CC_Noformat_Rubtext"/>
      <w:tag w:val="CC_Noformat_Rubtext"/>
      <w:id w:val="-218060500"/>
      <w:lock w:val="sdtLocked"/>
      <w:placeholder>
        <w:docPart w:val="85F484C1A6324EA8991AE88A88C9F711"/>
      </w:placeholder>
      <w:text/>
    </w:sdtPr>
    <w:sdtEndPr/>
    <w:sdtContent>
      <w:p w:rsidR="00262EA3" w:rsidP="00283E0F" w:rsidRDefault="00B77063" w14:paraId="0F480360" w14:textId="77777777">
        <w:pPr>
          <w:pStyle w:val="FSHRub2"/>
        </w:pPr>
        <w:r>
          <w:t>Valhemlighet med valsedel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8B627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7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0E"/>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A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B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5B"/>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9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9C"/>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6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EA522D"/>
  <w15:chartTrackingRefBased/>
  <w15:docId w15:val="{4667B9B7-9D2E-439C-B4EE-2D1D988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6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B2BCD8C1C4A27B6BD8CC2594A7488"/>
        <w:category>
          <w:name w:val="Allmänt"/>
          <w:gallery w:val="placeholder"/>
        </w:category>
        <w:types>
          <w:type w:val="bbPlcHdr"/>
        </w:types>
        <w:behaviors>
          <w:behavior w:val="content"/>
        </w:behaviors>
        <w:guid w:val="{7E9B8458-DA16-43DD-B553-0CA153E6B5A5}"/>
      </w:docPartPr>
      <w:docPartBody>
        <w:p w:rsidR="003E5921" w:rsidRDefault="00134887">
          <w:pPr>
            <w:pStyle w:val="238B2BCD8C1C4A27B6BD8CC2594A7488"/>
          </w:pPr>
          <w:r w:rsidRPr="005A0A93">
            <w:rPr>
              <w:rStyle w:val="Platshllartext"/>
            </w:rPr>
            <w:t>Förslag till riksdagsbeslut</w:t>
          </w:r>
        </w:p>
      </w:docPartBody>
    </w:docPart>
    <w:docPart>
      <w:docPartPr>
        <w:name w:val="9A5CD73A75854C93BB89A5DCE65B3F7A"/>
        <w:category>
          <w:name w:val="Allmänt"/>
          <w:gallery w:val="placeholder"/>
        </w:category>
        <w:types>
          <w:type w:val="bbPlcHdr"/>
        </w:types>
        <w:behaviors>
          <w:behavior w:val="content"/>
        </w:behaviors>
        <w:guid w:val="{C184BF21-9EBD-4E0E-9ACF-AE8DC9D17562}"/>
      </w:docPartPr>
      <w:docPartBody>
        <w:p w:rsidR="003E5921" w:rsidRDefault="00134887">
          <w:pPr>
            <w:pStyle w:val="9A5CD73A75854C93BB89A5DCE65B3F7A"/>
          </w:pPr>
          <w:r w:rsidRPr="005A0A93">
            <w:rPr>
              <w:rStyle w:val="Platshllartext"/>
            </w:rPr>
            <w:t>Motivering</w:t>
          </w:r>
        </w:p>
      </w:docPartBody>
    </w:docPart>
    <w:docPart>
      <w:docPartPr>
        <w:name w:val="A3403653D272414ABF027EFC33845E60"/>
        <w:category>
          <w:name w:val="Allmänt"/>
          <w:gallery w:val="placeholder"/>
        </w:category>
        <w:types>
          <w:type w:val="bbPlcHdr"/>
        </w:types>
        <w:behaviors>
          <w:behavior w:val="content"/>
        </w:behaviors>
        <w:guid w:val="{559BE56C-90B4-4727-BC4F-84C7214404B2}"/>
      </w:docPartPr>
      <w:docPartBody>
        <w:p w:rsidR="003E5921" w:rsidRDefault="00134887">
          <w:pPr>
            <w:pStyle w:val="A3403653D272414ABF027EFC33845E60"/>
          </w:pPr>
          <w:r>
            <w:rPr>
              <w:rStyle w:val="Platshllartext"/>
            </w:rPr>
            <w:t xml:space="preserve"> </w:t>
          </w:r>
        </w:p>
      </w:docPartBody>
    </w:docPart>
    <w:docPart>
      <w:docPartPr>
        <w:name w:val="A2E1446021274DAF93C7330A988AE458"/>
        <w:category>
          <w:name w:val="Allmänt"/>
          <w:gallery w:val="placeholder"/>
        </w:category>
        <w:types>
          <w:type w:val="bbPlcHdr"/>
        </w:types>
        <w:behaviors>
          <w:behavior w:val="content"/>
        </w:behaviors>
        <w:guid w:val="{E2EFA780-7CF6-4E67-A433-8F175967F650}"/>
      </w:docPartPr>
      <w:docPartBody>
        <w:p w:rsidR="003E5921" w:rsidRDefault="00134887">
          <w:pPr>
            <w:pStyle w:val="A2E1446021274DAF93C7330A988AE458"/>
          </w:pPr>
          <w:r>
            <w:t xml:space="preserve"> </w:t>
          </w:r>
        </w:p>
      </w:docPartBody>
    </w:docPart>
    <w:docPart>
      <w:docPartPr>
        <w:name w:val="DefaultPlaceholder_-1854013440"/>
        <w:category>
          <w:name w:val="Allmänt"/>
          <w:gallery w:val="placeholder"/>
        </w:category>
        <w:types>
          <w:type w:val="bbPlcHdr"/>
        </w:types>
        <w:behaviors>
          <w:behavior w:val="content"/>
        </w:behaviors>
        <w:guid w:val="{5F08AF71-0024-45FB-B21F-25BBA4E580E4}"/>
      </w:docPartPr>
      <w:docPartBody>
        <w:p w:rsidR="003E5921" w:rsidRDefault="00134887">
          <w:r w:rsidRPr="00C311B3">
            <w:rPr>
              <w:rStyle w:val="Platshllartext"/>
            </w:rPr>
            <w:t>Klicka eller tryck här för att ange text.</w:t>
          </w:r>
        </w:p>
      </w:docPartBody>
    </w:docPart>
    <w:docPart>
      <w:docPartPr>
        <w:name w:val="85F484C1A6324EA8991AE88A88C9F711"/>
        <w:category>
          <w:name w:val="Allmänt"/>
          <w:gallery w:val="placeholder"/>
        </w:category>
        <w:types>
          <w:type w:val="bbPlcHdr"/>
        </w:types>
        <w:behaviors>
          <w:behavior w:val="content"/>
        </w:behaviors>
        <w:guid w:val="{E1347DF4-1794-4E29-A398-2FA1D4F1E389}"/>
      </w:docPartPr>
      <w:docPartBody>
        <w:p w:rsidR="003E5921" w:rsidRDefault="00134887">
          <w:r w:rsidRPr="00C311B3">
            <w:rPr>
              <w:rStyle w:val="Platshllartext"/>
            </w:rPr>
            <w:t>[ange din text här]</w:t>
          </w:r>
        </w:p>
      </w:docPartBody>
    </w:docPart>
    <w:docPart>
      <w:docPartPr>
        <w:name w:val="DE622DE9FB5446D3A31C4879B377E895"/>
        <w:category>
          <w:name w:val="Allmänt"/>
          <w:gallery w:val="placeholder"/>
        </w:category>
        <w:types>
          <w:type w:val="bbPlcHdr"/>
        </w:types>
        <w:behaviors>
          <w:behavior w:val="content"/>
        </w:behaviors>
        <w:guid w:val="{6FA651CE-47B9-4CE4-8B80-D2DF66B4104A}"/>
      </w:docPartPr>
      <w:docPartBody>
        <w:p w:rsidR="00A66C6C" w:rsidRDefault="00A66C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87"/>
    <w:rsid w:val="00134887"/>
    <w:rsid w:val="003E5921"/>
    <w:rsid w:val="00A66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887"/>
    <w:rPr>
      <w:color w:val="F4B083" w:themeColor="accent2" w:themeTint="99"/>
    </w:rPr>
  </w:style>
  <w:style w:type="paragraph" w:customStyle="1" w:styleId="238B2BCD8C1C4A27B6BD8CC2594A7488">
    <w:name w:val="238B2BCD8C1C4A27B6BD8CC2594A7488"/>
  </w:style>
  <w:style w:type="paragraph" w:customStyle="1" w:styleId="EA74E87B27094AECAD73EDF80D10B652">
    <w:name w:val="EA74E87B27094AECAD73EDF80D10B6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90D05663EB4BE2BE6FDCEB1A02BC76">
    <w:name w:val="BC90D05663EB4BE2BE6FDCEB1A02BC76"/>
  </w:style>
  <w:style w:type="paragraph" w:customStyle="1" w:styleId="9A5CD73A75854C93BB89A5DCE65B3F7A">
    <w:name w:val="9A5CD73A75854C93BB89A5DCE65B3F7A"/>
  </w:style>
  <w:style w:type="paragraph" w:customStyle="1" w:styleId="BC0A0FFE29934A41B0F975A4A2624A57">
    <w:name w:val="BC0A0FFE29934A41B0F975A4A2624A57"/>
  </w:style>
  <w:style w:type="paragraph" w:customStyle="1" w:styleId="8CE2FE55599F40C6A1A7B5DD10072088">
    <w:name w:val="8CE2FE55599F40C6A1A7B5DD10072088"/>
  </w:style>
  <w:style w:type="paragraph" w:customStyle="1" w:styleId="A3403653D272414ABF027EFC33845E60">
    <w:name w:val="A3403653D272414ABF027EFC33845E60"/>
  </w:style>
  <w:style w:type="paragraph" w:customStyle="1" w:styleId="A2E1446021274DAF93C7330A988AE458">
    <w:name w:val="A2E1446021274DAF93C7330A988AE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7F57F-3901-4511-AC25-C07C783DBDDB}"/>
</file>

<file path=customXml/itemProps2.xml><?xml version="1.0" encoding="utf-8"?>
<ds:datastoreItem xmlns:ds="http://schemas.openxmlformats.org/officeDocument/2006/customXml" ds:itemID="{DA2EAB57-A2B8-438A-BA99-B26F450959AC}"/>
</file>

<file path=customXml/itemProps3.xml><?xml version="1.0" encoding="utf-8"?>
<ds:datastoreItem xmlns:ds="http://schemas.openxmlformats.org/officeDocument/2006/customXml" ds:itemID="{2CAA5772-3842-4A2A-9A55-C37E4073D296}"/>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1520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