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16751AC8C747858774A1DF51F477EB"/>
        </w:placeholder>
        <w:text/>
      </w:sdtPr>
      <w:sdtEndPr/>
      <w:sdtContent>
        <w:p w:rsidRPr="009B062B" w:rsidR="00AF30DD" w:rsidP="00DA28CE" w:rsidRDefault="00AF30DD" w14:paraId="53A863E5" w14:textId="77777777">
          <w:pPr>
            <w:pStyle w:val="Rubrik1"/>
            <w:spacing w:after="300"/>
          </w:pPr>
          <w:r w:rsidRPr="009B062B">
            <w:t>Förslag till riksdagsbeslut</w:t>
          </w:r>
        </w:p>
      </w:sdtContent>
    </w:sdt>
    <w:sdt>
      <w:sdtPr>
        <w:alias w:val="Yrkande 1"/>
        <w:tag w:val="91d374b6-2ded-4e67-a961-6f959daca55c"/>
        <w:id w:val="442885684"/>
        <w:lock w:val="sdtLocked"/>
      </w:sdtPr>
      <w:sdtEndPr/>
      <w:sdtContent>
        <w:p w:rsidR="00F505D7" w:rsidRDefault="0034548F" w14:paraId="7E0D3030" w14:textId="77777777">
          <w:pPr>
            <w:pStyle w:val="Frslagstext"/>
            <w:numPr>
              <w:ilvl w:val="0"/>
              <w:numId w:val="0"/>
            </w:numPr>
          </w:pPr>
          <w:r>
            <w:t>Riksdagen ställer sig bakom det som anförs i motionen om att se över förutsättningarna för bättre stöd till samlingslokalshållarna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05B1EFCBD8480193CAC6724E70BE8C"/>
        </w:placeholder>
        <w:text/>
      </w:sdtPr>
      <w:sdtEndPr/>
      <w:sdtContent>
        <w:p w:rsidRPr="009B062B" w:rsidR="006D79C9" w:rsidP="00333E95" w:rsidRDefault="006D79C9" w14:paraId="5AFEA622" w14:textId="77777777">
          <w:pPr>
            <w:pStyle w:val="Rubrik1"/>
          </w:pPr>
          <w:r>
            <w:t>Motivering</w:t>
          </w:r>
        </w:p>
      </w:sdtContent>
    </w:sdt>
    <w:p w:rsidR="009373F5" w:rsidP="0008204A" w:rsidRDefault="00B00DE5" w14:paraId="3C26F801" w14:textId="77777777">
      <w:pPr>
        <w:pStyle w:val="Normalutanindragellerluft"/>
      </w:pPr>
      <w:r>
        <w:t>De tre stor</w:t>
      </w:r>
      <w:r w:rsidR="00194364">
        <w:t>a</w:t>
      </w:r>
      <w:r>
        <w:t xml:space="preserve"> samlingslokalshållarna i Sverige, Bygde</w:t>
      </w:r>
      <w:r w:rsidR="008C49BF">
        <w:t>gårdarnas Riksförbund, Folkets Hus och P</w:t>
      </w:r>
      <w:r>
        <w:t xml:space="preserve">arker och nykterhetsrörelsens Våra Gårdar är tre starka folkrörelser. Dessa folkrörelser har i över 100 år bidragit till att människor har kunnat träffas i lokaler över hela landet. Många utav dessa lokaler bidrar också till att landsbygden kan utvecklas och </w:t>
      </w:r>
      <w:r w:rsidR="009373F5">
        <w:t>är</w:t>
      </w:r>
      <w:r>
        <w:t xml:space="preserve"> en aktiv demokratiskapare i de samhällen som de verkar</w:t>
      </w:r>
      <w:r w:rsidR="009373F5">
        <w:t xml:space="preserve"> i</w:t>
      </w:r>
      <w:r>
        <w:t xml:space="preserve">. För att kunna bibehålla landets samlingslokaler så behöver de få rätt förutsättningar att verka och också rätt förutsättningar ekonomiskt. </w:t>
      </w:r>
    </w:p>
    <w:p w:rsidRPr="00473072" w:rsidR="009373F5" w:rsidP="00473072" w:rsidRDefault="00B00DE5" w14:paraId="0EC2E255" w14:textId="77777777">
      <w:r w:rsidRPr="00473072">
        <w:t xml:space="preserve">En annan stor folkrörelse är idrotten som också är en viktig del av samhället. Riksidrottsförbundet får årligen ett statligt stöd för att kunna bedriva sin verksamhet. Detta är ett bra stöd som självklart bör fortsätta. </w:t>
      </w:r>
    </w:p>
    <w:p w:rsidRPr="00473072" w:rsidR="0008204A" w:rsidP="00473072" w:rsidRDefault="00194364" w14:paraId="76385A90" w14:textId="1F604A53">
      <w:r w:rsidRPr="00473072">
        <w:t>Samlingslokal</w:t>
      </w:r>
      <w:r w:rsidRPr="00473072" w:rsidR="0008204A">
        <w:t xml:space="preserve">shållarna kan idag söka om investeringsstöd hos Boverket men detta är endast en liten del som inte täcker det stora behov som finns inom denna rörelse. Civilsamhället kommer att spela en viktig roll i hur Sverige ska och kan utvecklas framöver och där spelar samlingslokalerna en viktig roll. Regeringen bör därför se över stödet till samlingslokalerna </w:t>
      </w:r>
      <w:r w:rsidRPr="00473072" w:rsidR="009373F5">
        <w:t>som fyller en viktig del av bl.</w:t>
      </w:r>
      <w:r w:rsidRPr="00473072" w:rsidR="0008204A">
        <w:t>a</w:t>
      </w:r>
      <w:r w:rsidRPr="00473072" w:rsidR="009373F5">
        <w:t>.</w:t>
      </w:r>
      <w:r w:rsidRPr="00473072" w:rsidR="0008204A">
        <w:t xml:space="preserve"> landsbygdens utveckling. </w:t>
      </w:r>
      <w:r w:rsidRPr="00473072">
        <w:t>Regeringen bör se över om detta skulle kunna vara ett årligt stöd.</w:t>
      </w:r>
      <w:r w:rsidRPr="00473072" w:rsidR="0008204A">
        <w:t xml:space="preserve"> Samlingslokals</w:t>
      </w:r>
      <w:r w:rsidR="00473072">
        <w:softHyphen/>
      </w:r>
      <w:bookmarkStart w:name="_GoBack" w:id="1"/>
      <w:bookmarkEnd w:id="1"/>
      <w:r w:rsidRPr="00473072" w:rsidR="0008204A">
        <w:t xml:space="preserve">hållarna själv bör kunna bestämma hur stödet ska användas men självklart redovisa tillbaka vad det använts till och hur stor vinning detta har för samhället och bygden där samlingslokalen finns. </w:t>
      </w:r>
    </w:p>
    <w:sdt>
      <w:sdtPr>
        <w:rPr>
          <w:i/>
          <w:noProof/>
        </w:rPr>
        <w:alias w:val="CC_Underskrifter"/>
        <w:tag w:val="CC_Underskrifter"/>
        <w:id w:val="583496634"/>
        <w:lock w:val="sdtContentLocked"/>
        <w:placeholder>
          <w:docPart w:val="637ABD4AA4E04D75B9AFE0D50333DB48"/>
        </w:placeholder>
      </w:sdtPr>
      <w:sdtEndPr>
        <w:rPr>
          <w:i w:val="0"/>
          <w:noProof w:val="0"/>
        </w:rPr>
      </w:sdtEndPr>
      <w:sdtContent>
        <w:p w:rsidR="00194364" w:rsidP="009C4E41" w:rsidRDefault="00194364" w14:paraId="6AF73BF3" w14:textId="77777777"/>
        <w:p w:rsidRPr="008E0FE2" w:rsidR="004801AC" w:rsidP="009C4E41" w:rsidRDefault="00473072" w14:paraId="29C3B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843AD4" w:rsidRDefault="00843AD4" w14:paraId="1E04526B" w14:textId="77777777"/>
    <w:sectPr w:rsidR="00843A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B4EC6" w14:textId="77777777" w:rsidR="006A563B" w:rsidRDefault="006A563B" w:rsidP="000C1CAD">
      <w:pPr>
        <w:spacing w:line="240" w:lineRule="auto"/>
      </w:pPr>
      <w:r>
        <w:separator/>
      </w:r>
    </w:p>
  </w:endnote>
  <w:endnote w:type="continuationSeparator" w:id="0">
    <w:p w14:paraId="7F16AC21" w14:textId="77777777" w:rsidR="006A563B" w:rsidRDefault="006A5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D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81EC" w14:textId="0ED869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0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5382" w14:textId="77777777" w:rsidR="006A563B" w:rsidRDefault="006A563B" w:rsidP="000C1CAD">
      <w:pPr>
        <w:spacing w:line="240" w:lineRule="auto"/>
      </w:pPr>
      <w:r>
        <w:separator/>
      </w:r>
    </w:p>
  </w:footnote>
  <w:footnote w:type="continuationSeparator" w:id="0">
    <w:p w14:paraId="04E36BFA" w14:textId="77777777" w:rsidR="006A563B" w:rsidRDefault="006A5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F0DF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0031B" wp14:anchorId="549BF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072" w14:paraId="6838609F" w14:textId="77777777">
                          <w:pPr>
                            <w:jc w:val="right"/>
                          </w:pPr>
                          <w:sdt>
                            <w:sdtPr>
                              <w:alias w:val="CC_Noformat_Partikod"/>
                              <w:tag w:val="CC_Noformat_Partikod"/>
                              <w:id w:val="-53464382"/>
                              <w:placeholder>
                                <w:docPart w:val="F0D93860A7B442AC858D91DA8DFC124E"/>
                              </w:placeholder>
                              <w:text/>
                            </w:sdtPr>
                            <w:sdtEndPr/>
                            <w:sdtContent>
                              <w:r w:rsidR="00B00DE5">
                                <w:t>C</w:t>
                              </w:r>
                            </w:sdtContent>
                          </w:sdt>
                          <w:sdt>
                            <w:sdtPr>
                              <w:alias w:val="CC_Noformat_Partinummer"/>
                              <w:tag w:val="CC_Noformat_Partinummer"/>
                              <w:id w:val="-1709555926"/>
                              <w:placeholder>
                                <w:docPart w:val="F3BF978AD3514D7AA88A58FE6AA269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BF0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072" w14:paraId="6838609F" w14:textId="77777777">
                    <w:pPr>
                      <w:jc w:val="right"/>
                    </w:pPr>
                    <w:sdt>
                      <w:sdtPr>
                        <w:alias w:val="CC_Noformat_Partikod"/>
                        <w:tag w:val="CC_Noformat_Partikod"/>
                        <w:id w:val="-53464382"/>
                        <w:placeholder>
                          <w:docPart w:val="F0D93860A7B442AC858D91DA8DFC124E"/>
                        </w:placeholder>
                        <w:text/>
                      </w:sdtPr>
                      <w:sdtEndPr/>
                      <w:sdtContent>
                        <w:r w:rsidR="00B00DE5">
                          <w:t>C</w:t>
                        </w:r>
                      </w:sdtContent>
                    </w:sdt>
                    <w:sdt>
                      <w:sdtPr>
                        <w:alias w:val="CC_Noformat_Partinummer"/>
                        <w:tag w:val="CC_Noformat_Partinummer"/>
                        <w:id w:val="-1709555926"/>
                        <w:placeholder>
                          <w:docPart w:val="F3BF978AD3514D7AA88A58FE6AA269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B06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AFAC36" w14:textId="77777777">
    <w:pPr>
      <w:jc w:val="right"/>
    </w:pPr>
  </w:p>
  <w:p w:rsidR="00262EA3" w:rsidP="00776B74" w:rsidRDefault="00262EA3" w14:paraId="5D6E7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3072" w14:paraId="494CA3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B6CF39" wp14:anchorId="67642A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072" w14:paraId="1C306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D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3072" w14:paraId="07526B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072" w14:paraId="7FFCE8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:2387</w:t>
        </w:r>
      </w:sdtContent>
    </w:sdt>
  </w:p>
  <w:p w:rsidR="00262EA3" w:rsidP="00E03A3D" w:rsidRDefault="00473072" w14:paraId="2466422E"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194364" w14:paraId="0205A646" w14:textId="77777777">
        <w:pPr>
          <w:pStyle w:val="FSHRub2"/>
        </w:pPr>
        <w:r>
          <w:t>Stöd till samlingslokalshållarna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DC86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0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A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4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6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8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9C8"/>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072"/>
    <w:rsid w:val="0047323C"/>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63B"/>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D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BF"/>
    <w:rsid w:val="008C52AF"/>
    <w:rsid w:val="008C5D1A"/>
    <w:rsid w:val="008C5DC8"/>
    <w:rsid w:val="008C6BE6"/>
    <w:rsid w:val="008C6FE0"/>
    <w:rsid w:val="008C7522"/>
    <w:rsid w:val="008D0356"/>
    <w:rsid w:val="008D077F"/>
    <w:rsid w:val="008D1290"/>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F5"/>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4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04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E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EA"/>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D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78B298"/>
  <w15:chartTrackingRefBased/>
  <w15:docId w15:val="{B068FDA4-058D-49B4-A888-08579738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6751AC8C747858774A1DF51F477EB"/>
        <w:category>
          <w:name w:val="Allmänt"/>
          <w:gallery w:val="placeholder"/>
        </w:category>
        <w:types>
          <w:type w:val="bbPlcHdr"/>
        </w:types>
        <w:behaviors>
          <w:behavior w:val="content"/>
        </w:behaviors>
        <w:guid w:val="{BA448B8A-B921-4C06-9D93-5E99AA6C8D8E}"/>
      </w:docPartPr>
      <w:docPartBody>
        <w:p w:rsidR="00371078" w:rsidRDefault="00D614D6">
          <w:pPr>
            <w:pStyle w:val="8116751AC8C747858774A1DF51F477EB"/>
          </w:pPr>
          <w:r w:rsidRPr="005A0A93">
            <w:rPr>
              <w:rStyle w:val="Platshllartext"/>
            </w:rPr>
            <w:t>Förslag till riksdagsbeslut</w:t>
          </w:r>
        </w:p>
      </w:docPartBody>
    </w:docPart>
    <w:docPart>
      <w:docPartPr>
        <w:name w:val="6505B1EFCBD8480193CAC6724E70BE8C"/>
        <w:category>
          <w:name w:val="Allmänt"/>
          <w:gallery w:val="placeholder"/>
        </w:category>
        <w:types>
          <w:type w:val="bbPlcHdr"/>
        </w:types>
        <w:behaviors>
          <w:behavior w:val="content"/>
        </w:behaviors>
        <w:guid w:val="{5E45402C-D985-41EF-9D88-2494952F2865}"/>
      </w:docPartPr>
      <w:docPartBody>
        <w:p w:rsidR="00371078" w:rsidRDefault="00D614D6">
          <w:pPr>
            <w:pStyle w:val="6505B1EFCBD8480193CAC6724E70BE8C"/>
          </w:pPr>
          <w:r w:rsidRPr="005A0A93">
            <w:rPr>
              <w:rStyle w:val="Platshllartext"/>
            </w:rPr>
            <w:t>Motivering</w:t>
          </w:r>
        </w:p>
      </w:docPartBody>
    </w:docPart>
    <w:docPart>
      <w:docPartPr>
        <w:name w:val="F0D93860A7B442AC858D91DA8DFC124E"/>
        <w:category>
          <w:name w:val="Allmänt"/>
          <w:gallery w:val="placeholder"/>
        </w:category>
        <w:types>
          <w:type w:val="bbPlcHdr"/>
        </w:types>
        <w:behaviors>
          <w:behavior w:val="content"/>
        </w:behaviors>
        <w:guid w:val="{277A592A-2575-4259-921C-1696152696FB}"/>
      </w:docPartPr>
      <w:docPartBody>
        <w:p w:rsidR="00371078" w:rsidRDefault="00D614D6">
          <w:pPr>
            <w:pStyle w:val="F0D93860A7B442AC858D91DA8DFC124E"/>
          </w:pPr>
          <w:r>
            <w:rPr>
              <w:rStyle w:val="Platshllartext"/>
            </w:rPr>
            <w:t xml:space="preserve"> </w:t>
          </w:r>
        </w:p>
      </w:docPartBody>
    </w:docPart>
    <w:docPart>
      <w:docPartPr>
        <w:name w:val="F3BF978AD3514D7AA88A58FE6AA26929"/>
        <w:category>
          <w:name w:val="Allmänt"/>
          <w:gallery w:val="placeholder"/>
        </w:category>
        <w:types>
          <w:type w:val="bbPlcHdr"/>
        </w:types>
        <w:behaviors>
          <w:behavior w:val="content"/>
        </w:behaviors>
        <w:guid w:val="{B289FB5A-F15E-447D-8476-0481E49DBEB0}"/>
      </w:docPartPr>
      <w:docPartBody>
        <w:p w:rsidR="00371078" w:rsidRDefault="00D614D6">
          <w:pPr>
            <w:pStyle w:val="F3BF978AD3514D7AA88A58FE6AA26929"/>
          </w:pPr>
          <w:r>
            <w:t xml:space="preserve"> </w:t>
          </w:r>
        </w:p>
      </w:docPartBody>
    </w:docPart>
    <w:docPart>
      <w:docPartPr>
        <w:name w:val="637ABD4AA4E04D75B9AFE0D50333DB48"/>
        <w:category>
          <w:name w:val="Allmänt"/>
          <w:gallery w:val="placeholder"/>
        </w:category>
        <w:types>
          <w:type w:val="bbPlcHdr"/>
        </w:types>
        <w:behaviors>
          <w:behavior w:val="content"/>
        </w:behaviors>
        <w:guid w:val="{70D4E291-5E67-43A9-83E4-D1D367368A99}"/>
      </w:docPartPr>
      <w:docPartBody>
        <w:p w:rsidR="00F712D0" w:rsidRDefault="00F712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6"/>
    <w:rsid w:val="00371078"/>
    <w:rsid w:val="00420CB6"/>
    <w:rsid w:val="00D614D6"/>
    <w:rsid w:val="00F71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6751AC8C747858774A1DF51F477EB">
    <w:name w:val="8116751AC8C747858774A1DF51F477EB"/>
  </w:style>
  <w:style w:type="paragraph" w:customStyle="1" w:styleId="20F5F4CC2AE640AD9315F07338C72A19">
    <w:name w:val="20F5F4CC2AE640AD9315F07338C72A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E6C532E8294AC59A9AABE1F0B0D29E">
    <w:name w:val="E3E6C532E8294AC59A9AABE1F0B0D29E"/>
  </w:style>
  <w:style w:type="paragraph" w:customStyle="1" w:styleId="6505B1EFCBD8480193CAC6724E70BE8C">
    <w:name w:val="6505B1EFCBD8480193CAC6724E70BE8C"/>
  </w:style>
  <w:style w:type="paragraph" w:customStyle="1" w:styleId="A4F50AFEEBEA4F0CBE44DFCAF969F7F6">
    <w:name w:val="A4F50AFEEBEA4F0CBE44DFCAF969F7F6"/>
  </w:style>
  <w:style w:type="paragraph" w:customStyle="1" w:styleId="3419F7D7CF0548BDA450458CEAF58B3E">
    <w:name w:val="3419F7D7CF0548BDA450458CEAF58B3E"/>
  </w:style>
  <w:style w:type="paragraph" w:customStyle="1" w:styleId="F0D93860A7B442AC858D91DA8DFC124E">
    <w:name w:val="F0D93860A7B442AC858D91DA8DFC124E"/>
  </w:style>
  <w:style w:type="paragraph" w:customStyle="1" w:styleId="F3BF978AD3514D7AA88A58FE6AA26929">
    <w:name w:val="F3BF978AD3514D7AA88A58FE6AA26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2FC1D-A96D-4F8D-A0C4-79575F745F8B}"/>
</file>

<file path=customXml/itemProps2.xml><?xml version="1.0" encoding="utf-8"?>
<ds:datastoreItem xmlns:ds="http://schemas.openxmlformats.org/officeDocument/2006/customXml" ds:itemID="{AE0B3D04-AF13-4B4A-8E9E-22344AA60F0A}"/>
</file>

<file path=customXml/itemProps3.xml><?xml version="1.0" encoding="utf-8"?>
<ds:datastoreItem xmlns:ds="http://schemas.openxmlformats.org/officeDocument/2006/customXml" ds:itemID="{80E50FA7-4001-4AD3-A694-DDB5E241BAA9}"/>
</file>

<file path=docProps/app.xml><?xml version="1.0" encoding="utf-8"?>
<Properties xmlns="http://schemas.openxmlformats.org/officeDocument/2006/extended-properties" xmlns:vt="http://schemas.openxmlformats.org/officeDocument/2006/docPropsVTypes">
  <Template>Normal</Template>
  <TotalTime>44</TotalTime>
  <Pages>1</Pages>
  <Words>256</Words>
  <Characters>1463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samlingslokalshållarna</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