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07616" w:rsidRPr="00370DB9" w:rsidTr="0040761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07616" w:rsidRPr="00370DB9" w:rsidRDefault="00A8005D" w:rsidP="00407616">
            <w:pPr>
              <w:pStyle w:val="RSKRbeteckning"/>
              <w:spacing w:before="240"/>
            </w:pPr>
            <w:r w:rsidRPr="00370DB9">
              <w:t>Riksdagsskrivelse</w:t>
            </w:r>
          </w:p>
          <w:p w:rsidR="00407616" w:rsidRPr="00370DB9" w:rsidRDefault="00A8005D" w:rsidP="00407616">
            <w:pPr>
              <w:pStyle w:val="RSKRbeteckning"/>
            </w:pPr>
            <w:r w:rsidRPr="00370DB9">
              <w:t>2010/11</w:t>
            </w:r>
            <w:r w:rsidR="00407616" w:rsidRPr="00370DB9">
              <w:t>:</w:t>
            </w:r>
            <w:r w:rsidRPr="00370DB9">
              <w:t>105</w:t>
            </w:r>
          </w:p>
        </w:tc>
        <w:tc>
          <w:tcPr>
            <w:tcW w:w="1134" w:type="dxa"/>
          </w:tcPr>
          <w:p w:rsidR="00407616" w:rsidRPr="00370DB9" w:rsidRDefault="00370DB9" w:rsidP="00407616">
            <w:pPr>
              <w:jc w:val="right"/>
            </w:pPr>
            <w:r w:rsidRPr="00370DB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616" w:rsidRPr="00370DB9" w:rsidTr="0040761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07616" w:rsidRPr="00370DB9" w:rsidRDefault="00407616">
            <w:pPr>
              <w:rPr>
                <w:sz w:val="10"/>
              </w:rPr>
            </w:pPr>
          </w:p>
        </w:tc>
      </w:tr>
    </w:tbl>
    <w:p w:rsidR="00407616" w:rsidRPr="00370DB9" w:rsidRDefault="00407616"/>
    <w:p w:rsidR="00407616" w:rsidRPr="00370DB9" w:rsidRDefault="00A8005D" w:rsidP="00407616">
      <w:pPr>
        <w:pStyle w:val="Mottagare1"/>
      </w:pPr>
      <w:r w:rsidRPr="00370DB9">
        <w:t>Regeringen</w:t>
      </w:r>
    </w:p>
    <w:p w:rsidR="00407616" w:rsidRPr="00370DB9" w:rsidRDefault="00A8005D" w:rsidP="00407616">
      <w:pPr>
        <w:pStyle w:val="Mottagare2"/>
      </w:pPr>
      <w:r w:rsidRPr="00370DB9">
        <w:t>Näringsdepartementet</w:t>
      </w:r>
      <w:r w:rsidR="00407616" w:rsidRPr="00370DB9">
        <w:rPr>
          <w:rStyle w:val="Fotnotsreferens"/>
        </w:rPr>
        <w:footnoteReference w:id="1"/>
      </w:r>
    </w:p>
    <w:p w:rsidR="00407616" w:rsidRPr="00370DB9" w:rsidRDefault="00407616" w:rsidP="00407616">
      <w:r w:rsidRPr="00370DB9">
        <w:t xml:space="preserve">Med överlämnande av </w:t>
      </w:r>
      <w:r w:rsidR="00A8005D" w:rsidRPr="00370DB9">
        <w:t>försvarsutskottet</w:t>
      </w:r>
      <w:r w:rsidRPr="00370DB9">
        <w:t xml:space="preserve">s betänkande </w:t>
      </w:r>
      <w:r w:rsidR="00A8005D" w:rsidRPr="00370DB9">
        <w:t>2010/11</w:t>
      </w:r>
      <w:r w:rsidRPr="00370DB9">
        <w:t>:</w:t>
      </w:r>
      <w:r w:rsidR="00A8005D" w:rsidRPr="00370DB9">
        <w:t>FöU1</w:t>
      </w:r>
      <w:r w:rsidRPr="00370DB9">
        <w:t xml:space="preserve"> </w:t>
      </w:r>
      <w:r w:rsidR="00A8005D" w:rsidRPr="00370DB9">
        <w:t>Utgiftsområde 6 Försvar och samhällets krisberedskap 2011</w:t>
      </w:r>
      <w:r w:rsidRPr="00370DB9">
        <w:t xml:space="preserve"> får jag anmäla att riksdagen denna dag bifallit utskottets förslag till riksdagsbeslut.</w:t>
      </w:r>
    </w:p>
    <w:p w:rsidR="00407616" w:rsidRPr="00370DB9" w:rsidRDefault="00407616" w:rsidP="00407616">
      <w:pPr>
        <w:pStyle w:val="Stockholm"/>
      </w:pPr>
      <w:r w:rsidRPr="00370DB9">
        <w:t xml:space="preserve">Stockholm </w:t>
      </w:r>
      <w:r w:rsidR="00A8005D" w:rsidRPr="00370DB9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7616" w:rsidRPr="00370DB9" w:rsidTr="0040761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07616" w:rsidRPr="00370DB9" w:rsidRDefault="00A8005D" w:rsidP="00407616">
            <w:pPr>
              <w:pStyle w:val="AvsTalman"/>
            </w:pPr>
            <w:r w:rsidRPr="00370DB9">
              <w:t>Per Westerberg</w:t>
            </w:r>
          </w:p>
        </w:tc>
        <w:tc>
          <w:tcPr>
            <w:tcW w:w="3628" w:type="dxa"/>
          </w:tcPr>
          <w:p w:rsidR="00407616" w:rsidRPr="00370DB9" w:rsidRDefault="00A8005D" w:rsidP="00407616">
            <w:pPr>
              <w:pStyle w:val="AvsTjnsteman"/>
            </w:pPr>
            <w:r w:rsidRPr="00370DB9">
              <w:t>Ulf Christoffersson</w:t>
            </w:r>
          </w:p>
        </w:tc>
      </w:tr>
    </w:tbl>
    <w:p w:rsidR="00D85057" w:rsidRPr="00370DB9" w:rsidRDefault="00D85057" w:rsidP="00407616"/>
    <w:sectPr w:rsidR="00D85057" w:rsidRPr="00370DB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7F3E" w:rsidRPr="00370DB9" w:rsidRDefault="00807F3E" w:rsidP="00407616">
      <w:r w:rsidRPr="00370DB9">
        <w:separator/>
      </w:r>
    </w:p>
  </w:endnote>
  <w:endnote w:type="continuationSeparator" w:id="0">
    <w:p w:rsidR="00807F3E" w:rsidRPr="00370DB9" w:rsidRDefault="00807F3E" w:rsidP="00407616">
      <w:r w:rsidRPr="00370D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7F3E" w:rsidRPr="00370DB9" w:rsidRDefault="00807F3E" w:rsidP="00407616">
      <w:r w:rsidRPr="00370DB9">
        <w:separator/>
      </w:r>
    </w:p>
  </w:footnote>
  <w:footnote w:type="continuationSeparator" w:id="0">
    <w:p w:rsidR="00807F3E" w:rsidRPr="00370DB9" w:rsidRDefault="00807F3E" w:rsidP="00407616">
      <w:r w:rsidRPr="00370DB9">
        <w:continuationSeparator/>
      </w:r>
    </w:p>
  </w:footnote>
  <w:footnote w:id="1">
    <w:p w:rsidR="00407616" w:rsidRPr="00370DB9" w:rsidRDefault="00407616" w:rsidP="00407616">
      <w:pPr>
        <w:pStyle w:val="Fotnotstext"/>
      </w:pPr>
      <w:r w:rsidRPr="00370DB9">
        <w:rPr>
          <w:rStyle w:val="Fotnotsreferens"/>
        </w:rPr>
        <w:footnoteRef/>
      </w:r>
      <w:r w:rsidRPr="00370DB9">
        <w:t xml:space="preserve"> Riksdagsskrivelse 2010/11:103 till Försvarsdepartementet</w:t>
      </w:r>
    </w:p>
    <w:p w:rsidR="00407616" w:rsidRPr="00370DB9" w:rsidRDefault="00407616" w:rsidP="00407616">
      <w:pPr>
        <w:pStyle w:val="Fotnotstext"/>
      </w:pPr>
      <w:r w:rsidRPr="00370DB9">
        <w:t>Riksdagsskrivelse 2010/11:104 till Miljödepartementet</w:t>
      </w:r>
    </w:p>
    <w:p w:rsidR="00407616" w:rsidRPr="00370DB9" w:rsidRDefault="00407616" w:rsidP="00407616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16"/>
    <w:rsid w:val="0003776D"/>
    <w:rsid w:val="0009098F"/>
    <w:rsid w:val="000A6AD3"/>
    <w:rsid w:val="000C2D8D"/>
    <w:rsid w:val="001667BD"/>
    <w:rsid w:val="001C2855"/>
    <w:rsid w:val="00224A43"/>
    <w:rsid w:val="00243D3C"/>
    <w:rsid w:val="00244660"/>
    <w:rsid w:val="0026798D"/>
    <w:rsid w:val="00370DB9"/>
    <w:rsid w:val="00407616"/>
    <w:rsid w:val="004A0681"/>
    <w:rsid w:val="004C4FD0"/>
    <w:rsid w:val="004F1358"/>
    <w:rsid w:val="00503547"/>
    <w:rsid w:val="00510D48"/>
    <w:rsid w:val="005422B3"/>
    <w:rsid w:val="00591242"/>
    <w:rsid w:val="005F2290"/>
    <w:rsid w:val="00621003"/>
    <w:rsid w:val="00662397"/>
    <w:rsid w:val="006668C5"/>
    <w:rsid w:val="007D2903"/>
    <w:rsid w:val="007F6789"/>
    <w:rsid w:val="00807F3E"/>
    <w:rsid w:val="00852286"/>
    <w:rsid w:val="00860608"/>
    <w:rsid w:val="008D022D"/>
    <w:rsid w:val="009417EF"/>
    <w:rsid w:val="009F0EC7"/>
    <w:rsid w:val="00A16D59"/>
    <w:rsid w:val="00A8005D"/>
    <w:rsid w:val="00AC3A6D"/>
    <w:rsid w:val="00BB222A"/>
    <w:rsid w:val="00BB66ED"/>
    <w:rsid w:val="00C1040E"/>
    <w:rsid w:val="00C45CAF"/>
    <w:rsid w:val="00C72B82"/>
    <w:rsid w:val="00D644E9"/>
    <w:rsid w:val="00D85057"/>
    <w:rsid w:val="00DC0766"/>
    <w:rsid w:val="00E570D1"/>
    <w:rsid w:val="00F520C1"/>
    <w:rsid w:val="00FC068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8468E9-2FBD-4241-9D93-145CD07B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0761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0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2010-12-15T14:07:00Z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105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6 Försvar och samhällets krisberedskap 2011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