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ACB" w:rsidRPr="00EF1B98" w:rsidRDefault="00D82ACB" w:rsidP="00D642BD">
      <w:pPr>
        <w:pStyle w:val="Hemstlrubrik"/>
      </w:pPr>
      <w:r w:rsidRPr="00EF1B98">
        <w:t>Förslag till riksdagsbeslut</w:t>
      </w:r>
    </w:p>
    <w:p w:rsidR="0060091E" w:rsidRPr="00EF1B98" w:rsidRDefault="0060091E" w:rsidP="0060091E">
      <w:pPr>
        <w:pStyle w:val="Hemstlatt"/>
      </w:pPr>
      <w:r w:rsidRPr="00EF1B98">
        <w:t>Riksdagen tillkännager för regeringen som sin mening vad i motionen anförs om en lagändring i befogenhet gällande alkoholutandningspro</w:t>
      </w:r>
      <w:r w:rsidRPr="00EF1B98">
        <w:t>v</w:t>
      </w:r>
      <w:r w:rsidRPr="00EF1B98">
        <w:t>tagning (1976:1090 2</w:t>
      </w:r>
      <w:r w:rsidR="00962CD7" w:rsidRPr="00EF1B98">
        <w:t> §</w:t>
      </w:r>
      <w:r w:rsidRPr="00EF1B98">
        <w:t>) till att omfatta även de bilinspektörer som är c</w:t>
      </w:r>
      <w:r w:rsidRPr="00EF1B98">
        <w:t>i</w:t>
      </w:r>
      <w:r w:rsidRPr="00EF1B98">
        <w:t>vilanställda vid landets olika polismyndigheter.</w:t>
      </w:r>
    </w:p>
    <w:p w:rsidR="00E84F25" w:rsidRPr="00EF1B98" w:rsidRDefault="007C6092" w:rsidP="00E22893">
      <w:pPr>
        <w:pStyle w:val="Rubrik1"/>
      </w:pPr>
      <w:r w:rsidRPr="00EF1B98">
        <w:t>Motivering</w:t>
      </w:r>
    </w:p>
    <w:p w:rsidR="00D82ACB" w:rsidRPr="00EF1B98" w:rsidRDefault="00D82ACB" w:rsidP="00D82ACB">
      <w:r w:rsidRPr="00EF1B98">
        <w:t>När lagen 1976:1090 stiftades var det relevant att i lagtextens andra stycke stipulera:</w:t>
      </w:r>
      <w:r w:rsidR="004C28F1" w:rsidRPr="00EF1B98">
        <w:t xml:space="preserve"> </w:t>
      </w:r>
      <w:r w:rsidRPr="00EF1B98">
        <w:rPr>
          <w:i/>
        </w:rPr>
        <w:t>Alkoholutandningsprov tas av polisman</w:t>
      </w:r>
      <w:r w:rsidRPr="00EF1B98">
        <w:t>. Sedan dess har ett stort antal civila befattningshavare anställts vid landets olika polismyndigheter. Ett exempel på sådana civila befattningshavare är bilinspektörerna.</w:t>
      </w:r>
    </w:p>
    <w:p w:rsidR="00D82ACB" w:rsidRPr="00EF1B98" w:rsidRDefault="00D82ACB" w:rsidP="00D82ACB">
      <w:pPr>
        <w:pStyle w:val="Normaltindrag"/>
      </w:pPr>
      <w:r w:rsidRPr="00EF1B98">
        <w:t>Det framställs av såväl företrädare för polismyndigheterna som av bili</w:t>
      </w:r>
      <w:r w:rsidRPr="00EF1B98">
        <w:t>n</w:t>
      </w:r>
      <w:r w:rsidRPr="00EF1B98">
        <w:t>spektörerna att denna lagregel utgör ett hinder för bilinspektörerna att på ett fullgott sätt fullfölja sitt arbete med trafikövervakning.</w:t>
      </w:r>
    </w:p>
    <w:p w:rsidR="00D82ACB" w:rsidRPr="00EF1B98" w:rsidRDefault="00D82ACB" w:rsidP="00D82ACB">
      <w:pPr>
        <w:pStyle w:val="Normaltindrag"/>
      </w:pPr>
      <w:r w:rsidRPr="00EF1B98">
        <w:t>Bilinspektörerna är utbildade civila utredare. De har i sin yrkesutövning en direktkontakt med fordonsförare bland annat genom att de utför behörighet</w:t>
      </w:r>
      <w:r w:rsidRPr="00EF1B98">
        <w:t>s</w:t>
      </w:r>
      <w:r w:rsidRPr="00EF1B98">
        <w:t>kontroll, fordonskontroll och arbetstidskontroll ute i trafiken.</w:t>
      </w:r>
    </w:p>
    <w:p w:rsidR="00D82ACB" w:rsidRPr="00EF1B98" w:rsidRDefault="00D82ACB" w:rsidP="00D82ACB">
      <w:pPr>
        <w:pStyle w:val="Normaltindrag"/>
      </w:pPr>
      <w:r w:rsidRPr="00EF1B98">
        <w:t>Dessa uppgifter sammanfaller med de uppgifter som polispersonal utför.</w:t>
      </w:r>
    </w:p>
    <w:p w:rsidR="00D82ACB" w:rsidRPr="00EF1B98" w:rsidRDefault="00D82ACB" w:rsidP="00D82ACB">
      <w:pPr>
        <w:pStyle w:val="Normaltindrag"/>
      </w:pPr>
      <w:r w:rsidRPr="00EF1B98">
        <w:t>Vid sidan av dessa uppgifter har poliser som arbetar tillsammans med bi</w:t>
      </w:r>
      <w:r w:rsidRPr="00EF1B98">
        <w:t>l</w:t>
      </w:r>
      <w:r w:rsidRPr="00EF1B98">
        <w:t>inspektörer att rapportera uppdagade brister och/eller brott samt att genomf</w:t>
      </w:r>
      <w:r w:rsidRPr="00EF1B98">
        <w:t>ö</w:t>
      </w:r>
      <w:r w:rsidRPr="00EF1B98">
        <w:t>ra det obligatoriska alkoholutandningsprovet.</w:t>
      </w:r>
    </w:p>
    <w:p w:rsidR="00D82ACB" w:rsidRPr="00EF1B98" w:rsidRDefault="00D82ACB" w:rsidP="00D82ACB">
      <w:pPr>
        <w:pStyle w:val="Normaltindrag"/>
      </w:pPr>
      <w:r w:rsidRPr="00EF1B98">
        <w:t xml:space="preserve">Detta prov enligt 1976:1090 </w:t>
      </w:r>
      <w:r w:rsidR="00D642BD" w:rsidRPr="00EF1B98">
        <w:t xml:space="preserve">2 </w:t>
      </w:r>
      <w:r w:rsidRPr="00EF1B98">
        <w:t>§ skulle mycket väl kunna utföras av bili</w:t>
      </w:r>
      <w:r w:rsidRPr="00EF1B98">
        <w:t>n</w:t>
      </w:r>
      <w:r w:rsidRPr="00EF1B98">
        <w:t>spektören i samband med dennes övriga myndighetsutövning. De bilförare som blir föremål för kontroll gör ingen skillnad på polis och bilinspektör, då båda tillsammans utför sina uppgifter. Sammantaget uppfattas kontrollen som en ”poliskontroll”.</w:t>
      </w:r>
    </w:p>
    <w:p w:rsidR="00D82ACB" w:rsidRPr="00EF1B98" w:rsidRDefault="00D82ACB" w:rsidP="00D82ACB">
      <w:pPr>
        <w:pStyle w:val="Normaltindrag"/>
      </w:pPr>
      <w:r w:rsidRPr="00EF1B98">
        <w:t xml:space="preserve">Om lagen om alkoholutandningsprov 1976:1090 </w:t>
      </w:r>
      <w:r w:rsidR="00D642BD" w:rsidRPr="00EF1B98">
        <w:t xml:space="preserve">2 </w:t>
      </w:r>
      <w:r w:rsidRPr="00EF1B98">
        <w:t>§ justerades så att pr</w:t>
      </w:r>
      <w:r w:rsidRPr="00EF1B98">
        <w:t>o</w:t>
      </w:r>
      <w:r w:rsidRPr="00EF1B98">
        <w:t xml:space="preserve">vet kan tas av tjänsteman vid polismyndigheten som förordnas att genomföra </w:t>
      </w:r>
      <w:r w:rsidRPr="00EF1B98">
        <w:lastRenderedPageBreak/>
        <w:t>sådana prov skulle trafikövervakningen vid landets polismyndigheter kunna bedrivas på ett mer kostnadseffektivt sätt. Detta bör riksdagen överväga och följaktligen ändra lagtexten i enlighet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42BD" w:rsidRPr="00EF1B98">
        <w:tblPrEx>
          <w:tblCellMar>
            <w:top w:w="0" w:type="dxa"/>
            <w:bottom w:w="0" w:type="dxa"/>
          </w:tblCellMar>
        </w:tblPrEx>
        <w:trPr>
          <w:cantSplit/>
        </w:trPr>
        <w:tc>
          <w:tcPr>
            <w:tcW w:w="3046" w:type="dxa"/>
          </w:tcPr>
          <w:p w:rsidR="00D642BD" w:rsidRPr="00EF1B98" w:rsidRDefault="00D642BD" w:rsidP="00D642BD">
            <w:pPr>
              <w:pStyle w:val="UnderskriftDatum"/>
              <w:spacing w:before="240"/>
            </w:pPr>
            <w:r w:rsidRPr="00EF1B98">
              <w:t>Stockholm den 20 september 2005</w:t>
            </w:r>
          </w:p>
        </w:tc>
        <w:tc>
          <w:tcPr>
            <w:tcW w:w="3047" w:type="dxa"/>
          </w:tcPr>
          <w:p w:rsidR="00D642BD" w:rsidRPr="00EF1B98" w:rsidRDefault="00D642BD" w:rsidP="00D642BD">
            <w:pPr>
              <w:pStyle w:val="Underskrifter"/>
              <w:spacing w:before="240"/>
            </w:pPr>
          </w:p>
        </w:tc>
      </w:tr>
      <w:tr w:rsidR="00D642BD" w:rsidRPr="00EF1B98">
        <w:tblPrEx>
          <w:tblCellMar>
            <w:top w:w="0" w:type="dxa"/>
            <w:bottom w:w="0" w:type="dxa"/>
          </w:tblCellMar>
        </w:tblPrEx>
        <w:trPr>
          <w:cantSplit/>
        </w:trPr>
        <w:tc>
          <w:tcPr>
            <w:tcW w:w="3046" w:type="dxa"/>
          </w:tcPr>
          <w:p w:rsidR="00D642BD" w:rsidRPr="00EF1B98" w:rsidRDefault="00D642BD" w:rsidP="00D642BD">
            <w:pPr>
              <w:pStyle w:val="Underskrifter"/>
            </w:pPr>
            <w:r w:rsidRPr="00EF1B98">
              <w:t>Cecilia Wikström (fp)</w:t>
            </w:r>
          </w:p>
        </w:tc>
        <w:tc>
          <w:tcPr>
            <w:tcW w:w="3047" w:type="dxa"/>
          </w:tcPr>
          <w:p w:rsidR="00D642BD" w:rsidRPr="00EF1B98" w:rsidRDefault="00D642BD" w:rsidP="00D642BD">
            <w:pPr>
              <w:pStyle w:val="Underskrifter"/>
            </w:pPr>
          </w:p>
        </w:tc>
      </w:tr>
    </w:tbl>
    <w:p w:rsidR="00D82ACB" w:rsidRPr="00EF1B98" w:rsidRDefault="00D82ACB" w:rsidP="00D642BD">
      <w:pPr>
        <w:pStyle w:val="Normaltindrag"/>
      </w:pPr>
    </w:p>
    <w:sectPr w:rsidR="00D82ACB" w:rsidRPr="00EF1B98" w:rsidSect="00D64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1E6" w:rsidRPr="00EF1B98" w:rsidRDefault="00AF01E6">
      <w:r w:rsidRPr="00EF1B98">
        <w:separator/>
      </w:r>
    </w:p>
  </w:endnote>
  <w:endnote w:type="continuationSeparator" w:id="0">
    <w:p w:rsidR="00AF01E6" w:rsidRPr="00EF1B98" w:rsidRDefault="00AF01E6">
      <w:r w:rsidRPr="00EF1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D7" w:rsidRPr="00EF1B98" w:rsidRDefault="00EF1B98" w:rsidP="00D642BD">
    <w:pPr>
      <w:pStyle w:val="Sidfot"/>
    </w:pPr>
    <w:r w:rsidRPr="00EF1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281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2BD" w:rsidRDefault="00D642BD">
                          <w:pPr>
                            <w:pStyle w:val="NormalS5sidnrV"/>
                          </w:pPr>
                          <w:r>
                            <w:fldChar w:fldCharType="begin"/>
                          </w:r>
                          <w:r>
                            <w:instrText xml:space="preserve"> PAGE *\charformat</w:instrText>
                          </w:r>
                          <w:r>
                            <w:fldChar w:fldCharType="separate"/>
                          </w:r>
                          <w:r w:rsidR="004C28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2BD" w:rsidRDefault="00D642BD">
                    <w:pPr>
                      <w:pStyle w:val="NormalS5sidnrV"/>
                    </w:pPr>
                    <w:r>
                      <w:fldChar w:fldCharType="begin"/>
                    </w:r>
                    <w:r>
                      <w:instrText xml:space="preserve"> PAGE *\charformat</w:instrText>
                    </w:r>
                    <w:r>
                      <w:fldChar w:fldCharType="separate"/>
                    </w:r>
                    <w:r w:rsidR="004C28F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D7" w:rsidRPr="00EF1B98" w:rsidRDefault="00EF1B98" w:rsidP="00D642BD">
    <w:pPr>
      <w:pStyle w:val="Sidfot"/>
    </w:pPr>
    <w:r w:rsidRPr="00EF1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981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2BD" w:rsidRDefault="00D642BD">
                          <w:pPr>
                            <w:pStyle w:val="NormalS5sidnrH"/>
                            <w:ind w:right="0"/>
                          </w:pPr>
                          <w:r>
                            <w:fldChar w:fldCharType="begin"/>
                          </w:r>
                          <w:r>
                            <w:instrText xml:space="preserve"> PAGE *\charformat</w:instrText>
                          </w:r>
                          <w:r>
                            <w:fldChar w:fldCharType="separate"/>
                          </w:r>
                          <w:r w:rsidR="004C28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2BD" w:rsidRDefault="00D642BD">
                    <w:pPr>
                      <w:pStyle w:val="NormalS5sidnrH"/>
                      <w:ind w:right="0"/>
                    </w:pPr>
                    <w:r>
                      <w:fldChar w:fldCharType="begin"/>
                    </w:r>
                    <w:r>
                      <w:instrText xml:space="preserve"> PAGE *\charformat</w:instrText>
                    </w:r>
                    <w:r>
                      <w:fldChar w:fldCharType="separate"/>
                    </w:r>
                    <w:r w:rsidR="004C28F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D7" w:rsidRPr="00EF1B98" w:rsidRDefault="00EF1B98" w:rsidP="00D642BD">
    <w:pPr>
      <w:pStyle w:val="Sidfot"/>
    </w:pPr>
    <w:r w:rsidRPr="00EF1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576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2BD" w:rsidRDefault="00D642BD">
                          <w:pPr>
                            <w:pStyle w:val="NormalS5sidnrH"/>
                            <w:ind w:right="0"/>
                          </w:pPr>
                          <w:r>
                            <w:fldChar w:fldCharType="begin"/>
                          </w:r>
                          <w:r>
                            <w:instrText xml:space="preserve"> PAGE *\charformat</w:instrText>
                          </w:r>
                          <w:r>
                            <w:fldChar w:fldCharType="separate"/>
                          </w:r>
                          <w:r w:rsidR="004C28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2BD" w:rsidRDefault="00D642BD">
                    <w:pPr>
                      <w:pStyle w:val="NormalS5sidnrH"/>
                      <w:ind w:right="0"/>
                    </w:pPr>
                    <w:r>
                      <w:fldChar w:fldCharType="begin"/>
                    </w:r>
                    <w:r>
                      <w:instrText xml:space="preserve"> PAGE *\charformat</w:instrText>
                    </w:r>
                    <w:r>
                      <w:fldChar w:fldCharType="separate"/>
                    </w:r>
                    <w:r w:rsidR="004C28F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1E6" w:rsidRPr="00EF1B98" w:rsidRDefault="00AF01E6">
      <w:r w:rsidRPr="00EF1B98">
        <w:separator/>
      </w:r>
    </w:p>
  </w:footnote>
  <w:footnote w:type="continuationSeparator" w:id="0">
    <w:p w:rsidR="00AF01E6" w:rsidRPr="00EF1B98" w:rsidRDefault="00AF01E6">
      <w:r w:rsidRPr="00EF1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D7" w:rsidRPr="00EF1B98" w:rsidRDefault="00EF1B98" w:rsidP="00D642BD">
    <w:pPr>
      <w:pStyle w:val="Sidhuvud"/>
    </w:pPr>
    <w:r w:rsidRPr="00EF1B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482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2BD" w:rsidRDefault="00D642BD">
                          <w:pPr>
                            <w:pStyle w:val="KantRubrikS5V"/>
                          </w:pPr>
                          <w:r>
                            <w:fldChar w:fldCharType="begin"/>
                          </w:r>
                          <w:r>
                            <w:instrText xml:space="preserve"> DOCPROPERTY "YearUser" *\charformat </w:instrText>
                          </w:r>
                          <w:r>
                            <w:fldChar w:fldCharType="separate"/>
                          </w:r>
                          <w:r w:rsidR="004C28F1">
                            <w:t>2005/06</w:t>
                          </w:r>
                          <w:r>
                            <w:fldChar w:fldCharType="end"/>
                          </w:r>
                          <w:r>
                            <w:t>:</w:t>
                          </w:r>
                          <w:r>
                            <w:fldChar w:fldCharType="begin"/>
                          </w:r>
                          <w:r>
                            <w:instrText xml:space="preserve"> DOCPROPERTY "Motionsnummer" *\charformat </w:instrText>
                          </w:r>
                          <w:r>
                            <w:fldChar w:fldCharType="separate"/>
                          </w:r>
                          <w:r w:rsidR="004C28F1">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2BD" w:rsidRDefault="00D642BD">
                    <w:pPr>
                      <w:pStyle w:val="KantRubrikS5V"/>
                    </w:pPr>
                    <w:r>
                      <w:fldChar w:fldCharType="begin"/>
                    </w:r>
                    <w:r>
                      <w:instrText xml:space="preserve"> DOCPROPERTY "YearUser" *\charformat </w:instrText>
                    </w:r>
                    <w:r>
                      <w:fldChar w:fldCharType="separate"/>
                    </w:r>
                    <w:r w:rsidR="004C28F1">
                      <w:t>2005/06</w:t>
                    </w:r>
                    <w:r>
                      <w:fldChar w:fldCharType="end"/>
                    </w:r>
                    <w:r>
                      <w:t>:</w:t>
                    </w:r>
                    <w:r>
                      <w:fldChar w:fldCharType="begin"/>
                    </w:r>
                    <w:r>
                      <w:instrText xml:space="preserve"> DOCPROPERTY "Motionsnummer" *\charformat </w:instrText>
                    </w:r>
                    <w:r>
                      <w:fldChar w:fldCharType="separate"/>
                    </w:r>
                    <w:r w:rsidR="004C28F1">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D7" w:rsidRPr="00EF1B98" w:rsidRDefault="00EF1B98" w:rsidP="00D642BD">
    <w:pPr>
      <w:pStyle w:val="Sidhuvud"/>
    </w:pPr>
    <w:r w:rsidRPr="00EF1B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839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2BD" w:rsidRDefault="00D642BD">
                          <w:pPr>
                            <w:pStyle w:val="KantRubrikS5H"/>
                            <w:ind w:right="0"/>
                          </w:pPr>
                          <w:r>
                            <w:fldChar w:fldCharType="begin"/>
                          </w:r>
                          <w:r>
                            <w:instrText xml:space="preserve"> DOCPROPERTY "YearUser" *\charformat </w:instrText>
                          </w:r>
                          <w:r>
                            <w:fldChar w:fldCharType="separate"/>
                          </w:r>
                          <w:r w:rsidR="004C28F1">
                            <w:t>2005/06</w:t>
                          </w:r>
                          <w:r>
                            <w:fldChar w:fldCharType="end"/>
                          </w:r>
                          <w:r>
                            <w:t>:</w:t>
                          </w:r>
                          <w:r>
                            <w:fldChar w:fldCharType="begin"/>
                          </w:r>
                          <w:r>
                            <w:instrText xml:space="preserve"> DOCPROPERTY "Motionsnummer" *\charformat </w:instrText>
                          </w:r>
                          <w:r>
                            <w:fldChar w:fldCharType="separate"/>
                          </w:r>
                          <w:r w:rsidR="004C28F1">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2BD" w:rsidRDefault="00D642BD">
                    <w:pPr>
                      <w:pStyle w:val="KantRubrikS5H"/>
                      <w:ind w:right="0"/>
                    </w:pPr>
                    <w:r>
                      <w:fldChar w:fldCharType="begin"/>
                    </w:r>
                    <w:r>
                      <w:instrText xml:space="preserve"> DOCPROPERTY "YearUser" *\charformat </w:instrText>
                    </w:r>
                    <w:r>
                      <w:fldChar w:fldCharType="separate"/>
                    </w:r>
                    <w:r w:rsidR="004C28F1">
                      <w:t>2005/06</w:t>
                    </w:r>
                    <w:r>
                      <w:fldChar w:fldCharType="end"/>
                    </w:r>
                    <w:r>
                      <w:t>:</w:t>
                    </w:r>
                    <w:r>
                      <w:fldChar w:fldCharType="begin"/>
                    </w:r>
                    <w:r>
                      <w:instrText xml:space="preserve"> DOCPROPERTY "Motionsnummer" *\charformat </w:instrText>
                    </w:r>
                    <w:r>
                      <w:fldChar w:fldCharType="separate"/>
                    </w:r>
                    <w:r w:rsidR="004C28F1">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2BD" w:rsidRPr="00EF1B98" w:rsidRDefault="00D642BD">
    <w:pPr>
      <w:pStyle w:val="FSHNormal"/>
      <w:tabs>
        <w:tab w:val="right" w:pos="5840"/>
      </w:tabs>
    </w:pPr>
    <w:r w:rsidRPr="00EF1B98">
      <w:br/>
    </w:r>
    <w:r w:rsidRPr="00EF1B98">
      <w:fldChar w:fldCharType="begin" w:fldLock="1"/>
    </w:r>
    <w:r w:rsidRPr="00EF1B98">
      <w:instrText xml:space="preserve"> DOCPROPERTY</w:instrText>
    </w:r>
    <w:r w:rsidRPr="00EF1B98">
      <w:rPr>
        <w:sz w:val="18"/>
      </w:rPr>
      <w:instrText xml:space="preserve"> "YearUser" *\charformat </w:instrText>
    </w:r>
    <w:r w:rsidRPr="00EF1B98">
      <w:fldChar w:fldCharType="separate"/>
    </w:r>
    <w:r w:rsidR="004C28F1" w:rsidRPr="00EF1B98">
      <w:t>2005/06</w:t>
    </w:r>
    <w:r w:rsidRPr="00EF1B98">
      <w:fldChar w:fldCharType="end"/>
    </w:r>
    <w:r w:rsidRPr="00EF1B98">
      <w:t xml:space="preserve"> </w:t>
    </w:r>
    <w:r w:rsidRPr="00EF1B98">
      <w:tab/>
      <w:t xml:space="preserve">mnr: </w:t>
    </w:r>
    <w:r w:rsidRPr="00EF1B98">
      <w:fldChar w:fldCharType="begin" w:fldLock="1"/>
    </w:r>
    <w:r w:rsidRPr="00EF1B98">
      <w:instrText xml:space="preserve"> DOCPROPERTY</w:instrText>
    </w:r>
    <w:r w:rsidRPr="00EF1B98">
      <w:rPr>
        <w:sz w:val="18"/>
      </w:rPr>
      <w:instrText xml:space="preserve"> "Motionsnummer" *\charformat </w:instrText>
    </w:r>
    <w:r w:rsidRPr="00EF1B98">
      <w:fldChar w:fldCharType="separate"/>
    </w:r>
    <w:r w:rsidR="004C28F1" w:rsidRPr="00EF1B98">
      <w:t>Ju262</w:t>
    </w:r>
    <w:r w:rsidRPr="00EF1B98">
      <w:fldChar w:fldCharType="end"/>
    </w:r>
    <w:r w:rsidRPr="00EF1B98">
      <w:br/>
    </w:r>
    <w:r w:rsidRPr="00EF1B98">
      <w:fldChar w:fldCharType="begin" w:fldLock="1"/>
    </w:r>
    <w:r w:rsidRPr="00EF1B98">
      <w:instrText xml:space="preserve"> DOCPROPERTY</w:instrText>
    </w:r>
    <w:r w:rsidRPr="00EF1B98">
      <w:rPr>
        <w:sz w:val="18"/>
      </w:rPr>
      <w:instrText xml:space="preserve"> "Samling" *\charformat </w:instrText>
    </w:r>
    <w:r w:rsidRPr="00EF1B98">
      <w:fldChar w:fldCharType="end"/>
    </w:r>
    <w:r w:rsidRPr="00EF1B98">
      <w:tab/>
      <w:t xml:space="preserve">pnr: </w:t>
    </w:r>
    <w:r w:rsidRPr="00EF1B98">
      <w:fldChar w:fldCharType="begin" w:fldLock="1"/>
    </w:r>
    <w:r w:rsidRPr="00EF1B98">
      <w:instrText xml:space="preserve"> DOCPROPERTY</w:instrText>
    </w:r>
    <w:r w:rsidRPr="00EF1B98">
      <w:rPr>
        <w:sz w:val="18"/>
      </w:rPr>
      <w:instrText xml:space="preserve"> "Partinummer" *\charformat </w:instrText>
    </w:r>
    <w:r w:rsidRPr="00EF1B98">
      <w:fldChar w:fldCharType="separate"/>
    </w:r>
    <w:r w:rsidR="004C28F1" w:rsidRPr="00EF1B98">
      <w:t>fp904</w:t>
    </w:r>
    <w:r w:rsidRPr="00EF1B98">
      <w:fldChar w:fldCharType="end"/>
    </w:r>
  </w:p>
  <w:p w:rsidR="00D642BD" w:rsidRPr="00EF1B98" w:rsidRDefault="00D642BD">
    <w:pPr>
      <w:pStyle w:val="FSHRub1"/>
    </w:pPr>
    <w:r w:rsidRPr="00EF1B98">
      <w:t>Motion till riksdagen</w:t>
    </w:r>
    <w:r w:rsidRPr="00EF1B98">
      <w:br/>
    </w:r>
    <w:r w:rsidRPr="00EF1B98">
      <w:fldChar w:fldCharType="begin" w:fldLock="1"/>
    </w:r>
    <w:r w:rsidRPr="00EF1B98">
      <w:instrText xml:space="preserve"> DOCPROPERTY "YearUser" *\charformat </w:instrText>
    </w:r>
    <w:r w:rsidRPr="00EF1B98">
      <w:fldChar w:fldCharType="separate"/>
    </w:r>
    <w:r w:rsidR="004C28F1" w:rsidRPr="00EF1B98">
      <w:t>2005/06</w:t>
    </w:r>
    <w:r w:rsidRPr="00EF1B98">
      <w:fldChar w:fldCharType="end"/>
    </w:r>
    <w:r w:rsidRPr="00EF1B98">
      <w:t>:</w:t>
    </w:r>
    <w:r w:rsidRPr="00EF1B98">
      <w:fldChar w:fldCharType="begin" w:fldLock="1"/>
    </w:r>
    <w:r w:rsidRPr="00EF1B98">
      <w:instrText xml:space="preserve"> DOCPROPERTY "Motionsnummer" *\charformat </w:instrText>
    </w:r>
    <w:r w:rsidRPr="00EF1B98">
      <w:fldChar w:fldCharType="separate"/>
    </w:r>
    <w:r w:rsidR="004C28F1" w:rsidRPr="00EF1B98">
      <w:t>Ju262</w:t>
    </w:r>
    <w:r w:rsidRPr="00EF1B98">
      <w:fldChar w:fldCharType="end"/>
    </w:r>
  </w:p>
  <w:p w:rsidR="00D642BD" w:rsidRPr="00EF1B98" w:rsidRDefault="00D642BD">
    <w:pPr>
      <w:pStyle w:val="FSHNormalS5"/>
    </w:pPr>
    <w:r w:rsidRPr="00EF1B98">
      <w:fldChar w:fldCharType="begin" w:fldLock="1"/>
    </w:r>
    <w:r w:rsidRPr="00EF1B98">
      <w:instrText xml:space="preserve"> DOCPROPERTY "MotionarText" *\charformat </w:instrText>
    </w:r>
    <w:r w:rsidRPr="00EF1B98">
      <w:fldChar w:fldCharType="separate"/>
    </w:r>
    <w:r w:rsidR="004C28F1" w:rsidRPr="00EF1B98">
      <w:t>av Cecilia Wikström (fp)</w:t>
    </w:r>
    <w:r w:rsidRPr="00EF1B98">
      <w:fldChar w:fldCharType="end"/>
    </w:r>
    <w:r w:rsidRPr="00EF1B98">
      <w:br/>
    </w:r>
    <w:r w:rsidRPr="00EF1B98">
      <w:fldChar w:fldCharType="begin" w:fldLock="1"/>
    </w:r>
    <w:r w:rsidRPr="00EF1B98">
      <w:instrText xml:space="preserve"> DOCPROPERTY "SvarFrasKort" *\charformat </w:instrText>
    </w:r>
    <w:r w:rsidRPr="00EF1B98">
      <w:fldChar w:fldCharType="end"/>
    </w:r>
  </w:p>
  <w:p w:rsidR="00D642BD" w:rsidRPr="00EF1B98" w:rsidRDefault="00D642BD">
    <w:pPr>
      <w:pStyle w:val="FSHTitel"/>
    </w:pPr>
    <w:r w:rsidRPr="00EF1B98">
      <w:fldChar w:fldCharType="begin" w:fldLock="1"/>
    </w:r>
    <w:r w:rsidRPr="00EF1B98">
      <w:instrText xml:space="preserve"> DOCPROPERTY</w:instrText>
    </w:r>
    <w:r w:rsidRPr="00EF1B98">
      <w:rPr>
        <w:sz w:val="18"/>
      </w:rPr>
      <w:instrText xml:space="preserve"> "RubrikSvar" *\charformat </w:instrText>
    </w:r>
    <w:r w:rsidRPr="00EF1B98">
      <w:fldChar w:fldCharType="separate"/>
    </w:r>
    <w:r w:rsidR="004C28F1" w:rsidRPr="00EF1B98">
      <w:t>Lagtekniska hinder mot rutinmässiga alkoholutandningsprov</w:t>
    </w:r>
    <w:r w:rsidRPr="00EF1B98">
      <w:fldChar w:fldCharType="end"/>
    </w:r>
  </w:p>
  <w:p w:rsidR="00D642BD" w:rsidRPr="00EF1B98" w:rsidRDefault="00D642BD" w:rsidP="00D642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5CAFA5A"/>
    <w:lvl w:ilvl="0" w:tplc="F4E242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7439668">
    <w:abstractNumId w:val="13"/>
  </w:num>
  <w:num w:numId="2" w16cid:durableId="2041664070">
    <w:abstractNumId w:val="10"/>
  </w:num>
  <w:num w:numId="3" w16cid:durableId="249051564">
    <w:abstractNumId w:val="11"/>
  </w:num>
  <w:num w:numId="4" w16cid:durableId="1238788597">
    <w:abstractNumId w:val="12"/>
  </w:num>
  <w:num w:numId="5" w16cid:durableId="551038101">
    <w:abstractNumId w:val="8"/>
  </w:num>
  <w:num w:numId="6" w16cid:durableId="491987603">
    <w:abstractNumId w:val="3"/>
  </w:num>
  <w:num w:numId="7" w16cid:durableId="175002315">
    <w:abstractNumId w:val="2"/>
  </w:num>
  <w:num w:numId="8" w16cid:durableId="232354472">
    <w:abstractNumId w:val="1"/>
  </w:num>
  <w:num w:numId="9" w16cid:durableId="1723404876">
    <w:abstractNumId w:val="0"/>
  </w:num>
  <w:num w:numId="10" w16cid:durableId="266890998">
    <w:abstractNumId w:val="9"/>
  </w:num>
  <w:num w:numId="11" w16cid:durableId="334693253">
    <w:abstractNumId w:val="7"/>
  </w:num>
  <w:num w:numId="12" w16cid:durableId="756709478">
    <w:abstractNumId w:val="6"/>
  </w:num>
  <w:num w:numId="13" w16cid:durableId="644285204">
    <w:abstractNumId w:val="5"/>
  </w:num>
  <w:num w:numId="14" w16cid:durableId="1466701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60091E"/>
    <w:rsid w:val="00056748"/>
    <w:rsid w:val="00064BC3"/>
    <w:rsid w:val="00066775"/>
    <w:rsid w:val="00072FB9"/>
    <w:rsid w:val="00086C5A"/>
    <w:rsid w:val="00100531"/>
    <w:rsid w:val="00201DFB"/>
    <w:rsid w:val="00212FF1"/>
    <w:rsid w:val="00230193"/>
    <w:rsid w:val="0025068A"/>
    <w:rsid w:val="002818D3"/>
    <w:rsid w:val="002D11A8"/>
    <w:rsid w:val="004A0504"/>
    <w:rsid w:val="004C28F1"/>
    <w:rsid w:val="004E38D9"/>
    <w:rsid w:val="0060091E"/>
    <w:rsid w:val="0063117F"/>
    <w:rsid w:val="00664D89"/>
    <w:rsid w:val="00677D90"/>
    <w:rsid w:val="006C6751"/>
    <w:rsid w:val="00740D6D"/>
    <w:rsid w:val="00794149"/>
    <w:rsid w:val="007B67A7"/>
    <w:rsid w:val="007C6092"/>
    <w:rsid w:val="00955F1A"/>
    <w:rsid w:val="00962CD7"/>
    <w:rsid w:val="00A053C6"/>
    <w:rsid w:val="00AF01E6"/>
    <w:rsid w:val="00B13BF0"/>
    <w:rsid w:val="00C1285C"/>
    <w:rsid w:val="00C27B7D"/>
    <w:rsid w:val="00D642BD"/>
    <w:rsid w:val="00D82ACB"/>
    <w:rsid w:val="00DC6C70"/>
    <w:rsid w:val="00E22893"/>
    <w:rsid w:val="00E360DE"/>
    <w:rsid w:val="00E7023F"/>
    <w:rsid w:val="00E75D28"/>
    <w:rsid w:val="00E84F25"/>
    <w:rsid w:val="00EF1B98"/>
    <w:rsid w:val="00FB57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A2CD7A-BFB4-492E-A91E-33B7B6B2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42BD"/>
    <w:pPr>
      <w:spacing w:after="250"/>
    </w:pPr>
  </w:style>
  <w:style w:type="paragraph" w:customStyle="1" w:styleId="Hemstlatt">
    <w:name w:val="Hemstl_att"/>
    <w:aliases w:val="HemstPunkt,HemstPunktFlera,HemställansPunkt,Förslagstext"/>
    <w:basedOn w:val="Normal"/>
    <w:next w:val="Normal"/>
    <w:rsid w:val="00D642B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00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267</Words>
  <Characters>1757</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Ju262</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Ju262</dc:title>
  <dc:subject>Ju262</dc:subject>
  <dc:creator>Riksdagen</dc:creator>
  <cp:keywords>Riksdagen</cp:keywords>
  <dc:description/>
  <cp:lastModifiedBy>Lars Brink</cp:lastModifiedBy>
  <cp:revision>2</cp:revision>
  <cp:lastPrinted>2005-10-31T14:26:00Z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Lagtekniska hinder mot rutinmässiga alkoholutandningsprov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Lagtekniska hinder mot rutinmässiga alkoholutandningsprov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20052006000001020112000009040069</vt:lpwstr>
  </property>
  <property fmtid="{D5CDD505-2E9C-101B-9397-08002B2CF9AE}" pid="47" name="datum">
    <vt:lpwstr>050920</vt:lpwstr>
  </property>
  <property fmtid="{D5CDD505-2E9C-101B-9397-08002B2CF9AE}" pid="48" name="avsändar-e-post">
    <vt:lpwstr>yoav.bartal@riksdagen.se</vt:lpwstr>
  </property>
  <property fmtid="{D5CDD505-2E9C-101B-9397-08002B2CF9AE}" pid="49" name="id">
    <vt:lpwstr>20052006000001020112000009040069</vt:lpwstr>
  </property>
  <property fmtid="{D5CDD505-2E9C-101B-9397-08002B2CF9AE}" pid="50" name="nummer">
    <vt:lpwstr>262</vt:lpwstr>
  </property>
  <property fmtid="{D5CDD505-2E9C-101B-9397-08002B2CF9AE}" pid="51" name="utskottsbeteckning">
    <vt:lpwstr>Ju</vt:lpwstr>
  </property>
</Properties>
</file>