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F667D" w:rsidRDefault="00287889"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ae4a99c5-1fb9-4e3c-a7f0-71720a2aa307"/>
        <w:id w:val="2135745124"/>
        <w:lock w:val="sdtLocked"/>
      </w:sdtPr>
      <w:sdtEndPr/>
      <w:sdtContent>
        <w:p w:rsidR="00A4024B" w:rsidRDefault="00315FE6" w14:paraId="2093056E" w14:textId="77777777">
          <w:pPr>
            <w:pStyle w:val="Frslagstext"/>
            <w:numPr>
              <w:ilvl w:val="0"/>
              <w:numId w:val="0"/>
            </w:numPr>
          </w:pPr>
          <w:r>
            <w:t>Riksdagen ställer sig bakom det som anförs i motionen om att förbättra förutsättningar för gymnasieelever som studerar på annan ort,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35BA7" w:rsidR="00935BA7" w:rsidP="00935BA7" w:rsidRDefault="006D79C9" w14:paraId="301C6EFC" w14:textId="7F701D10">
          <w:pPr>
            <w:pStyle w:val="Rubrik1"/>
          </w:pPr>
          <w:r>
            <w:t>Motivering</w:t>
          </w:r>
        </w:p>
      </w:sdtContent>
    </w:sdt>
    <w:bookmarkEnd w:displacedByCustomXml="prev" w:id="3"/>
    <w:bookmarkEnd w:displacedByCustomXml="prev" w:id="4"/>
    <w:p w:rsidR="00C06DC8" w:rsidP="00287889" w:rsidRDefault="00C06DC8" w14:paraId="24A07FB7" w14:textId="77777777">
      <w:pPr>
        <w:pStyle w:val="Normalutanindragellerluft"/>
        <w:rPr>
          <w:rFonts w:eastAsia="Times New Roman"/>
          <w:lang w:eastAsia="sv-SE"/>
        </w:rPr>
      </w:pPr>
      <w:r w:rsidRPr="00C06DC8">
        <w:rPr>
          <w:rFonts w:eastAsia="Times New Roman"/>
          <w:lang w:eastAsia="sv-SE"/>
        </w:rPr>
        <w:t>De flesta elever som går i gymnasiet studerar i sin hemkommun eller i en närliggande kommun som man enkelt pendlar till. Det finns dock även de som studerar på en annan ort och som behöver ett boende på plats. Vissa utbildningar finns på ett begränsat antal platser i landet och har riksintag. Det är viktigt att det finns förutsättningar för alla att ta del även av dessa utbildningar.</w:t>
      </w:r>
      <w:r>
        <w:rPr>
          <w:rFonts w:eastAsia="Times New Roman"/>
          <w:lang w:eastAsia="sv-SE"/>
        </w:rPr>
        <w:t xml:space="preserve"> </w:t>
      </w:r>
    </w:p>
    <w:p w:rsidR="00BF667D" w:rsidP="00BF667D" w:rsidRDefault="00C06DC8" w14:paraId="28B57F9E" w14:textId="7B11C84D">
      <w:pPr>
        <w:rPr>
          <w:rFonts w:eastAsia="Times New Roman"/>
          <w:lang w:eastAsia="sv-SE"/>
        </w:rPr>
      </w:pPr>
      <w:r w:rsidRPr="00C06DC8">
        <w:rPr>
          <w:rFonts w:eastAsia="Times New Roman"/>
          <w:lang w:eastAsia="sv-SE"/>
        </w:rPr>
        <w:t xml:space="preserve">Inackorderingstillägg är ett bidrag som man kan få </w:t>
      </w:r>
      <w:r w:rsidRPr="00287889">
        <w:t xml:space="preserve">om man behöver bo och studera på en annan ort än på hemorten. För att få inackorderingstillägg ska du ha en restid, tur och retur, på minst två timmar per dag mellan föräldrahemmet och skolan. Vanligen </w:t>
      </w:r>
      <w:r w:rsidRPr="00287889">
        <w:rPr>
          <w:spacing w:val="-1"/>
        </w:rPr>
        <w:t>söks tillägget från hemkommunen</w:t>
      </w:r>
      <w:r w:rsidRPr="00287889" w:rsidR="00D02E9C">
        <w:rPr>
          <w:spacing w:val="-1"/>
        </w:rPr>
        <w:t>.</w:t>
      </w:r>
      <w:r w:rsidRPr="00287889">
        <w:rPr>
          <w:spacing w:val="-1"/>
        </w:rPr>
        <w:t xml:space="preserve"> Inackorderingstillägget är i dag för lågt för att ensamt</w:t>
      </w:r>
      <w:r w:rsidRPr="00287889">
        <w:t xml:space="preserve"> medge möjlighet att hyra ett rum eller en lägenhet. Föräldrarna måste ofta gå in med pengar. Det är inte alla familjer som har de ekonomiska förutsättningarna för det. Utbetalning sker också endast under terminerna men många behöver naturligtvis betala för sitt boende även under loven. Även de elever som spenderar lov och helger hemma hos föräldrarna har i allmänhet inte möjlighet att hyra ut sitt inackorderingsrum under tiden. Inackorderingstillägget bör ses över så att det ger bättre</w:t>
      </w:r>
      <w:r w:rsidRPr="00C06DC8">
        <w:rPr>
          <w:rFonts w:eastAsia="Times New Roman"/>
          <w:lang w:eastAsia="sv-SE"/>
        </w:rPr>
        <w:t xml:space="preserve"> möjligheter för alla elever att gå i gymnasieskola i en skola långt från föräldrahemmet</w:t>
      </w:r>
      <w:r w:rsidR="00D02E9C">
        <w:rPr>
          <w:rFonts w:eastAsia="Times New Roman"/>
          <w:lang w:eastAsia="sv-SE"/>
        </w:rPr>
        <w:t>.</w:t>
      </w:r>
    </w:p>
    <w:sdt>
      <w:sdtPr>
        <w:alias w:val="CC_Underskrifter"/>
        <w:tag w:val="CC_Underskrifter"/>
        <w:id w:val="583496634"/>
        <w:lock w:val="sdtContentLocked"/>
        <w:placeholder>
          <w:docPart w:val="F9C5ED4E5246407DA3BC67ED089F7397"/>
        </w:placeholder>
      </w:sdtPr>
      <w:sdtEndPr/>
      <w:sdtContent>
        <w:p w:rsidR="00BF667D" w:rsidP="0022027E" w:rsidRDefault="00BF667D" w14:paraId="6BEDE46D" w14:textId="38798379"/>
        <w:p w:rsidRPr="008E0FE2" w:rsidR="004801AC" w:rsidP="0022027E" w:rsidRDefault="00287889" w14:paraId="15E1AC97" w14:textId="48ADDDA5"/>
      </w:sdtContent>
    </w:sdt>
    <w:tbl>
      <w:tblPr>
        <w:tblW w:w="5000" w:type="pct"/>
        <w:tblLook w:val="04A0" w:firstRow="1" w:lastRow="0" w:firstColumn="1" w:lastColumn="0" w:noHBand="0" w:noVBand="1"/>
        <w:tblCaption w:val="underskrifter"/>
      </w:tblPr>
      <w:tblGrid>
        <w:gridCol w:w="4252"/>
        <w:gridCol w:w="4252"/>
      </w:tblGrid>
      <w:tr w:rsidR="00A4024B" w14:paraId="3ECB85AA" w14:textId="77777777">
        <w:trPr>
          <w:cantSplit/>
        </w:trPr>
        <w:tc>
          <w:tcPr>
            <w:tcW w:w="50" w:type="pct"/>
            <w:vAlign w:val="bottom"/>
          </w:tcPr>
          <w:p w:rsidR="00A4024B" w:rsidRDefault="00315FE6" w14:paraId="3E530D84" w14:textId="77777777">
            <w:pPr>
              <w:pStyle w:val="Underskrifter"/>
              <w:spacing w:after="0"/>
            </w:pPr>
            <w:r>
              <w:t>Anna-Belle Strömberg (S)</w:t>
            </w:r>
          </w:p>
        </w:tc>
        <w:tc>
          <w:tcPr>
            <w:tcW w:w="50" w:type="pct"/>
            <w:vAlign w:val="bottom"/>
          </w:tcPr>
          <w:p w:rsidR="00A4024B" w:rsidRDefault="00315FE6" w14:paraId="133A4DE8" w14:textId="77777777">
            <w:pPr>
              <w:pStyle w:val="Underskrifter"/>
              <w:spacing w:after="0"/>
            </w:pPr>
            <w:r>
              <w:t>Malin Larsson (S)</w:t>
            </w:r>
          </w:p>
        </w:tc>
      </w:tr>
    </w:tbl>
    <w:p w:rsidR="006424BF" w:rsidRDefault="006424BF" w14:paraId="67D06A73" w14:textId="77777777"/>
    <w:sectPr w:rsidR="006424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239401D7" w:rsidR="00262EA3" w:rsidRPr="0022027E" w:rsidRDefault="00262EA3" w:rsidP="002202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52FAF0A6" w:rsidR="00262EA3" w:rsidRDefault="00287889"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C06DC8">
                                <w:t>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52FAF0A6" w:rsidR="00262EA3" w:rsidRDefault="00287889"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C06DC8">
                          <w:t>35</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2878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41C83005" w:rsidR="00262EA3" w:rsidRDefault="00287889" w:rsidP="00A314CF">
    <w:pPr>
      <w:pStyle w:val="FSHNormal"/>
      <w:spacing w:before="40"/>
    </w:pPr>
    <w:sdt>
      <w:sdtPr>
        <w:alias w:val="CC_Noformat_Motionstyp"/>
        <w:tag w:val="CC_Noformat_Motionstyp"/>
        <w:id w:val="1162973129"/>
        <w:lock w:val="sdtContentLocked"/>
        <w15:appearance w15:val="hidden"/>
        <w:text/>
      </w:sdtPr>
      <w:sdtEndPr/>
      <w:sdtContent>
        <w:r w:rsidR="0022027E">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C06DC8">
          <w:t>35</w:t>
        </w:r>
      </w:sdtContent>
    </w:sdt>
  </w:p>
  <w:p w14:paraId="0C641838" w14:textId="77777777" w:rsidR="00262EA3" w:rsidRPr="008227B3" w:rsidRDefault="002878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2878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02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027E">
          <w:t>:1519</w:t>
        </w:r>
      </w:sdtContent>
    </w:sdt>
  </w:p>
  <w:p w14:paraId="1CFE6C69" w14:textId="0D922530" w:rsidR="00262EA3" w:rsidRDefault="00287889"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22027E">
          <w:t>av Anna-Belle Strömberg och Malin Larsson (båda S)</w:t>
        </w:r>
      </w:sdtContent>
    </w:sdt>
  </w:p>
  <w:sdt>
    <w:sdtPr>
      <w:alias w:val="CC_Noformat_Rubtext"/>
      <w:tag w:val="CC_Noformat_Rubtext"/>
      <w:id w:val="-218060500"/>
      <w:lock w:val="sdtLocked"/>
      <w:text/>
    </w:sdtPr>
    <w:sdtEndPr/>
    <w:sdtContent>
      <w:p w14:paraId="6791B4E9" w14:textId="00F9450F" w:rsidR="00262EA3" w:rsidRDefault="00C06DC8" w:rsidP="00283E0F">
        <w:pPr>
          <w:pStyle w:val="FSHRub2"/>
        </w:pPr>
        <w:r>
          <w:t>Förbättrade förutsättningar för gymnasieelever som studerar på annan ort</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BB8"/>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6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27E"/>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889"/>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FE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4BF"/>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24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67D"/>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DC8"/>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9C"/>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D7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3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7507349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38263486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F9C5ED4E5246407DA3BC67ED089F7397"/>
        <w:category>
          <w:name w:val="Allmänt"/>
          <w:gallery w:val="placeholder"/>
        </w:category>
        <w:types>
          <w:type w:val="bbPlcHdr"/>
        </w:types>
        <w:behaviors>
          <w:behavior w:val="content"/>
        </w:behaviors>
        <w:guid w:val="{C29A3E11-4386-4BDA-A1C6-DEA6ACFB3E0E}"/>
      </w:docPartPr>
      <w:docPartBody>
        <w:p w:rsidR="00F201EB" w:rsidRDefault="00F201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94187E"/>
    <w:rsid w:val="00F20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9"/>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5DFD5-0D5D-458E-895C-65E255B2AF8F}"/>
</file>

<file path=customXml/itemProps2.xml><?xml version="1.0" encoding="utf-8"?>
<ds:datastoreItem xmlns:ds="http://schemas.openxmlformats.org/officeDocument/2006/customXml" ds:itemID="{9C4C00C5-3629-4BAD-B581-B5F93E1CE3A2}"/>
</file>

<file path=customXml/itemProps3.xml><?xml version="1.0" encoding="utf-8"?>
<ds:datastoreItem xmlns:ds="http://schemas.openxmlformats.org/officeDocument/2006/customXml" ds:itemID="{2A2A6E07-A5B9-4C1B-8E5F-5DBDB4AED53E}"/>
</file>

<file path=docProps/app.xml><?xml version="1.0" encoding="utf-8"?>
<Properties xmlns="http://schemas.openxmlformats.org/officeDocument/2006/extended-properties" xmlns:vt="http://schemas.openxmlformats.org/officeDocument/2006/docPropsVTypes">
  <Template>Normal</Template>
  <TotalTime>9</TotalTime>
  <Pages>2</Pages>
  <Words>254</Words>
  <Characters>1333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S35 Förbättra förutsättningar för gymnasielever som studerar på annan ort</vt:lpstr>
      <vt:lpstr>
      </vt:lpstr>
    </vt:vector>
  </TitlesOfParts>
  <Company>Sveriges riksdag</Company>
  <LinksUpToDate>false</LinksUpToDate>
  <CharactersWithSpaces>1579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