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0048D0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245A6">
              <w:rPr>
                <w:b/>
                <w:sz w:val="22"/>
                <w:szCs w:val="22"/>
              </w:rPr>
              <w:t>37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0D16C5B" w:rsidR="0096348C" w:rsidRPr="00477C9F" w:rsidRDefault="009D1BB5" w:rsidP="003245A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3245A6">
              <w:rPr>
                <w:sz w:val="22"/>
                <w:szCs w:val="22"/>
              </w:rPr>
              <w:t>4</w:t>
            </w:r>
            <w:r w:rsidR="00A37318">
              <w:rPr>
                <w:sz w:val="22"/>
                <w:szCs w:val="22"/>
              </w:rPr>
              <w:t>-1</w:t>
            </w:r>
            <w:r w:rsidR="003245A6">
              <w:rPr>
                <w:sz w:val="22"/>
                <w:szCs w:val="22"/>
              </w:rPr>
              <w:t>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C421F2F" w:rsidR="0096348C" w:rsidRPr="00477C9F" w:rsidRDefault="003245A6" w:rsidP="00324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12.27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5A849AB" w14:textId="77777777" w:rsidR="00CB4517" w:rsidRDefault="00CB451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517">
              <w:rPr>
                <w:b/>
                <w:snapToGrid w:val="0"/>
                <w:sz w:val="22"/>
                <w:szCs w:val="22"/>
              </w:rPr>
              <w:t xml:space="preserve">Information </w:t>
            </w:r>
          </w:p>
          <w:p w14:paraId="0583C565" w14:textId="77777777" w:rsidR="00CB4517" w:rsidRPr="00CB4517" w:rsidRDefault="00CB451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B23509" w14:textId="6E007C57" w:rsidR="00CB4517" w:rsidRDefault="00CB4517" w:rsidP="00CB45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4517">
              <w:rPr>
                <w:snapToGrid w:val="0"/>
                <w:sz w:val="22"/>
                <w:szCs w:val="22"/>
              </w:rPr>
              <w:t>Ordförande</w:t>
            </w:r>
            <w:r w:rsidR="00C26DE6">
              <w:rPr>
                <w:snapToGrid w:val="0"/>
                <w:sz w:val="22"/>
                <w:szCs w:val="22"/>
              </w:rPr>
              <w:t>n</w:t>
            </w:r>
            <w:r w:rsidRPr="00CB4517">
              <w:rPr>
                <w:snapToGrid w:val="0"/>
                <w:sz w:val="22"/>
                <w:szCs w:val="22"/>
              </w:rPr>
              <w:t xml:space="preserve"> i </w:t>
            </w:r>
            <w:r w:rsidR="00C26DE6">
              <w:rPr>
                <w:snapToGrid w:val="0"/>
                <w:sz w:val="22"/>
                <w:szCs w:val="22"/>
              </w:rPr>
              <w:t>r</w:t>
            </w:r>
            <w:r w:rsidRPr="00CB4517">
              <w:rPr>
                <w:snapToGrid w:val="0"/>
                <w:sz w:val="22"/>
                <w:szCs w:val="22"/>
              </w:rPr>
              <w:t>iksdagens</w:t>
            </w:r>
            <w:r>
              <w:rPr>
                <w:snapToGrid w:val="0"/>
                <w:sz w:val="22"/>
                <w:szCs w:val="22"/>
              </w:rPr>
              <w:t xml:space="preserve"> råd för Riksrevisionen rapporterade från </w:t>
            </w:r>
            <w:r w:rsidR="00AF0902">
              <w:rPr>
                <w:snapToGrid w:val="0"/>
                <w:sz w:val="22"/>
                <w:szCs w:val="22"/>
              </w:rPr>
              <w:t xml:space="preserve">senaste </w:t>
            </w:r>
            <w:r>
              <w:rPr>
                <w:snapToGrid w:val="0"/>
                <w:sz w:val="22"/>
                <w:szCs w:val="22"/>
              </w:rPr>
              <w:t>möte</w:t>
            </w:r>
            <w:r w:rsidR="00C26DE6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C26DE6">
              <w:rPr>
                <w:snapToGrid w:val="0"/>
                <w:sz w:val="22"/>
                <w:szCs w:val="22"/>
              </w:rPr>
              <w:t xml:space="preserve">i </w:t>
            </w:r>
            <w:r>
              <w:rPr>
                <w:snapToGrid w:val="0"/>
                <w:sz w:val="22"/>
                <w:szCs w:val="22"/>
              </w:rPr>
              <w:t>rådet.</w:t>
            </w:r>
          </w:p>
          <w:p w14:paraId="40538024" w14:textId="77AD357F" w:rsidR="00CB4517" w:rsidRPr="00CB4517" w:rsidRDefault="00CB4517" w:rsidP="00CB45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7B9045B0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CB4517">
              <w:rPr>
                <w:snapToGrid w:val="0"/>
                <w:sz w:val="22"/>
                <w:szCs w:val="22"/>
              </w:rPr>
              <w:t>:34 och 35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FE5FF3D" w14:textId="66FA8788" w:rsidR="00CB4517" w:rsidRPr="008E7F10" w:rsidRDefault="00CB4517" w:rsidP="00CB45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357DD646" w14:textId="77777777" w:rsidR="00CB4517" w:rsidRPr="008E7F10" w:rsidRDefault="00CB4517" w:rsidP="00CB45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01D938" w14:textId="1FFABE4B" w:rsidR="003A729A" w:rsidRDefault="00CB4517" w:rsidP="00CB45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 xml:space="preserve">proposition 2018/19:61 </w:t>
            </w:r>
            <w:r w:rsidRPr="00CB4517">
              <w:rPr>
                <w:snapToGrid w:val="0"/>
                <w:sz w:val="22"/>
                <w:szCs w:val="22"/>
              </w:rPr>
              <w:t>Ändring i offentlighets- och sekretesslagen med anledning av lagen om bostadsanpassningsbidrag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3146BE5E" w:rsidR="00CB4517" w:rsidRPr="00477C9F" w:rsidRDefault="00CB4517" w:rsidP="00CB45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6690A" w:rsidRPr="00477C9F" w14:paraId="4C3C6C12" w14:textId="77777777" w:rsidTr="00A45577">
        <w:tc>
          <w:tcPr>
            <w:tcW w:w="567" w:type="dxa"/>
          </w:tcPr>
          <w:p w14:paraId="7A435E89" w14:textId="412150A5" w:rsidR="0076690A" w:rsidRPr="00477C9F" w:rsidRDefault="0076690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DA3578D" w14:textId="19D6880D" w:rsidR="0076690A" w:rsidRPr="003C40F4" w:rsidRDefault="0076690A" w:rsidP="007669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40F4">
              <w:rPr>
                <w:b/>
                <w:snapToGrid w:val="0"/>
                <w:sz w:val="22"/>
                <w:szCs w:val="22"/>
              </w:rPr>
              <w:t xml:space="preserve">Riksrevisionens </w:t>
            </w:r>
            <w:r>
              <w:rPr>
                <w:b/>
                <w:snapToGrid w:val="0"/>
                <w:sz w:val="22"/>
                <w:szCs w:val="22"/>
              </w:rPr>
              <w:t>uppfölj</w:t>
            </w:r>
            <w:r w:rsidRPr="003C40F4">
              <w:rPr>
                <w:b/>
                <w:snapToGrid w:val="0"/>
                <w:sz w:val="22"/>
                <w:szCs w:val="22"/>
              </w:rPr>
              <w:t>ningsrapport</w:t>
            </w:r>
          </w:p>
          <w:p w14:paraId="3E6282CE" w14:textId="77777777" w:rsidR="0076690A" w:rsidRPr="003C40F4" w:rsidRDefault="0076690A" w:rsidP="007669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40F6B8" w14:textId="112B5CB5" w:rsidR="0076690A" w:rsidRPr="003C40F4" w:rsidRDefault="0076690A" w:rsidP="007669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40F4">
              <w:rPr>
                <w:snapToGrid w:val="0"/>
                <w:sz w:val="22"/>
                <w:szCs w:val="22"/>
              </w:rPr>
              <w:t>Kanslichefen anmälde att</w:t>
            </w:r>
            <w:r>
              <w:rPr>
                <w:snapToGrid w:val="0"/>
                <w:sz w:val="22"/>
                <w:szCs w:val="22"/>
              </w:rPr>
              <w:t xml:space="preserve"> Riksrevisionens</w:t>
            </w:r>
            <w:r w:rsidRPr="003C40F4">
              <w:rPr>
                <w:snapToGrid w:val="0"/>
                <w:sz w:val="22"/>
                <w:szCs w:val="22"/>
              </w:rPr>
              <w:t xml:space="preserve"> </w:t>
            </w:r>
            <w:r w:rsidRPr="0076690A">
              <w:rPr>
                <w:snapToGrid w:val="0"/>
                <w:sz w:val="22"/>
                <w:szCs w:val="22"/>
              </w:rPr>
              <w:t>uppföljningsrapport</w:t>
            </w:r>
            <w:r w:rsidRPr="003C40F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2019</w:t>
            </w:r>
            <w:r w:rsidRPr="003C40F4">
              <w:rPr>
                <w:snapToGrid w:val="0"/>
                <w:sz w:val="22"/>
                <w:szCs w:val="22"/>
              </w:rPr>
              <w:t xml:space="preserve"> överlämnats till </w:t>
            </w:r>
            <w:r>
              <w:rPr>
                <w:snapToGrid w:val="0"/>
                <w:sz w:val="22"/>
                <w:szCs w:val="22"/>
              </w:rPr>
              <w:t>riksdagens utskott</w:t>
            </w:r>
            <w:r w:rsidRPr="003C40F4">
              <w:rPr>
                <w:snapToGrid w:val="0"/>
                <w:sz w:val="22"/>
                <w:szCs w:val="22"/>
              </w:rPr>
              <w:t>.</w:t>
            </w:r>
          </w:p>
          <w:p w14:paraId="058EA429" w14:textId="477CCD7D" w:rsidR="0076690A" w:rsidRPr="0076690A" w:rsidRDefault="0076690A" w:rsidP="00CB45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4ACECCE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690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67456AA" w14:textId="77777777" w:rsidR="00731636" w:rsidRPr="00FE5D74" w:rsidRDefault="00731636" w:rsidP="007316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 xml:space="preserve">Ärendeplan </w:t>
            </w:r>
            <w:r>
              <w:rPr>
                <w:b/>
                <w:snapToGrid w:val="0"/>
                <w:sz w:val="22"/>
                <w:szCs w:val="22"/>
              </w:rPr>
              <w:t xml:space="preserve">och sammanträdesplan 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för </w:t>
            </w:r>
            <w:r>
              <w:rPr>
                <w:b/>
                <w:snapToGrid w:val="0"/>
                <w:sz w:val="22"/>
                <w:szCs w:val="22"/>
              </w:rPr>
              <w:t>våren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 2019</w:t>
            </w:r>
          </w:p>
          <w:p w14:paraId="382D5E59" w14:textId="77777777" w:rsidR="00731636" w:rsidRPr="00FE5D74" w:rsidRDefault="00731636" w:rsidP="007316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8944B7" w14:textId="77777777" w:rsidR="00731636" w:rsidRPr="00FE5D74" w:rsidRDefault="00731636" w:rsidP="007316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Biträdande kanslichefen anmälde utdela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FE5D74">
              <w:rPr>
                <w:snapToGrid w:val="0"/>
                <w:sz w:val="22"/>
                <w:szCs w:val="22"/>
              </w:rPr>
              <w:t xml:space="preserve"> utkast till ärendeplan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4547CE">
              <w:rPr>
                <w:snapToGrid w:val="0"/>
                <w:sz w:val="22"/>
                <w:szCs w:val="22"/>
              </w:rPr>
              <w:t>sammanträdesplan</w:t>
            </w:r>
            <w:r w:rsidRPr="00FE5D74">
              <w:rPr>
                <w:snapToGrid w:val="0"/>
                <w:sz w:val="22"/>
                <w:szCs w:val="22"/>
              </w:rPr>
              <w:t xml:space="preserve"> för </w:t>
            </w:r>
            <w:r>
              <w:rPr>
                <w:snapToGrid w:val="0"/>
                <w:sz w:val="22"/>
                <w:szCs w:val="22"/>
              </w:rPr>
              <w:t>våren</w:t>
            </w:r>
            <w:r w:rsidRPr="00FE5D74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3D23DF0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690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623621E" w14:textId="77777777" w:rsidR="00731636" w:rsidRPr="00C94F04" w:rsidRDefault="00731636" w:rsidP="00731636">
            <w:pPr>
              <w:outlineLvl w:val="0"/>
              <w:rPr>
                <w:b/>
                <w:sz w:val="22"/>
                <w:szCs w:val="22"/>
              </w:rPr>
            </w:pPr>
            <w:r w:rsidRPr="00C94F04">
              <w:rPr>
                <w:b/>
                <w:sz w:val="22"/>
                <w:szCs w:val="22"/>
              </w:rPr>
              <w:t xml:space="preserve">Besök </w:t>
            </w:r>
          </w:p>
          <w:p w14:paraId="7677FD73" w14:textId="77777777" w:rsidR="00731636" w:rsidRPr="00C94F04" w:rsidRDefault="00731636" w:rsidP="007316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8FD2B5" w14:textId="0E5C0404" w:rsidR="00731636" w:rsidRPr="00C94F04" w:rsidRDefault="00C94F04" w:rsidP="0073163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z w:val="22"/>
                <w:szCs w:val="22"/>
              </w:rPr>
              <w:t xml:space="preserve">Kanslichefen anmälde en förfrågan om deltagande i talmanslunch som arrangeras i samband med ett inkommande </w:t>
            </w:r>
            <w:r w:rsidRPr="00C94F04">
              <w:rPr>
                <w:snapToGrid w:val="0"/>
                <w:sz w:val="22"/>
                <w:szCs w:val="22"/>
              </w:rPr>
              <w:t xml:space="preserve">besök av </w:t>
            </w:r>
            <w:r w:rsidRPr="00C94F04">
              <w:rPr>
                <w:sz w:val="22"/>
                <w:szCs w:val="22"/>
              </w:rPr>
              <w:t>en delegation från Kenya onsdagen den 8 maj 2019.</w:t>
            </w:r>
          </w:p>
          <w:p w14:paraId="2B2D1D87" w14:textId="77777777" w:rsidR="00731636" w:rsidRPr="00C94F04" w:rsidRDefault="00731636" w:rsidP="007316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D293B0" w14:textId="30BA5A87" w:rsidR="00731636" w:rsidRPr="00C94F04" w:rsidRDefault="00C94F04" w:rsidP="0073163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napToGrid w:val="0"/>
                <w:sz w:val="22"/>
                <w:szCs w:val="22"/>
              </w:rPr>
              <w:t>Vice ordföranden</w:t>
            </w:r>
            <w:r w:rsidR="00731636" w:rsidRPr="00C94F04">
              <w:rPr>
                <w:snapToGrid w:val="0"/>
                <w:sz w:val="22"/>
                <w:szCs w:val="22"/>
              </w:rPr>
              <w:t xml:space="preserve"> Hans Ekström (S) samt ledamöterna </w:t>
            </w:r>
            <w:r w:rsidR="00C26DE6" w:rsidRPr="00C94F04">
              <w:rPr>
                <w:snapToGrid w:val="0"/>
                <w:sz w:val="22"/>
                <w:szCs w:val="22"/>
              </w:rPr>
              <w:t>Per-Arne Håkansson (S)</w:t>
            </w:r>
            <w:r w:rsidR="00C26DE6">
              <w:rPr>
                <w:snapToGrid w:val="0"/>
                <w:sz w:val="22"/>
                <w:szCs w:val="22"/>
              </w:rPr>
              <w:t>,</w:t>
            </w:r>
            <w:r w:rsidR="00C26DE6" w:rsidRPr="00C94F04">
              <w:rPr>
                <w:snapToGrid w:val="0"/>
                <w:sz w:val="22"/>
                <w:szCs w:val="22"/>
              </w:rPr>
              <w:t xml:space="preserve"> </w:t>
            </w:r>
            <w:r w:rsidR="00731636" w:rsidRPr="00C94F04">
              <w:rPr>
                <w:snapToGrid w:val="0"/>
                <w:sz w:val="22"/>
                <w:szCs w:val="22"/>
              </w:rPr>
              <w:t>Tuve Sk</w:t>
            </w:r>
            <w:r w:rsidR="00C26DE6">
              <w:rPr>
                <w:snapToGrid w:val="0"/>
                <w:sz w:val="22"/>
                <w:szCs w:val="22"/>
              </w:rPr>
              <w:t>ånberg (KD), Bengt Eliasson (L)</w:t>
            </w:r>
            <w:r w:rsidR="00731636" w:rsidRPr="00C94F04">
              <w:rPr>
                <w:snapToGrid w:val="0"/>
                <w:sz w:val="22"/>
                <w:szCs w:val="22"/>
              </w:rPr>
              <w:t xml:space="preserve"> och Mikael Strandman (SD) </w:t>
            </w:r>
            <w:r w:rsidRPr="00C94F04">
              <w:rPr>
                <w:snapToGrid w:val="0"/>
                <w:sz w:val="22"/>
                <w:szCs w:val="22"/>
              </w:rPr>
              <w:t>avser att delta</w:t>
            </w:r>
            <w:r w:rsidRPr="00C94F04">
              <w:rPr>
                <w:sz w:val="22"/>
                <w:szCs w:val="22"/>
              </w:rPr>
              <w:t xml:space="preserve"> vid lunchen</w:t>
            </w:r>
            <w:r>
              <w:rPr>
                <w:sz w:val="22"/>
                <w:szCs w:val="22"/>
              </w:rPr>
              <w:t>.</w:t>
            </w:r>
          </w:p>
          <w:p w14:paraId="40538038" w14:textId="50A8C7AB" w:rsidR="003A729A" w:rsidRPr="00477C9F" w:rsidRDefault="003A729A" w:rsidP="0073163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26DE6" w:rsidRPr="00477C9F" w14:paraId="01EFAA22" w14:textId="77777777" w:rsidTr="00A45577">
        <w:tc>
          <w:tcPr>
            <w:tcW w:w="567" w:type="dxa"/>
          </w:tcPr>
          <w:p w14:paraId="097EB03E" w14:textId="1B5DF4FF" w:rsidR="00C26DE6" w:rsidRPr="00477C9F" w:rsidRDefault="00C26DE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288AA8C" w14:textId="77777777" w:rsidR="00C26DE6" w:rsidRDefault="00C26DE6" w:rsidP="00731636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Besök</w:t>
            </w:r>
          </w:p>
          <w:p w14:paraId="1534BD24" w14:textId="77777777" w:rsidR="00C26DE6" w:rsidRDefault="00C26DE6" w:rsidP="00731636">
            <w:pPr>
              <w:outlineLvl w:val="0"/>
              <w:rPr>
                <w:b/>
                <w:sz w:val="22"/>
                <w:szCs w:val="22"/>
              </w:rPr>
            </w:pPr>
          </w:p>
          <w:p w14:paraId="32911901" w14:textId="08FCC5D0" w:rsidR="00C26DE6" w:rsidRDefault="00C26DE6" w:rsidP="00C26DE6">
            <w:pPr>
              <w:outlineLvl w:val="0"/>
              <w:rPr>
                <w:sz w:val="22"/>
                <w:szCs w:val="22"/>
              </w:rPr>
            </w:pPr>
            <w:r w:rsidRPr="00C26DE6">
              <w:rPr>
                <w:sz w:val="22"/>
                <w:szCs w:val="22"/>
              </w:rPr>
              <w:t>Biträdande kanslichef</w:t>
            </w:r>
            <w:r w:rsidR="008F2D55">
              <w:rPr>
                <w:sz w:val="22"/>
                <w:szCs w:val="22"/>
              </w:rPr>
              <w:t>en</w:t>
            </w:r>
            <w:r w:rsidRPr="00C26DE6">
              <w:rPr>
                <w:sz w:val="22"/>
                <w:szCs w:val="22"/>
              </w:rPr>
              <w:t xml:space="preserve"> anmälde ett besök av juridikstudenter från Uppsala universitet den 25 april 2019. Ledamöterna Ida Karkiainen (S), Mikael Strandman (SD) och Jessica W</w:t>
            </w:r>
            <w:r>
              <w:rPr>
                <w:sz w:val="22"/>
                <w:szCs w:val="22"/>
              </w:rPr>
              <w:t>etterling</w:t>
            </w:r>
            <w:r w:rsidRPr="00C26DE6">
              <w:rPr>
                <w:sz w:val="22"/>
                <w:szCs w:val="22"/>
              </w:rPr>
              <w:t xml:space="preserve"> (V) avser att ta emot besöket. </w:t>
            </w:r>
          </w:p>
          <w:p w14:paraId="5C3BEC93" w14:textId="4F740FDB" w:rsidR="00C26DE6" w:rsidRPr="00C26DE6" w:rsidRDefault="00C26DE6" w:rsidP="00C26DE6">
            <w:pPr>
              <w:outlineLvl w:val="0"/>
              <w:rPr>
                <w:sz w:val="22"/>
                <w:szCs w:val="22"/>
              </w:rPr>
            </w:pPr>
          </w:p>
        </w:tc>
      </w:tr>
      <w:tr w:rsidR="00C94F04" w:rsidRPr="00477C9F" w14:paraId="3161645E" w14:textId="77777777" w:rsidTr="00A45577">
        <w:tc>
          <w:tcPr>
            <w:tcW w:w="567" w:type="dxa"/>
          </w:tcPr>
          <w:p w14:paraId="3B05B06F" w14:textId="01EDE422" w:rsidR="00C94F04" w:rsidRPr="00477C9F" w:rsidRDefault="00C26DE6" w:rsidP="00C26D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94F0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5F863E8" w14:textId="77777777" w:rsidR="00C94F04" w:rsidRDefault="00C94F04" w:rsidP="00C94F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(KU31)</w:t>
            </w:r>
          </w:p>
          <w:p w14:paraId="451D7A5F" w14:textId="77777777" w:rsidR="00C94F0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C661B" w14:textId="709B90E1" w:rsidR="00C94F04" w:rsidRPr="007E5317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7E5317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7E5317">
              <w:rPr>
                <w:snapToGrid w:val="0"/>
                <w:sz w:val="22"/>
                <w:szCs w:val="22"/>
              </w:rPr>
              <w:t xml:space="preserve"> motioner.</w:t>
            </w:r>
          </w:p>
          <w:p w14:paraId="0F6284D2" w14:textId="77777777" w:rsidR="00C94F04" w:rsidRPr="004172DA" w:rsidRDefault="00C94F0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2D14C9" w14:textId="151E1E19" w:rsidR="00C94F0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lastRenderedPageBreak/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B77017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9:KU31</w:t>
            </w:r>
            <w:r w:rsidRPr="00B77017">
              <w:rPr>
                <w:snapToGrid w:val="0"/>
                <w:sz w:val="22"/>
                <w:szCs w:val="22"/>
              </w:rPr>
              <w:t>.</w:t>
            </w:r>
          </w:p>
          <w:p w14:paraId="34833A2A" w14:textId="77777777" w:rsidR="00C94F0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5B1A40" w14:textId="556B2A52" w:rsidR="00C94F04" w:rsidRPr="00940FE2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SD-, C-, KD- och L</w:t>
            </w:r>
            <w:r w:rsidRPr="00940FE2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ö</w:t>
            </w:r>
            <w:r w:rsidRPr="00940FE2">
              <w:rPr>
                <w:snapToGrid w:val="0"/>
                <w:sz w:val="22"/>
                <w:szCs w:val="22"/>
              </w:rPr>
              <w:t>te</w:t>
            </w:r>
            <w:r>
              <w:rPr>
                <w:snapToGrid w:val="0"/>
                <w:sz w:val="22"/>
                <w:szCs w:val="22"/>
              </w:rPr>
              <w:t>rna</w:t>
            </w:r>
            <w:r w:rsidRPr="00940FE2">
              <w:rPr>
                <w:snapToGrid w:val="0"/>
                <w:sz w:val="22"/>
                <w:szCs w:val="22"/>
              </w:rPr>
              <w:t xml:space="preserve"> anmälde </w:t>
            </w:r>
            <w:r>
              <w:rPr>
                <w:snapToGrid w:val="0"/>
                <w:sz w:val="22"/>
                <w:szCs w:val="22"/>
              </w:rPr>
              <w:t>reservationer.</w:t>
            </w:r>
          </w:p>
          <w:p w14:paraId="644E7813" w14:textId="1B120A31" w:rsidR="00C94F04" w:rsidRPr="00477C9F" w:rsidRDefault="00C94F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4F04" w:rsidRPr="00477C9F" w14:paraId="62A43571" w14:textId="77777777" w:rsidTr="00A45577">
        <w:tc>
          <w:tcPr>
            <w:tcW w:w="567" w:type="dxa"/>
          </w:tcPr>
          <w:p w14:paraId="576F7403" w14:textId="452438A2" w:rsidR="00C94F04" w:rsidRPr="00477C9F" w:rsidRDefault="00C94F04" w:rsidP="00C26D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26DE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FE72A13" w14:textId="77777777" w:rsidR="00C94F04" w:rsidRPr="00AF6494" w:rsidRDefault="00C94F04" w:rsidP="00C94F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6494">
              <w:rPr>
                <w:b/>
                <w:snapToGrid w:val="0"/>
                <w:sz w:val="22"/>
                <w:szCs w:val="22"/>
              </w:rPr>
              <w:t>Samlad struktur för tillhandahållande av lokal statlig service (KU35)</w:t>
            </w:r>
          </w:p>
          <w:p w14:paraId="7245F111" w14:textId="77777777" w:rsidR="00C94F04" w:rsidRPr="00AF649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3E1509" w14:textId="77777777" w:rsidR="00C94F0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</w:t>
            </w:r>
            <w:r w:rsidRPr="00AF649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AF649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 2018/19:47 och m</w:t>
            </w:r>
            <w:r w:rsidRPr="00AF6494">
              <w:rPr>
                <w:snapToGrid w:val="0"/>
                <w:sz w:val="22"/>
                <w:szCs w:val="22"/>
              </w:rPr>
              <w:t>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8B9B77C" w14:textId="77777777" w:rsidR="00C94F04" w:rsidRDefault="00C94F04" w:rsidP="00C94F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24BAAB" w14:textId="4E5D69EA" w:rsidR="003E3E58" w:rsidRDefault="003E3E58" w:rsidP="003E3E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B77017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9:KU35</w:t>
            </w:r>
            <w:r w:rsidRPr="00B77017">
              <w:rPr>
                <w:snapToGrid w:val="0"/>
                <w:sz w:val="22"/>
                <w:szCs w:val="22"/>
              </w:rPr>
              <w:t>.</w:t>
            </w:r>
          </w:p>
          <w:p w14:paraId="371A0CDC" w14:textId="77777777" w:rsidR="003E3E58" w:rsidRDefault="003E3E58" w:rsidP="003E3E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26CF04" w14:textId="6EF417A7" w:rsidR="00C94F04" w:rsidRPr="003E3E58" w:rsidRDefault="003E3E5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 och KD-</w:t>
            </w:r>
            <w:r w:rsidRPr="00940FE2">
              <w:rPr>
                <w:snapToGrid w:val="0"/>
                <w:sz w:val="22"/>
                <w:szCs w:val="22"/>
              </w:rPr>
              <w:t>ledam</w:t>
            </w:r>
            <w:r>
              <w:rPr>
                <w:snapToGrid w:val="0"/>
                <w:sz w:val="22"/>
                <w:szCs w:val="22"/>
              </w:rPr>
              <w:t>ö</w:t>
            </w:r>
            <w:r w:rsidRPr="00940FE2">
              <w:rPr>
                <w:snapToGrid w:val="0"/>
                <w:sz w:val="22"/>
                <w:szCs w:val="22"/>
              </w:rPr>
              <w:t>te</w:t>
            </w:r>
            <w:r>
              <w:rPr>
                <w:snapToGrid w:val="0"/>
                <w:sz w:val="22"/>
                <w:szCs w:val="22"/>
              </w:rPr>
              <w:t>rna</w:t>
            </w:r>
            <w:r w:rsidRPr="00940FE2">
              <w:rPr>
                <w:snapToGrid w:val="0"/>
                <w:sz w:val="22"/>
                <w:szCs w:val="22"/>
              </w:rPr>
              <w:t xml:space="preserve"> anmälde </w:t>
            </w:r>
            <w:r>
              <w:rPr>
                <w:snapToGrid w:val="0"/>
                <w:sz w:val="22"/>
                <w:szCs w:val="22"/>
              </w:rPr>
              <w:t>reservationer.</w:t>
            </w:r>
          </w:p>
          <w:p w14:paraId="69C26B88" w14:textId="37C0F940" w:rsidR="00C94F04" w:rsidRPr="00477C9F" w:rsidRDefault="00C94F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4F04" w:rsidRPr="00477C9F" w14:paraId="53C776AB" w14:textId="77777777" w:rsidTr="00A45577">
        <w:tc>
          <w:tcPr>
            <w:tcW w:w="567" w:type="dxa"/>
          </w:tcPr>
          <w:p w14:paraId="1D830D80" w14:textId="3F24712B" w:rsidR="00C94F04" w:rsidRPr="00477C9F" w:rsidRDefault="00C94F04" w:rsidP="00C26D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DE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68BBB0AA" w14:textId="77777777" w:rsidR="004172DA" w:rsidRDefault="00C94F04" w:rsidP="00C94F0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4F04">
              <w:rPr>
                <w:b/>
                <w:bCs/>
                <w:color w:val="000000"/>
                <w:sz w:val="22"/>
                <w:szCs w:val="22"/>
              </w:rPr>
              <w:t>Tryck- och yttrandefrihet, massmediefrågor (KU29)</w:t>
            </w:r>
          </w:p>
          <w:p w14:paraId="1BBFD75D" w14:textId="03754B65" w:rsidR="00C94F04" w:rsidRPr="00C94F04" w:rsidRDefault="00C94F04" w:rsidP="00C94F0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13E038E8" w14:textId="48F4D9AF" w:rsidR="00C94F04" w:rsidRPr="00C94F04" w:rsidRDefault="00C94F04" w:rsidP="00C94F0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>Utskottet behandlade motioner.</w:t>
            </w:r>
          </w:p>
          <w:p w14:paraId="1BF3E68A" w14:textId="77777777" w:rsidR="00C94F04" w:rsidRPr="00C94F04" w:rsidRDefault="00C94F04" w:rsidP="00C94F0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36385757" w14:textId="77777777" w:rsidR="00C94F04" w:rsidRDefault="00C94F04" w:rsidP="00C94F0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7A9AFBB" w14:textId="744FD8AD" w:rsidR="00C94F04" w:rsidRPr="00477C9F" w:rsidRDefault="00C94F04" w:rsidP="00C94F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52A7CA0" w:rsidR="00D52626" w:rsidRPr="00477C9F" w:rsidRDefault="00D52626" w:rsidP="00C26D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7991">
              <w:rPr>
                <w:b/>
                <w:snapToGrid w:val="0"/>
                <w:sz w:val="22"/>
                <w:szCs w:val="22"/>
              </w:rPr>
              <w:t>1</w:t>
            </w:r>
            <w:r w:rsidR="00C26DE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A02F2E3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731636">
              <w:rPr>
                <w:snapToGrid w:val="0"/>
                <w:sz w:val="22"/>
                <w:szCs w:val="22"/>
              </w:rPr>
              <w:t>30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28B3262D" w:rsidR="0013426B" w:rsidRPr="007615A5" w:rsidRDefault="004172DA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2019-04-23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AA8C3FC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3839F1">
              <w:rPr>
                <w:sz w:val="16"/>
                <w:szCs w:val="16"/>
              </w:rPr>
              <w:t>37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062A685" w:rsidR="00BF6D6B" w:rsidRPr="00E931D7" w:rsidRDefault="00BF6D6B" w:rsidP="00E47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E4710F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1E9D478" w:rsidR="00BF6D6B" w:rsidRPr="00E931D7" w:rsidRDefault="00BF6D6B" w:rsidP="00E47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839F1">
              <w:rPr>
                <w:sz w:val="20"/>
              </w:rPr>
              <w:t xml:space="preserve"> </w:t>
            </w:r>
            <w:r w:rsidR="00E4710F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4CE42BC" w:rsidR="00BF6D6B" w:rsidRPr="00E931D7" w:rsidRDefault="00BF6D6B" w:rsidP="00E47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E4710F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6287AEE" w:rsidR="00BF6D6B" w:rsidRPr="00E931D7" w:rsidRDefault="00BF6D6B" w:rsidP="00E471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839F1">
              <w:rPr>
                <w:sz w:val="20"/>
              </w:rPr>
              <w:t xml:space="preserve"> </w:t>
            </w:r>
            <w:r w:rsidR="00E4710F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6E92BC2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839F1">
              <w:rPr>
                <w:sz w:val="20"/>
              </w:rPr>
              <w:t xml:space="preserve"> 1</w:t>
            </w:r>
            <w:r w:rsidR="00E4710F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839F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3839F1" w:rsidRPr="00F24B88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BB1334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7F6C3C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B14777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482B73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80916B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0C0D26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B38F29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5BC89C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FB84D5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053921A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2BE7DB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CFEA9B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3839F1" w:rsidRPr="00FE2AC1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92A4583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C7C79B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118D87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0E8C10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0C1356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E5663A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1364D1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C42C9B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F29C60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3839F1" w:rsidRPr="000700C4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33904F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B3833B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94161F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09E8A5A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3839F1" w:rsidRPr="000700C4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D80136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6259EF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C57737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D2E850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38E73D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CFB267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1F6051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1CB2FBD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970114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416A65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62ECB5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1974692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B646360" w:rsidR="003839F1" w:rsidRPr="008E2326" w:rsidRDefault="00225897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E0E04E3" w:rsidR="003839F1" w:rsidRPr="008E2326" w:rsidRDefault="00225897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C3B2C4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21F3F02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4AE60A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82DD73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51EC40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2650542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0BDC4E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1A745E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8536D1A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2B9CD3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39F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3839F1" w:rsidRPr="004B210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B377F2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930B95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38D647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D02776B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B16B01A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D43B21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255451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2AC25C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06E854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91535D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C492F5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13312D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187B1DC" w:rsidR="003839F1" w:rsidRPr="008E2326" w:rsidRDefault="000321A9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E894CD9" w:rsidR="003839F1" w:rsidRPr="008E2326" w:rsidRDefault="000321A9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94FF637" w:rsidR="003839F1" w:rsidRPr="008E2326" w:rsidRDefault="000321A9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92EC9E4" w:rsidR="003839F1" w:rsidRPr="008E2326" w:rsidRDefault="000321A9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26FCABE" w:rsidR="003839F1" w:rsidRPr="008E2326" w:rsidRDefault="000321A9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04E058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DF255B3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347E27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3F3D60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3839F1" w:rsidRPr="00E931D7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39F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3839F1" w:rsidRPr="008E2326" w:rsidRDefault="003839F1" w:rsidP="003839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C36F9C6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4CE9BA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C6E67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3C67A623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3839F1" w:rsidRPr="008E2326" w:rsidRDefault="003839F1" w:rsidP="003839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CCC07A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4190E8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5363785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485104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6F5D586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3839F1" w:rsidRPr="008E2326" w:rsidRDefault="003839F1" w:rsidP="003839F1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A4DD16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050072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BFCF210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49BDDA1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4EBB833E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3839F1" w:rsidRPr="00B91BEE" w:rsidRDefault="003839F1" w:rsidP="00383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3839F1" w:rsidRPr="008E2326" w:rsidRDefault="003839F1" w:rsidP="003839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CADFE1A" w:rsidR="003839F1" w:rsidRPr="008E2326" w:rsidRDefault="00225897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ED660B4" w:rsidR="003839F1" w:rsidRPr="008E2326" w:rsidRDefault="00225897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62022BF4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AD6BB1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3839F1" w:rsidRPr="008E2326" w:rsidRDefault="003839F1" w:rsidP="003839F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3839F1" w:rsidRPr="008E2326" w:rsidRDefault="003839F1" w:rsidP="003839F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39F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3839F1" w:rsidRPr="008E2326" w:rsidRDefault="003839F1" w:rsidP="00383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3D76722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C3D67EC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85D0EE1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3AD4D5FF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3839F1" w:rsidRPr="008E2326" w:rsidRDefault="003839F1" w:rsidP="003839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4CD71925" w:rsidR="00BD41E4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2EC8764" w:rsidR="00BD41E4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12F731" w:rsidR="00BD41E4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2DA21A59" w:rsidR="00BD41E4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1CC9FBE2" w:rsidR="00FE2AC1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40808062" w:rsidR="00FE2AC1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3BD39ED1" w:rsidR="00FE2AC1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3ED99270" w:rsidR="00FE2AC1" w:rsidRPr="008E2326" w:rsidRDefault="00225897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1A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25897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245A6"/>
    <w:rsid w:val="003258DB"/>
    <w:rsid w:val="00360479"/>
    <w:rsid w:val="003839F1"/>
    <w:rsid w:val="00394192"/>
    <w:rsid w:val="003952A4"/>
    <w:rsid w:val="0039591D"/>
    <w:rsid w:val="003A48EB"/>
    <w:rsid w:val="003A729A"/>
    <w:rsid w:val="003E3027"/>
    <w:rsid w:val="003E3E58"/>
    <w:rsid w:val="003F2270"/>
    <w:rsid w:val="00401656"/>
    <w:rsid w:val="0041089F"/>
    <w:rsid w:val="00412359"/>
    <w:rsid w:val="0041580F"/>
    <w:rsid w:val="004172DA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678BE"/>
    <w:rsid w:val="006A151D"/>
    <w:rsid w:val="006A511D"/>
    <w:rsid w:val="006B7B0C"/>
    <w:rsid w:val="006C21FA"/>
    <w:rsid w:val="006D3126"/>
    <w:rsid w:val="00723D66"/>
    <w:rsid w:val="00726EE5"/>
    <w:rsid w:val="00731636"/>
    <w:rsid w:val="007421F4"/>
    <w:rsid w:val="00750FF0"/>
    <w:rsid w:val="007615A5"/>
    <w:rsid w:val="0076690A"/>
    <w:rsid w:val="00767BDA"/>
    <w:rsid w:val="00787586"/>
    <w:rsid w:val="007B0C0A"/>
    <w:rsid w:val="007F6B0D"/>
    <w:rsid w:val="00834B38"/>
    <w:rsid w:val="008557FA"/>
    <w:rsid w:val="008808A5"/>
    <w:rsid w:val="008F2D55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91E40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A5BE7"/>
    <w:rsid w:val="00AC2BE8"/>
    <w:rsid w:val="00AC7991"/>
    <w:rsid w:val="00AF0902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C26DE6"/>
    <w:rsid w:val="00C30867"/>
    <w:rsid w:val="00C35889"/>
    <w:rsid w:val="00C919F3"/>
    <w:rsid w:val="00C92589"/>
    <w:rsid w:val="00C93236"/>
    <w:rsid w:val="00C94F04"/>
    <w:rsid w:val="00CA39FE"/>
    <w:rsid w:val="00CA6EF0"/>
    <w:rsid w:val="00CB4517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4710F"/>
    <w:rsid w:val="00E63EE4"/>
    <w:rsid w:val="00E66D19"/>
    <w:rsid w:val="00E67EBA"/>
    <w:rsid w:val="00E916EA"/>
    <w:rsid w:val="00E92A77"/>
    <w:rsid w:val="00EA7B53"/>
    <w:rsid w:val="00EC735D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569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2019-04-15T12:03:00Z</cp:lastPrinted>
  <dcterms:created xsi:type="dcterms:W3CDTF">2019-04-23T11:44:00Z</dcterms:created>
  <dcterms:modified xsi:type="dcterms:W3CDTF">2019-04-23T11:46:00Z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