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76D84" w:rsidRDefault="006E04A4">
      <w:pPr>
        <w:pStyle w:val="Dokumentbeteckning"/>
      </w:pPr>
      <w:r w:rsidRPr="00E76D84">
        <w:fldChar w:fldCharType="begin" w:fldLock="1"/>
      </w:r>
      <w:r w:rsidRPr="00E76D84">
        <w:instrText xml:space="preserve"> DOCPROPERTY "DocumentYear" </w:instrText>
      </w:r>
      <w:r w:rsidRPr="00E76D84">
        <w:fldChar w:fldCharType="separate"/>
      </w:r>
      <w:r w:rsidR="00762A19" w:rsidRPr="00E76D84">
        <w:t>2007/08</w:t>
      </w:r>
      <w:r w:rsidRPr="00E76D84">
        <w:fldChar w:fldCharType="end"/>
      </w:r>
      <w:r w:rsidRPr="00E76D84">
        <w:t>:</w:t>
      </w:r>
      <w:r w:rsidRPr="00E76D84">
        <w:fldChar w:fldCharType="begin" w:fldLock="1"/>
      </w:r>
      <w:r w:rsidRPr="00E76D84">
        <w:instrText xml:space="preserve"> DOCPROPERTY "DocumentNumber" </w:instrText>
      </w:r>
      <w:r w:rsidRPr="00E76D84">
        <w:fldChar w:fldCharType="separate"/>
      </w:r>
      <w:r w:rsidR="00762A19" w:rsidRPr="00E76D84">
        <w:t>58</w:t>
      </w:r>
      <w:r w:rsidRPr="00E76D84">
        <w:fldChar w:fldCharType="end"/>
      </w:r>
    </w:p>
    <w:p w:rsidR="006E04A4" w:rsidRPr="00E76D84" w:rsidRDefault="006E04A4">
      <w:pPr>
        <w:pStyle w:val="Datum"/>
        <w:outlineLvl w:val="0"/>
      </w:pPr>
      <w:r w:rsidRPr="00E76D84">
        <w:fldChar w:fldCharType="begin" w:fldLock="1"/>
      </w:r>
      <w:r w:rsidRPr="00E76D84">
        <w:instrText xml:space="preserve"> DOCPROPERTY "DocumentDate" </w:instrText>
      </w:r>
      <w:r w:rsidRPr="00E76D84">
        <w:fldChar w:fldCharType="separate"/>
      </w:r>
      <w:r w:rsidR="00762A19" w:rsidRPr="00E76D84">
        <w:t>Fredagen den 25 januari 2008</w:t>
      </w:r>
      <w:r w:rsidRPr="00E76D8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76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76D84" w:rsidRDefault="004030BC">
            <w:pPr>
              <w:pStyle w:val="Plenum"/>
              <w:tabs>
                <w:tab w:val="clear" w:pos="1418"/>
              </w:tabs>
            </w:pPr>
            <w:r w:rsidRPr="00E76D84">
              <w:t>Kl.</w:t>
            </w:r>
          </w:p>
        </w:tc>
        <w:tc>
          <w:tcPr>
            <w:tcW w:w="851" w:type="dxa"/>
          </w:tcPr>
          <w:p w:rsidR="006E04A4" w:rsidRPr="00E76D84" w:rsidRDefault="004030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76D84">
              <w:t>09.00</w:t>
            </w:r>
          </w:p>
        </w:tc>
        <w:tc>
          <w:tcPr>
            <w:tcW w:w="397" w:type="dxa"/>
          </w:tcPr>
          <w:p w:rsidR="006E04A4" w:rsidRPr="00E76D8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76D84" w:rsidRDefault="004030BC">
            <w:pPr>
              <w:pStyle w:val="Plenum"/>
              <w:tabs>
                <w:tab w:val="clear" w:pos="1418"/>
              </w:tabs>
              <w:ind w:right="1"/>
            </w:pPr>
            <w:r w:rsidRPr="00E76D84">
              <w:t>Interpellationssvar</w:t>
            </w:r>
          </w:p>
        </w:tc>
      </w:tr>
    </w:tbl>
    <w:p w:rsidR="006E04A4" w:rsidRPr="00E76D84" w:rsidRDefault="006E04A4">
      <w:pPr>
        <w:pStyle w:val="StreckLngt"/>
      </w:pPr>
      <w:r w:rsidRPr="00E76D84">
        <w:tab/>
      </w:r>
    </w:p>
    <w:p w:rsidR="00D45AE3" w:rsidRPr="00E76D84" w:rsidRDefault="00D45AE3" w:rsidP="00D45AE3">
      <w:pPr>
        <w:pStyle w:val="Blankrad"/>
      </w:pPr>
      <w:r w:rsidRPr="00E76D84">
        <w:t>     </w:t>
      </w:r>
    </w:p>
    <w:p w:rsidR="00031974" w:rsidRPr="00E76D84" w:rsidRDefault="00031974" w:rsidP="00CF242C">
      <w:pPr>
        <w:pStyle w:val="Blankrad"/>
      </w:pPr>
      <w:r w:rsidRPr="00E76D84">
        <w:t xml:space="preserve">     </w:t>
      </w:r>
    </w:p>
    <w:p w:rsidR="00031974" w:rsidRPr="00E76D84" w:rsidRDefault="00031974" w:rsidP="00031974">
      <w:pPr>
        <w:pStyle w:val="Blankrad"/>
      </w:pPr>
      <w:r w:rsidRPr="00E76D84">
        <w:t>     </w:t>
      </w:r>
    </w:p>
    <w:p w:rsidR="00031974" w:rsidRPr="00E76D84" w:rsidRDefault="00031974" w:rsidP="00031974">
      <w:pPr>
        <w:pStyle w:val="Blankrad"/>
      </w:pPr>
      <w:r w:rsidRPr="00E76D84">
        <w:t xml:space="preserve">     </w:t>
      </w:r>
    </w:p>
    <w:p w:rsidR="004030BC" w:rsidRPr="00E76D84" w:rsidRDefault="004030BC">
      <w:pPr>
        <w:pStyle w:val="Blankrad"/>
      </w:pPr>
      <w:r w:rsidRPr="00E76D8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30BC" w:rsidRPr="00E7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30BC" w:rsidRPr="00E76D84" w:rsidRDefault="004030BC" w:rsidP="00E134EB">
            <w:pPr>
              <w:pStyle w:val="HuvudrubrikFlisteNr"/>
            </w:pPr>
          </w:p>
        </w:tc>
        <w:tc>
          <w:tcPr>
            <w:tcW w:w="6237" w:type="dxa"/>
          </w:tcPr>
          <w:p w:rsidR="004030BC" w:rsidRPr="00E76D84" w:rsidRDefault="004030BC" w:rsidP="00E134EB">
            <w:pPr>
              <w:pStyle w:val="HuvudrubrikEnsam"/>
            </w:pPr>
            <w:bookmarkStart w:id="1" w:name="Start_FördröjdaInterpellationer"/>
            <w:bookmarkEnd w:id="1"/>
            <w:r w:rsidRPr="00E76D84">
              <w:t>Anmälan om fördröjda svar på interpellationer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pStyle w:val="HuvudrubrikKolumn3"/>
            </w:pP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FlistaNrText"/>
            </w:pPr>
          </w:p>
        </w:tc>
        <w:tc>
          <w:tcPr>
            <w:tcW w:w="6237" w:type="dxa"/>
          </w:tcPr>
          <w:p w:rsidR="004030BC" w:rsidRPr="00E76D84" w:rsidRDefault="004030BC" w:rsidP="00E134EB">
            <w:r w:rsidRPr="00E76D84">
              <w:t>2007/08:308 av Annelie Enochson (kd)</w:t>
            </w:r>
          </w:p>
          <w:p w:rsidR="004030BC" w:rsidRPr="00E76D84" w:rsidRDefault="004030BC" w:rsidP="00E134EB">
            <w:r w:rsidRPr="00E76D84">
              <w:t>Förföljelse av kristna i Mellanöstern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rPr>
                <w:spacing w:val="-4"/>
              </w:rPr>
            </w:pP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FlistaNrText"/>
            </w:pPr>
          </w:p>
        </w:tc>
        <w:tc>
          <w:tcPr>
            <w:tcW w:w="6237" w:type="dxa"/>
          </w:tcPr>
          <w:p w:rsidR="004030BC" w:rsidRPr="00E76D84" w:rsidRDefault="004030BC" w:rsidP="00E134EB">
            <w:r w:rsidRPr="00E76D84">
              <w:t>2007/08:311 av Hans Linde (v)</w:t>
            </w:r>
          </w:p>
          <w:p w:rsidR="004030BC" w:rsidRPr="00E76D84" w:rsidRDefault="004030BC" w:rsidP="00E134EB">
            <w:r w:rsidRPr="00E76D84">
              <w:t>Västsahariernas rätt till nationellt självbestämmande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rPr>
                <w:spacing w:val="-4"/>
              </w:rPr>
            </w:pP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FlistaNrText"/>
            </w:pPr>
          </w:p>
        </w:tc>
        <w:tc>
          <w:tcPr>
            <w:tcW w:w="6237" w:type="dxa"/>
          </w:tcPr>
          <w:p w:rsidR="004030BC" w:rsidRPr="00E76D84" w:rsidRDefault="004030BC" w:rsidP="00E134EB">
            <w:r w:rsidRPr="00E76D84">
              <w:t>2007/08:314 av Jan-Olof Larsson (s)</w:t>
            </w:r>
          </w:p>
          <w:p w:rsidR="004030BC" w:rsidRPr="00E76D84" w:rsidRDefault="004030BC" w:rsidP="00E134EB">
            <w:r w:rsidRPr="00E76D84">
              <w:t>Tjärnö som självständig organisation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rPr>
                <w:spacing w:val="-4"/>
              </w:rPr>
            </w:pPr>
          </w:p>
        </w:tc>
      </w:tr>
    </w:tbl>
    <w:p w:rsidR="004030BC" w:rsidRPr="00E76D84" w:rsidRDefault="004030BC" w:rsidP="004030BC">
      <w:pPr>
        <w:pStyle w:val="Blankrad"/>
      </w:pPr>
    </w:p>
    <w:p w:rsidR="004030BC" w:rsidRPr="00E76D84" w:rsidRDefault="004030BC" w:rsidP="004030BC">
      <w:pPr>
        <w:pStyle w:val="Blankrad"/>
      </w:pPr>
      <w:r w:rsidRPr="00E76D8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30BC" w:rsidRPr="00E7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30BC" w:rsidRPr="00E76D84" w:rsidRDefault="004030BC" w:rsidP="00E134EB">
            <w:pPr>
              <w:pStyle w:val="HuvudrubrikFlisteNr"/>
            </w:pPr>
          </w:p>
        </w:tc>
        <w:tc>
          <w:tcPr>
            <w:tcW w:w="6237" w:type="dxa"/>
          </w:tcPr>
          <w:p w:rsidR="004030BC" w:rsidRPr="00E76D84" w:rsidRDefault="004030BC" w:rsidP="00E134EB">
            <w:pPr>
              <w:pStyle w:val="Huvudrubrik"/>
            </w:pPr>
            <w:bookmarkStart w:id="2" w:name="Start_Interpellationer"/>
            <w:bookmarkEnd w:id="2"/>
            <w:r w:rsidRPr="00E76D84">
              <w:t>Svar på interpellation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pStyle w:val="HuvudrubrikKolumn3"/>
            </w:pP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Besvaradav"/>
            </w:pPr>
          </w:p>
        </w:tc>
        <w:tc>
          <w:tcPr>
            <w:tcW w:w="6237" w:type="dxa"/>
          </w:tcPr>
          <w:p w:rsidR="004030BC" w:rsidRPr="00E76D84" w:rsidRDefault="004030BC" w:rsidP="00E134EB">
            <w:pPr>
              <w:pStyle w:val="Besvaradav"/>
            </w:pPr>
            <w:r w:rsidRPr="00E76D84">
              <w:t>Statsrådet Ewa Björling (m)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pStyle w:val="Besvaradav"/>
              <w:rPr>
                <w:spacing w:val="-4"/>
              </w:rPr>
            </w:pP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FlistaNrText"/>
            </w:pPr>
          </w:p>
        </w:tc>
        <w:tc>
          <w:tcPr>
            <w:tcW w:w="6237" w:type="dxa"/>
          </w:tcPr>
          <w:p w:rsidR="004030BC" w:rsidRPr="00E76D84" w:rsidRDefault="004030BC" w:rsidP="00E134EB">
            <w:r w:rsidRPr="00E76D84">
              <w:t>2007/08:292 av Hans Linde (v)</w:t>
            </w:r>
          </w:p>
          <w:p w:rsidR="004030BC" w:rsidRPr="00E76D84" w:rsidRDefault="004030BC" w:rsidP="00E134EB">
            <w:r w:rsidRPr="00E76D84">
              <w:t>EPA och rättvisa handelsregler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rPr>
                <w:spacing w:val="-4"/>
              </w:rPr>
            </w:pPr>
          </w:p>
        </w:tc>
      </w:tr>
    </w:tbl>
    <w:p w:rsidR="00630966" w:rsidRPr="00E76D84" w:rsidRDefault="00630966">
      <w:pPr>
        <w:pStyle w:val="Blankrad"/>
      </w:pPr>
      <w:bookmarkStart w:id="3" w:name="Start"/>
      <w:bookmarkEnd w:id="3"/>
    </w:p>
    <w:p w:rsidR="004030BC" w:rsidRPr="00E76D84" w:rsidRDefault="004030BC">
      <w:pPr>
        <w:pStyle w:val="Blankrad"/>
      </w:pPr>
      <w:r w:rsidRPr="00E76D8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030BC" w:rsidRPr="00E7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030BC" w:rsidRPr="00E76D84" w:rsidRDefault="004030BC" w:rsidP="00E134EB">
            <w:pPr>
              <w:pStyle w:val="HuvudrubrikFlisteNr"/>
            </w:pPr>
          </w:p>
        </w:tc>
        <w:tc>
          <w:tcPr>
            <w:tcW w:w="6237" w:type="dxa"/>
          </w:tcPr>
          <w:p w:rsidR="004030BC" w:rsidRPr="00E76D84" w:rsidRDefault="00EC4E8D" w:rsidP="00E134EB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E76D84">
              <w:t>Ärende</w:t>
            </w:r>
            <w:r w:rsidR="004030BC" w:rsidRPr="00E76D84">
              <w:t xml:space="preserve"> för hänvisning till utskott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pStyle w:val="HuvudrubrikKolumn3"/>
            </w:pPr>
            <w:r w:rsidRPr="00E76D84">
              <w:t>Förslag</w:t>
            </w: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4030BC" w:rsidRPr="00E76D84" w:rsidRDefault="004030BC" w:rsidP="00E134EB">
            <w:pPr>
              <w:pStyle w:val="renderubrik"/>
            </w:pPr>
            <w:r w:rsidRPr="00E76D84">
              <w:t>Proposition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pStyle w:val="renderubrik"/>
              <w:rPr>
                <w:spacing w:val="-4"/>
              </w:rPr>
            </w:pPr>
          </w:p>
        </w:tc>
      </w:tr>
      <w:tr w:rsidR="004030BC" w:rsidRPr="00E76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030BC" w:rsidRPr="00E76D84" w:rsidRDefault="004030BC" w:rsidP="00E134EB">
            <w:pPr>
              <w:pStyle w:val="FlistaNrText"/>
            </w:pPr>
          </w:p>
        </w:tc>
        <w:tc>
          <w:tcPr>
            <w:tcW w:w="6237" w:type="dxa"/>
          </w:tcPr>
          <w:p w:rsidR="004030BC" w:rsidRPr="00E76D84" w:rsidRDefault="004030BC" w:rsidP="00E134EB">
            <w:r w:rsidRPr="00E76D84">
              <w:t>2007/08:49 Statligt tandvårdsstöd</w:t>
            </w:r>
          </w:p>
          <w:p w:rsidR="001A766D" w:rsidRPr="00E76D84" w:rsidRDefault="001A766D" w:rsidP="00E134EB"/>
          <w:p w:rsidR="001A766D" w:rsidRPr="00E76D84" w:rsidRDefault="001A766D" w:rsidP="001A766D">
            <w:pPr>
              <w:rPr>
                <w:i/>
              </w:rPr>
            </w:pPr>
            <w:r w:rsidRPr="00E76D84">
              <w:rPr>
                <w:i/>
              </w:rPr>
              <w:t xml:space="preserve">Kammaren har beslutat om förlängd motionstid för detta ärende </w:t>
            </w:r>
          </w:p>
          <w:p w:rsidR="001A766D" w:rsidRPr="00E76D84" w:rsidRDefault="001A766D" w:rsidP="001A766D">
            <w:r w:rsidRPr="00E76D84">
              <w:rPr>
                <w:i/>
              </w:rPr>
              <w:t xml:space="preserve">Motionstiden utgår </w:t>
            </w:r>
            <w:r w:rsidR="00026159" w:rsidRPr="00E76D84">
              <w:rPr>
                <w:i/>
              </w:rPr>
              <w:t xml:space="preserve">tisdagen </w:t>
            </w:r>
            <w:r w:rsidRPr="00E76D84">
              <w:rPr>
                <w:i/>
              </w:rPr>
              <w:t>den 12 februari 2008</w:t>
            </w:r>
          </w:p>
        </w:tc>
        <w:tc>
          <w:tcPr>
            <w:tcW w:w="2481" w:type="dxa"/>
          </w:tcPr>
          <w:p w:rsidR="004030BC" w:rsidRPr="00E76D84" w:rsidRDefault="004030BC" w:rsidP="00E134EB">
            <w:pPr>
              <w:rPr>
                <w:spacing w:val="-4"/>
              </w:rPr>
            </w:pPr>
            <w:r w:rsidRPr="00E76D84">
              <w:rPr>
                <w:spacing w:val="-4"/>
              </w:rPr>
              <w:t>SoU</w:t>
            </w:r>
          </w:p>
        </w:tc>
      </w:tr>
    </w:tbl>
    <w:p w:rsidR="004030BC" w:rsidRPr="00E76D84" w:rsidRDefault="001A766D" w:rsidP="004030BC">
      <w:pPr>
        <w:pStyle w:val="Blankrad"/>
      </w:pPr>
      <w:r w:rsidRPr="00E76D84">
        <w:t>’</w:t>
      </w:r>
      <w:r w:rsidR="004030BC" w:rsidRPr="00E76D84">
        <w:t>     </w:t>
      </w:r>
    </w:p>
    <w:p w:rsidR="004030BC" w:rsidRPr="00E76D84" w:rsidRDefault="004030BC" w:rsidP="004030BC">
      <w:pPr>
        <w:pStyle w:val="Blankrad"/>
      </w:pPr>
      <w:r w:rsidRPr="00E76D84">
        <w:t>     </w:t>
      </w:r>
    </w:p>
    <w:p w:rsidR="006E04A4" w:rsidRPr="00E76D84" w:rsidRDefault="006E04A4">
      <w:pPr>
        <w:pStyle w:val="Blankrad"/>
      </w:pPr>
      <w:r w:rsidRPr="00E76D8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76D8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76D8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76D84" w:rsidRDefault="006E04A4">
            <w:pPr>
              <w:pStyle w:val="StreckMitten"/>
            </w:pPr>
            <w:r w:rsidRPr="00E76D84">
              <w:tab/>
            </w:r>
            <w:r w:rsidRPr="00E76D84">
              <w:tab/>
            </w:r>
          </w:p>
        </w:tc>
      </w:tr>
    </w:tbl>
    <w:p w:rsidR="006E04A4" w:rsidRPr="00E76D84" w:rsidRDefault="006E04A4"/>
    <w:p w:rsidR="00630966" w:rsidRPr="00E76D84" w:rsidRDefault="00630966"/>
    <w:p w:rsidR="00630966" w:rsidRPr="00E76D84" w:rsidRDefault="00630966"/>
    <w:sectPr w:rsidR="00630966" w:rsidRPr="00E76D8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11" w:rsidRPr="00E76D84" w:rsidRDefault="003E6411">
      <w:r w:rsidRPr="00E76D84">
        <w:separator/>
      </w:r>
    </w:p>
  </w:endnote>
  <w:endnote w:type="continuationSeparator" w:id="0">
    <w:p w:rsidR="003E6411" w:rsidRPr="00E76D84" w:rsidRDefault="003E6411">
      <w:r w:rsidRPr="00E76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17" w:rsidRPr="00E76D84" w:rsidRDefault="00983A17">
    <w:pPr>
      <w:pStyle w:val="Sidhuvud"/>
      <w:jc w:val="center"/>
    </w:pPr>
    <w:r w:rsidRPr="00E76D84">
      <w:fldChar w:fldCharType="begin" w:fldLock="1"/>
    </w:r>
    <w:r w:rsidRPr="00E76D84">
      <w:instrText xml:space="preserve"> PAGE </w:instrText>
    </w:r>
    <w:r w:rsidRPr="00E76D84">
      <w:fldChar w:fldCharType="separate"/>
    </w:r>
    <w:r w:rsidR="00762A19" w:rsidRPr="00E76D84">
      <w:t>1</w:t>
    </w:r>
    <w:r w:rsidRPr="00E76D84">
      <w:fldChar w:fldCharType="end"/>
    </w:r>
    <w:r w:rsidRPr="00E76D84">
      <w:t>(</w:t>
    </w:r>
    <w:r w:rsidRPr="00E76D84">
      <w:fldChar w:fldCharType="begin" w:fldLock="1"/>
    </w:r>
    <w:r w:rsidRPr="00E76D84">
      <w:instrText xml:space="preserve"> NUMPAGES </w:instrText>
    </w:r>
    <w:r w:rsidRPr="00E76D84">
      <w:fldChar w:fldCharType="separate"/>
    </w:r>
    <w:r w:rsidR="00762A19" w:rsidRPr="00E76D84">
      <w:t>1</w:t>
    </w:r>
    <w:r w:rsidRPr="00E76D84">
      <w:fldChar w:fldCharType="end"/>
    </w:r>
    <w:r w:rsidRPr="00E76D8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17" w:rsidRPr="00E76D84" w:rsidRDefault="00983A17">
    <w:pPr>
      <w:pStyle w:val="Sidhuvud"/>
      <w:jc w:val="center"/>
    </w:pPr>
    <w:r w:rsidRPr="00E76D84">
      <w:fldChar w:fldCharType="begin" w:fldLock="1"/>
    </w:r>
    <w:r w:rsidRPr="00E76D84">
      <w:instrText xml:space="preserve"> PAGE </w:instrText>
    </w:r>
    <w:r w:rsidRPr="00E76D84">
      <w:fldChar w:fldCharType="separate"/>
    </w:r>
    <w:r w:rsidR="00422E59" w:rsidRPr="00E76D84">
      <w:t>1</w:t>
    </w:r>
    <w:r w:rsidRPr="00E76D84">
      <w:fldChar w:fldCharType="end"/>
    </w:r>
    <w:r w:rsidRPr="00E76D84">
      <w:t>(</w:t>
    </w:r>
    <w:r w:rsidRPr="00E76D84">
      <w:fldChar w:fldCharType="begin" w:fldLock="1"/>
    </w:r>
    <w:r w:rsidRPr="00E76D84">
      <w:instrText xml:space="preserve"> NUMPAGES </w:instrText>
    </w:r>
    <w:r w:rsidRPr="00E76D84">
      <w:fldChar w:fldCharType="separate"/>
    </w:r>
    <w:r w:rsidR="00762A19" w:rsidRPr="00E76D84">
      <w:t>1</w:t>
    </w:r>
    <w:r w:rsidRPr="00E76D84">
      <w:fldChar w:fldCharType="end"/>
    </w:r>
    <w:r w:rsidRPr="00E76D8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11" w:rsidRPr="00E76D84" w:rsidRDefault="003E6411">
      <w:r w:rsidRPr="00E76D84">
        <w:separator/>
      </w:r>
    </w:p>
  </w:footnote>
  <w:footnote w:type="continuationSeparator" w:id="0">
    <w:p w:rsidR="003E6411" w:rsidRPr="00E76D84" w:rsidRDefault="003E6411">
      <w:r w:rsidRPr="00E76D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17" w:rsidRPr="00E76D84" w:rsidRDefault="00983A17">
    <w:pPr>
      <w:pStyle w:val="Sidhuvud"/>
      <w:tabs>
        <w:tab w:val="clear" w:pos="4536"/>
      </w:tabs>
    </w:pPr>
    <w:r w:rsidRPr="00E76D84">
      <w:fldChar w:fldCharType="begin" w:fldLock="1"/>
    </w:r>
    <w:r w:rsidRPr="00E76D84">
      <w:instrText xml:space="preserve"> DOCPROPERTY "DocumentDate" </w:instrText>
    </w:r>
    <w:r w:rsidRPr="00E76D84">
      <w:fldChar w:fldCharType="separate"/>
    </w:r>
    <w:r w:rsidR="00762A19" w:rsidRPr="00E76D84">
      <w:t>Fredagen den 25 januari 2008</w:t>
    </w:r>
    <w:r w:rsidRPr="00E76D84">
      <w:fldChar w:fldCharType="end"/>
    </w:r>
    <w:r w:rsidRPr="00E76D84">
      <w:tab/>
    </w:r>
  </w:p>
  <w:p w:rsidR="00983A17" w:rsidRPr="00E76D84" w:rsidRDefault="00983A1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76D84">
      <w:rPr>
        <w:sz w:val="12"/>
      </w:rPr>
      <w:tab/>
    </w:r>
  </w:p>
  <w:p w:rsidR="00983A17" w:rsidRPr="00E76D84" w:rsidRDefault="00983A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A17" w:rsidRPr="00E76D84" w:rsidRDefault="00E76D8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76D8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A17" w:rsidRPr="00E76D84" w:rsidRDefault="00983A17">
    <w:pPr>
      <w:pStyle w:val="Dokumentrubrik"/>
      <w:spacing w:after="360"/>
    </w:pPr>
    <w:r w:rsidRPr="00E76D8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00863011">
    <w:abstractNumId w:val="6"/>
  </w:num>
  <w:num w:numId="2" w16cid:durableId="166754144">
    <w:abstractNumId w:val="3"/>
  </w:num>
  <w:num w:numId="3" w16cid:durableId="1946187351">
    <w:abstractNumId w:val="5"/>
  </w:num>
  <w:num w:numId="4" w16cid:durableId="1185630323">
    <w:abstractNumId w:val="2"/>
  </w:num>
  <w:num w:numId="5" w16cid:durableId="882212680">
    <w:abstractNumId w:val="0"/>
  </w:num>
  <w:num w:numId="6" w16cid:durableId="1316715295">
    <w:abstractNumId w:val="4"/>
  </w:num>
  <w:num w:numId="7" w16cid:durableId="427888369">
    <w:abstractNumId w:val="4"/>
  </w:num>
  <w:num w:numId="8" w16cid:durableId="1841120100">
    <w:abstractNumId w:val="4"/>
  </w:num>
  <w:num w:numId="9" w16cid:durableId="8993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0EBE"/>
    <w:rsid w:val="00000608"/>
    <w:rsid w:val="00003249"/>
    <w:rsid w:val="00006C6C"/>
    <w:rsid w:val="00013362"/>
    <w:rsid w:val="000157A2"/>
    <w:rsid w:val="00025ED1"/>
    <w:rsid w:val="00026159"/>
    <w:rsid w:val="00030ADD"/>
    <w:rsid w:val="00031974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766D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E6411"/>
    <w:rsid w:val="003F0EBE"/>
    <w:rsid w:val="003F43D8"/>
    <w:rsid w:val="003F7E25"/>
    <w:rsid w:val="004030BC"/>
    <w:rsid w:val="00404049"/>
    <w:rsid w:val="00405E4A"/>
    <w:rsid w:val="004100C9"/>
    <w:rsid w:val="004114F9"/>
    <w:rsid w:val="00415884"/>
    <w:rsid w:val="00422E59"/>
    <w:rsid w:val="0045348A"/>
    <w:rsid w:val="004603CE"/>
    <w:rsid w:val="00481275"/>
    <w:rsid w:val="004B555E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0966"/>
    <w:rsid w:val="006320E4"/>
    <w:rsid w:val="00636205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30D8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14F87"/>
    <w:rsid w:val="00716A72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62A19"/>
    <w:rsid w:val="007737CA"/>
    <w:rsid w:val="007743CC"/>
    <w:rsid w:val="0078127D"/>
    <w:rsid w:val="007A090E"/>
    <w:rsid w:val="007B01A2"/>
    <w:rsid w:val="007B3D13"/>
    <w:rsid w:val="007C0AB9"/>
    <w:rsid w:val="007D165E"/>
    <w:rsid w:val="007D7675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5575D"/>
    <w:rsid w:val="008600DA"/>
    <w:rsid w:val="0086222B"/>
    <w:rsid w:val="00873E43"/>
    <w:rsid w:val="00887B6F"/>
    <w:rsid w:val="00891A92"/>
    <w:rsid w:val="008978E0"/>
    <w:rsid w:val="008B7532"/>
    <w:rsid w:val="008C2406"/>
    <w:rsid w:val="008C2C60"/>
    <w:rsid w:val="008C79FF"/>
    <w:rsid w:val="008D70CE"/>
    <w:rsid w:val="008E0710"/>
    <w:rsid w:val="008E1049"/>
    <w:rsid w:val="008E7D5C"/>
    <w:rsid w:val="008F481D"/>
    <w:rsid w:val="008F66F9"/>
    <w:rsid w:val="009023E3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3A17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1DB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E5084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7B1D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1C80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34EB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6D84"/>
    <w:rsid w:val="00E975DB"/>
    <w:rsid w:val="00EA0896"/>
    <w:rsid w:val="00EB446D"/>
    <w:rsid w:val="00EC278F"/>
    <w:rsid w:val="00EC40C9"/>
    <w:rsid w:val="00EC4E8D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1614A-4B45-4BD6-8760-8FAAFFF2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118</Words>
  <Characters>745</Characters>
  <Application>Microsoft Office Word</Application>
  <DocSecurity>4</DocSecurity>
  <Lines>82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2007/08:58</vt:lpstr>
      <vt:lpstr>Fredagen den 25 januari 2008</vt:lpstr>
    </vt:vector>
  </TitlesOfParts>
  <Company>Riksdagen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2008-01-24T14:25:00Z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25 januari 2008</vt:lpwstr>
  </property>
  <property fmtid="{D5CDD505-2E9C-101B-9397-08002B2CF9AE}" pid="3" name="DocumentNumber">
    <vt:lpwstr>58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2008-01-25</vt:lpwstr>
  </property>
</Properties>
</file>