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0C21B4" w:rsidRPr="007077C5" w:rsidTr="000C21B4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0C21B4" w:rsidRPr="007077C5" w:rsidRDefault="00BC3B9C" w:rsidP="000C21B4">
            <w:pPr>
              <w:pStyle w:val="RSKRbeteckning"/>
              <w:spacing w:before="240"/>
            </w:pPr>
            <w:r w:rsidRPr="007077C5">
              <w:t>Riksdagsskrivelse</w:t>
            </w:r>
          </w:p>
          <w:p w:rsidR="000C21B4" w:rsidRPr="007077C5" w:rsidRDefault="00BC3B9C" w:rsidP="000C21B4">
            <w:pPr>
              <w:pStyle w:val="RSKRbeteckning"/>
            </w:pPr>
            <w:r w:rsidRPr="007077C5">
              <w:t>2007/08</w:t>
            </w:r>
            <w:r w:rsidR="000C21B4" w:rsidRPr="007077C5">
              <w:t>:</w:t>
            </w:r>
            <w:r w:rsidRPr="007077C5">
              <w:t>124</w:t>
            </w:r>
          </w:p>
        </w:tc>
        <w:tc>
          <w:tcPr>
            <w:tcW w:w="1134" w:type="dxa"/>
          </w:tcPr>
          <w:p w:rsidR="000C21B4" w:rsidRPr="007077C5" w:rsidRDefault="007077C5" w:rsidP="000C21B4">
            <w:pPr>
              <w:jc w:val="right"/>
            </w:pPr>
            <w:r w:rsidRPr="007077C5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21B4" w:rsidRPr="007077C5" w:rsidTr="000C21B4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0C21B4" w:rsidRPr="007077C5" w:rsidRDefault="000C21B4">
            <w:pPr>
              <w:rPr>
                <w:sz w:val="10"/>
              </w:rPr>
            </w:pPr>
          </w:p>
        </w:tc>
      </w:tr>
    </w:tbl>
    <w:p w:rsidR="000C21B4" w:rsidRPr="007077C5" w:rsidRDefault="000C21B4"/>
    <w:p w:rsidR="000C21B4" w:rsidRPr="007077C5" w:rsidRDefault="00BC3B9C" w:rsidP="000C21B4">
      <w:pPr>
        <w:pStyle w:val="Mottagare1"/>
      </w:pPr>
      <w:r w:rsidRPr="007077C5">
        <w:t>Regeringen</w:t>
      </w:r>
    </w:p>
    <w:p w:rsidR="000C21B4" w:rsidRPr="007077C5" w:rsidRDefault="00BC3B9C" w:rsidP="000C21B4">
      <w:pPr>
        <w:pStyle w:val="Mottagare2"/>
      </w:pPr>
      <w:r w:rsidRPr="007077C5">
        <w:t>Statsrådsberedningen</w:t>
      </w:r>
    </w:p>
    <w:p w:rsidR="000C21B4" w:rsidRPr="007077C5" w:rsidRDefault="000C21B4" w:rsidP="000C21B4">
      <w:r w:rsidRPr="007077C5">
        <w:t xml:space="preserve">Med överlämnande av </w:t>
      </w:r>
      <w:r w:rsidR="00BC3B9C" w:rsidRPr="007077C5">
        <w:t>konstitutionsutskottet</w:t>
      </w:r>
      <w:r w:rsidRPr="007077C5">
        <w:t xml:space="preserve">s betänkande </w:t>
      </w:r>
      <w:r w:rsidR="00BC3B9C" w:rsidRPr="007077C5">
        <w:t>2007/08</w:t>
      </w:r>
      <w:r w:rsidRPr="007077C5">
        <w:t>:</w:t>
      </w:r>
      <w:r w:rsidR="00BC3B9C" w:rsidRPr="007077C5">
        <w:t>KU6</w:t>
      </w:r>
      <w:r w:rsidRPr="007077C5">
        <w:t xml:space="preserve"> </w:t>
      </w:r>
      <w:r w:rsidR="00BC3B9C" w:rsidRPr="007077C5">
        <w:t>Granskningsbetänkande. Vissa frågor i anslutning till flodvågskatastrofen m.m.</w:t>
      </w:r>
      <w:r w:rsidRPr="007077C5">
        <w:t xml:space="preserve"> får jag anmäla att riksdagen denna dag </w:t>
      </w:r>
      <w:r w:rsidR="0009334B" w:rsidRPr="007077C5">
        <w:t>lagt utskottets anmälan till handlingarna.</w:t>
      </w:r>
    </w:p>
    <w:p w:rsidR="000C21B4" w:rsidRPr="007077C5" w:rsidRDefault="000C21B4" w:rsidP="000C21B4">
      <w:pPr>
        <w:pStyle w:val="Stockholm"/>
      </w:pPr>
      <w:r w:rsidRPr="007077C5">
        <w:t xml:space="preserve">Stockholm den </w:t>
      </w:r>
      <w:r w:rsidR="00BC3B9C" w:rsidRPr="007077C5">
        <w:t>2008-01-23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C21B4" w:rsidRPr="007077C5" w:rsidTr="000C21B4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0C21B4" w:rsidRPr="007077C5" w:rsidRDefault="00BC3B9C" w:rsidP="000C21B4">
            <w:pPr>
              <w:pStyle w:val="AvsTalman"/>
            </w:pPr>
            <w:r w:rsidRPr="007077C5">
              <w:t>Per Westerberg</w:t>
            </w:r>
          </w:p>
        </w:tc>
        <w:tc>
          <w:tcPr>
            <w:tcW w:w="3628" w:type="dxa"/>
          </w:tcPr>
          <w:p w:rsidR="000C21B4" w:rsidRPr="007077C5" w:rsidRDefault="00BC3B9C" w:rsidP="000C21B4">
            <w:pPr>
              <w:pStyle w:val="AvsTjnsteman"/>
            </w:pPr>
            <w:r w:rsidRPr="007077C5">
              <w:t>Ulf Christoffersson</w:t>
            </w:r>
          </w:p>
        </w:tc>
      </w:tr>
    </w:tbl>
    <w:p w:rsidR="00D85057" w:rsidRPr="007077C5" w:rsidRDefault="00D85057" w:rsidP="000C21B4"/>
    <w:sectPr w:rsidR="00D85057" w:rsidRPr="007077C5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1B4"/>
    <w:rsid w:val="0009098F"/>
    <w:rsid w:val="0009334B"/>
    <w:rsid w:val="000C21B4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077C5"/>
    <w:rsid w:val="007B65C2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BC3B9C"/>
    <w:rsid w:val="00C1040E"/>
    <w:rsid w:val="00C72B82"/>
    <w:rsid w:val="00D55DC8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CA7F4E-349E-4A2D-B9A2-A067DB3BB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0933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37</Words>
  <Characters>321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2008-01-18T14:19:00Z</cp:lastPrinted>
  <dcterms:created xsi:type="dcterms:W3CDTF">2025-12-17T12:48:00Z</dcterms:created>
  <dcterms:modified xsi:type="dcterms:W3CDTF">2025-12-17T12:48:00Z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124</vt:lpwstr>
  </property>
  <property fmtid="{D5CDD505-2E9C-101B-9397-08002B2CF9AE}" pid="6" name="Datum">
    <vt:lpwstr>2008-01-23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Statsrådsberedningen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2007/08</vt:lpwstr>
  </property>
  <property fmtid="{D5CDD505-2E9C-101B-9397-08002B2CF9AE}" pid="16" name="RefNr">
    <vt:lpwstr>6</vt:lpwstr>
  </property>
  <property fmtid="{D5CDD505-2E9C-101B-9397-08002B2CF9AE}" pid="17" name="RefRubrik">
    <vt:lpwstr>Granskningsbetänkande. Vissa frågor i anslutning till flodvågskatastrofen m.m.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