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84A7C-4116-4923-9FD8-1A538C0AC1A1}"/>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8C639E41-121B-45E6-B2AD-4322A99465DB}"/>
</file>

<file path=customXml/itemProps4.xml><?xml version="1.0" encoding="utf-8"?>
<ds:datastoreItem xmlns:ds="http://schemas.openxmlformats.org/officeDocument/2006/customXml" ds:itemID="{4D15A804-F0A0-4907-9B32-0BFF00789F75}"/>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