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C7013B">
              <w:rPr>
                <w:b/>
              </w:rPr>
              <w:t>25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C7013B">
              <w:t>04-</w:t>
            </w:r>
            <w:r w:rsidR="00E914F1">
              <w:t>11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D87C05" w:rsidP="00214E90">
            <w:r>
              <w:t>10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984079">
              <w:t>10</w:t>
            </w:r>
            <w:r w:rsidR="003D5DFC">
              <w:t>.</w:t>
            </w:r>
            <w:r w:rsidR="00984079">
              <w:t>3</w:t>
            </w:r>
            <w:r w:rsidR="00F07AE2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B43BC" w:rsidTr="005F3412">
        <w:tc>
          <w:tcPr>
            <w:tcW w:w="567" w:type="dxa"/>
          </w:tcPr>
          <w:p w:rsidR="004B43BC" w:rsidRDefault="004B43BC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B43BC" w:rsidRDefault="004B43BC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4B43BC" w:rsidRDefault="004B43BC" w:rsidP="00C7013B">
            <w:pPr>
              <w:rPr>
                <w:b/>
                <w:bCs/>
                <w:snapToGrid w:val="0"/>
              </w:rPr>
            </w:pPr>
          </w:p>
          <w:p w:rsidR="004B43BC" w:rsidRDefault="004B43BC" w:rsidP="00C7013B">
            <w:r w:rsidRPr="004B43BC">
              <w:rPr>
                <w:bCs/>
                <w:snapToGrid w:val="0"/>
              </w:rPr>
              <w:t>Utsk</w:t>
            </w:r>
            <w:r w:rsidR="00A95433">
              <w:rPr>
                <w:bCs/>
                <w:snapToGrid w:val="0"/>
              </w:rPr>
              <w:t>ottet beslutade att praktikanterna</w:t>
            </w:r>
            <w:r>
              <w:rPr>
                <w:b/>
                <w:bCs/>
                <w:snapToGrid w:val="0"/>
              </w:rPr>
              <w:t xml:space="preserve"> </w:t>
            </w:r>
            <w:r>
              <w:t xml:space="preserve">Carl Lindfelt </w:t>
            </w:r>
            <w:r w:rsidR="00A95433">
              <w:t xml:space="preserve">och Karin Hall </w:t>
            </w:r>
            <w:r>
              <w:t>fick närvara på sammanträdet.</w:t>
            </w:r>
          </w:p>
          <w:p w:rsidR="004B43BC" w:rsidRDefault="004B43BC" w:rsidP="00C7013B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43B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013B" w:rsidRDefault="00C7013B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</w:p>
          <w:p w:rsidR="00234F33" w:rsidRDefault="00234F33" w:rsidP="00C7013B">
            <w:pPr>
              <w:rPr>
                <w:b/>
                <w:bCs/>
                <w:snapToGrid w:val="0"/>
              </w:rPr>
            </w:pPr>
          </w:p>
          <w:p w:rsidR="00234F33" w:rsidRPr="00234F33" w:rsidRDefault="00234F33" w:rsidP="00C7013B">
            <w:pPr>
              <w:rPr>
                <w:bCs/>
                <w:snapToGrid w:val="0"/>
              </w:rPr>
            </w:pPr>
            <w:r w:rsidRPr="00234F33">
              <w:rPr>
                <w:bCs/>
                <w:snapToGrid w:val="0"/>
              </w:rPr>
              <w:t>Utskottet justerade protokoll 2018/19:24.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43B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7013B" w:rsidRDefault="00E914F1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(JuU10</w:t>
            </w:r>
            <w:r w:rsidR="00C7013B">
              <w:rPr>
                <w:b/>
                <w:bCs/>
                <w:snapToGrid w:val="0"/>
              </w:rPr>
              <w:t>)</w:t>
            </w:r>
          </w:p>
          <w:p w:rsidR="00C7013B" w:rsidRDefault="00C7013B" w:rsidP="00C7013B">
            <w:pPr>
              <w:rPr>
                <w:b/>
                <w:bCs/>
                <w:snapToGrid w:val="0"/>
              </w:rPr>
            </w:pPr>
          </w:p>
          <w:p w:rsidR="00C7013B" w:rsidRPr="00BC68F9" w:rsidRDefault="00C7013B" w:rsidP="00C7013B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C7013B" w:rsidRPr="00BC68F9" w:rsidRDefault="00C7013B" w:rsidP="00C7013B">
            <w:pPr>
              <w:rPr>
                <w:bCs/>
                <w:snapToGrid w:val="0"/>
              </w:rPr>
            </w:pPr>
          </w:p>
          <w:p w:rsidR="00C7013B" w:rsidRPr="00BC68F9" w:rsidRDefault="00984079" w:rsidP="00C701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</w:t>
            </w:r>
            <w:r w:rsidR="00C7013B">
              <w:rPr>
                <w:bCs/>
                <w:snapToGrid w:val="0"/>
              </w:rPr>
              <w:t>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6030B5" w:rsidTr="005F3412">
        <w:tc>
          <w:tcPr>
            <w:tcW w:w="567" w:type="dxa"/>
          </w:tcPr>
          <w:p w:rsidR="006030B5" w:rsidRDefault="006030B5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43B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A05E0" w:rsidRDefault="00DA1BB4" w:rsidP="00BA05E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Kriminalvårdsfrågor (JuU13</w:t>
            </w:r>
            <w:r w:rsidR="00BA05E0">
              <w:rPr>
                <w:b/>
                <w:bCs/>
                <w:snapToGrid w:val="0"/>
              </w:rPr>
              <w:t>)</w:t>
            </w:r>
          </w:p>
          <w:p w:rsidR="00BA05E0" w:rsidRDefault="00BA05E0" w:rsidP="00BA05E0">
            <w:pPr>
              <w:rPr>
                <w:b/>
                <w:bCs/>
                <w:snapToGrid w:val="0"/>
              </w:rPr>
            </w:pPr>
          </w:p>
          <w:p w:rsidR="008F703B" w:rsidRPr="00BC68F9" w:rsidRDefault="008F703B" w:rsidP="008F703B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8F703B" w:rsidRPr="00BC68F9" w:rsidRDefault="008F703B" w:rsidP="008F703B">
            <w:pPr>
              <w:rPr>
                <w:bCs/>
                <w:snapToGrid w:val="0"/>
              </w:rPr>
            </w:pPr>
          </w:p>
          <w:p w:rsidR="008F703B" w:rsidRDefault="008F703B" w:rsidP="008F70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2018/19:JuU13.</w:t>
            </w:r>
          </w:p>
          <w:p w:rsidR="008F703B" w:rsidRDefault="008F703B" w:rsidP="008F703B">
            <w:pPr>
              <w:rPr>
                <w:bCs/>
                <w:snapToGrid w:val="0"/>
              </w:rPr>
            </w:pPr>
          </w:p>
          <w:p w:rsidR="008F703B" w:rsidRDefault="00C56163" w:rsidP="008F70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S-, M-, SD-, C-, V-, KD-, L-, och MP </w:t>
            </w:r>
            <w:r w:rsidR="008F703B">
              <w:rPr>
                <w:bCs/>
                <w:snapToGrid w:val="0"/>
              </w:rPr>
              <w:t>-ledamöterna anmälde reservationer.</w:t>
            </w:r>
          </w:p>
          <w:p w:rsidR="006030B5" w:rsidRDefault="006030B5" w:rsidP="00C56163">
            <w:pPr>
              <w:rPr>
                <w:b/>
                <w:bCs/>
                <w:snapToGrid w:val="0"/>
              </w:rPr>
            </w:pPr>
          </w:p>
        </w:tc>
      </w:tr>
      <w:tr w:rsidR="008F703B" w:rsidTr="005F3412">
        <w:tc>
          <w:tcPr>
            <w:tcW w:w="567" w:type="dxa"/>
          </w:tcPr>
          <w:p w:rsidR="008F703B" w:rsidRDefault="008F703B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43B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703B" w:rsidRDefault="008F703B" w:rsidP="008F70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Terrorism (JuU16)</w:t>
            </w:r>
          </w:p>
          <w:p w:rsidR="008F703B" w:rsidRDefault="008F703B" w:rsidP="008F703B">
            <w:pPr>
              <w:rPr>
                <w:b/>
                <w:bCs/>
                <w:snapToGrid w:val="0"/>
              </w:rPr>
            </w:pPr>
          </w:p>
          <w:p w:rsidR="008F703B" w:rsidRDefault="008F703B" w:rsidP="008F703B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8F703B" w:rsidRDefault="008F703B" w:rsidP="008F703B">
            <w:pPr>
              <w:rPr>
                <w:bCs/>
                <w:snapToGrid w:val="0"/>
              </w:rPr>
            </w:pPr>
          </w:p>
          <w:p w:rsidR="008F703B" w:rsidRPr="00BC68F9" w:rsidRDefault="008F703B" w:rsidP="008F703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8F703B" w:rsidRDefault="008F703B" w:rsidP="008F703B">
            <w:pPr>
              <w:rPr>
                <w:b/>
                <w:bCs/>
                <w:snapToGrid w:val="0"/>
              </w:rPr>
            </w:pPr>
          </w:p>
        </w:tc>
      </w:tr>
      <w:tr w:rsidR="008F703B" w:rsidTr="005F3412">
        <w:tc>
          <w:tcPr>
            <w:tcW w:w="567" w:type="dxa"/>
          </w:tcPr>
          <w:p w:rsidR="008F703B" w:rsidRDefault="008F703B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43B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B93174" w:rsidRDefault="00B93174" w:rsidP="00B9317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Högsta domstolens sammansättning i utlämningsärenden (JuU17)</w:t>
            </w:r>
          </w:p>
          <w:p w:rsidR="00B93174" w:rsidRDefault="00B93174" w:rsidP="00B93174">
            <w:pPr>
              <w:rPr>
                <w:b/>
                <w:bCs/>
                <w:snapToGrid w:val="0"/>
              </w:rPr>
            </w:pPr>
          </w:p>
          <w:p w:rsidR="00B93174" w:rsidRPr="00241324" w:rsidRDefault="00B93174" w:rsidP="00B93174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>Utskotte</w:t>
            </w:r>
            <w:r w:rsidR="00CC5CBD">
              <w:rPr>
                <w:bCs/>
                <w:snapToGrid w:val="0"/>
              </w:rPr>
              <w:t>t behandlade proposition 2018/19</w:t>
            </w:r>
            <w:r w:rsidRPr="00241324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60.</w:t>
            </w:r>
          </w:p>
          <w:p w:rsidR="00B93174" w:rsidRPr="00241324" w:rsidRDefault="00B93174" w:rsidP="00B93174">
            <w:pPr>
              <w:rPr>
                <w:bCs/>
                <w:snapToGrid w:val="0"/>
              </w:rPr>
            </w:pPr>
          </w:p>
          <w:p w:rsidR="00B93174" w:rsidRPr="00241324" w:rsidRDefault="00B93174" w:rsidP="00B93174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lastRenderedPageBreak/>
              <w:t>Ärendet bordlades.</w:t>
            </w:r>
          </w:p>
          <w:p w:rsidR="008F703B" w:rsidRDefault="008F703B" w:rsidP="008F703B">
            <w:pPr>
              <w:rPr>
                <w:b/>
                <w:bCs/>
                <w:snapToGrid w:val="0"/>
              </w:rPr>
            </w:pPr>
          </w:p>
        </w:tc>
      </w:tr>
      <w:tr w:rsidR="008F703B" w:rsidTr="005F3412">
        <w:tc>
          <w:tcPr>
            <w:tcW w:w="567" w:type="dxa"/>
          </w:tcPr>
          <w:p w:rsidR="008F703B" w:rsidRDefault="008F703B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B43B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F703B" w:rsidRDefault="00B93174" w:rsidP="008F70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Riksdagens skrivelser till regeringen – åtgärder under 2018 (JuU2y)</w:t>
            </w:r>
          </w:p>
          <w:p w:rsidR="008F703B" w:rsidRDefault="008F703B" w:rsidP="008F703B">
            <w:pPr>
              <w:rPr>
                <w:b/>
                <w:bCs/>
                <w:snapToGrid w:val="0"/>
              </w:rPr>
            </w:pPr>
          </w:p>
          <w:p w:rsidR="003551ED" w:rsidRPr="005B670F" w:rsidRDefault="003551ED" w:rsidP="003551ED">
            <w:pPr>
              <w:rPr>
                <w:bCs/>
                <w:snapToGrid w:val="0"/>
              </w:rPr>
            </w:pPr>
            <w:r w:rsidRPr="005B670F">
              <w:rPr>
                <w:bCs/>
                <w:snapToGrid w:val="0"/>
              </w:rPr>
              <w:t>Utskottet behandlad</w:t>
            </w:r>
            <w:r>
              <w:rPr>
                <w:bCs/>
                <w:snapToGrid w:val="0"/>
              </w:rPr>
              <w:t>e fråga om yttrande till konstitutions</w:t>
            </w:r>
            <w:r w:rsidR="00B25A2E">
              <w:rPr>
                <w:bCs/>
                <w:snapToGrid w:val="0"/>
              </w:rPr>
              <w:t>utskottet</w:t>
            </w:r>
          </w:p>
          <w:p w:rsidR="003551ED" w:rsidRPr="005B670F" w:rsidRDefault="003551ED" w:rsidP="003551ED">
            <w:pPr>
              <w:rPr>
                <w:bCs/>
                <w:snapToGrid w:val="0"/>
              </w:rPr>
            </w:pPr>
            <w:r w:rsidRPr="005B670F">
              <w:rPr>
                <w:bCs/>
                <w:snapToGrid w:val="0"/>
              </w:rPr>
              <w:t>över skrivelse 2</w:t>
            </w:r>
            <w:r>
              <w:rPr>
                <w:bCs/>
                <w:snapToGrid w:val="0"/>
              </w:rPr>
              <w:t>018/19:75</w:t>
            </w:r>
            <w:r w:rsidRPr="005B670F">
              <w:rPr>
                <w:bCs/>
                <w:snapToGrid w:val="0"/>
              </w:rPr>
              <w:t>.</w:t>
            </w:r>
          </w:p>
          <w:p w:rsidR="003551ED" w:rsidRPr="005B670F" w:rsidRDefault="003551ED" w:rsidP="003551ED">
            <w:pPr>
              <w:rPr>
                <w:bCs/>
                <w:snapToGrid w:val="0"/>
              </w:rPr>
            </w:pPr>
          </w:p>
          <w:p w:rsidR="003551ED" w:rsidRPr="005B670F" w:rsidRDefault="003551ED" w:rsidP="003551ED">
            <w:pPr>
              <w:rPr>
                <w:bCs/>
                <w:snapToGrid w:val="0"/>
              </w:rPr>
            </w:pPr>
            <w:r w:rsidRPr="005B670F">
              <w:rPr>
                <w:bCs/>
                <w:snapToGrid w:val="0"/>
              </w:rPr>
              <w:t>Ärendet bordlades.</w:t>
            </w:r>
          </w:p>
          <w:p w:rsidR="008F703B" w:rsidRDefault="008F703B" w:rsidP="008F703B">
            <w:pPr>
              <w:rPr>
                <w:b/>
                <w:bCs/>
                <w:snapToGrid w:val="0"/>
              </w:rPr>
            </w:pPr>
          </w:p>
        </w:tc>
      </w:tr>
      <w:tr w:rsidR="00984079" w:rsidTr="005F3412">
        <w:tc>
          <w:tcPr>
            <w:tcW w:w="567" w:type="dxa"/>
          </w:tcPr>
          <w:p w:rsidR="00984079" w:rsidRDefault="00984079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E5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984079" w:rsidRDefault="00984079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Uppföljning och utvärdering</w:t>
            </w:r>
            <w:r>
              <w:rPr>
                <w:b/>
                <w:snapToGrid w:val="0"/>
              </w:rPr>
              <w:br/>
            </w:r>
          </w:p>
          <w:p w:rsidR="00984079" w:rsidRDefault="00984079" w:rsidP="008F703B">
            <w:pPr>
              <w:tabs>
                <w:tab w:val="left" w:pos="1701"/>
              </w:tabs>
              <w:rPr>
                <w:snapToGrid w:val="0"/>
              </w:rPr>
            </w:pPr>
            <w:r w:rsidRPr="00984079">
              <w:rPr>
                <w:snapToGrid w:val="0"/>
              </w:rPr>
              <w:t>Utskottet beslutade att inrätta en Uppföljning</w:t>
            </w:r>
            <w:r w:rsidR="001E6660">
              <w:rPr>
                <w:snapToGrid w:val="0"/>
              </w:rPr>
              <w:t>s</w:t>
            </w:r>
            <w:bookmarkStart w:id="0" w:name="_GoBack"/>
            <w:bookmarkEnd w:id="0"/>
            <w:r w:rsidRPr="00984079">
              <w:rPr>
                <w:snapToGrid w:val="0"/>
              </w:rPr>
              <w:t xml:space="preserve"> och utvärdering</w:t>
            </w:r>
            <w:r w:rsidR="00407F56">
              <w:rPr>
                <w:snapToGrid w:val="0"/>
              </w:rPr>
              <w:t>s</w:t>
            </w:r>
            <w:r w:rsidRPr="00984079">
              <w:rPr>
                <w:snapToGrid w:val="0"/>
              </w:rPr>
              <w:t>grupp.</w:t>
            </w:r>
          </w:p>
          <w:p w:rsidR="001478BD" w:rsidRDefault="001478BD" w:rsidP="008F70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78BD" w:rsidTr="005F3412">
        <w:tc>
          <w:tcPr>
            <w:tcW w:w="567" w:type="dxa"/>
          </w:tcPr>
          <w:p w:rsidR="001478BD" w:rsidRDefault="00664E53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  <w:r w:rsidR="001478BD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78BD" w:rsidRDefault="001478BD" w:rsidP="001478BD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se bilaga 2</w:t>
            </w:r>
            <w:r w:rsidRPr="008D4986">
              <w:t>.</w:t>
            </w:r>
          </w:p>
          <w:p w:rsidR="001478BD" w:rsidRPr="00C24BD9" w:rsidRDefault="001478BD" w:rsidP="001478BD">
            <w:pPr>
              <w:tabs>
                <w:tab w:val="left" w:pos="1701"/>
              </w:tabs>
            </w:pPr>
          </w:p>
        </w:tc>
      </w:tr>
      <w:tr w:rsidR="001478BD" w:rsidTr="005F3412">
        <w:tc>
          <w:tcPr>
            <w:tcW w:w="567" w:type="dxa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1478BD" w:rsidRDefault="001478BD" w:rsidP="001478BD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Polisfrågor (JuU10)</w:t>
            </w:r>
          </w:p>
          <w:p w:rsidR="001478BD" w:rsidRDefault="001478BD" w:rsidP="001478BD">
            <w:pPr>
              <w:rPr>
                <w:b/>
                <w:bCs/>
                <w:snapToGrid w:val="0"/>
              </w:rPr>
            </w:pPr>
          </w:p>
          <w:p w:rsidR="001478BD" w:rsidRPr="00BC68F9" w:rsidRDefault="001478BD" w:rsidP="001478BD">
            <w:pPr>
              <w:rPr>
                <w:bCs/>
                <w:snapToGrid w:val="0"/>
              </w:rPr>
            </w:pPr>
            <w:r w:rsidRPr="00BC68F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 motioner från allmänna motionstiden 2018.</w:t>
            </w:r>
          </w:p>
          <w:p w:rsidR="001478BD" w:rsidRPr="00BC68F9" w:rsidRDefault="001478BD" w:rsidP="001478BD">
            <w:pPr>
              <w:rPr>
                <w:bCs/>
                <w:snapToGrid w:val="0"/>
              </w:rPr>
            </w:pPr>
          </w:p>
          <w:p w:rsidR="001478BD" w:rsidRDefault="001478BD" w:rsidP="001478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2018/19:JuU10.</w:t>
            </w:r>
          </w:p>
          <w:p w:rsidR="001478BD" w:rsidRDefault="001478BD" w:rsidP="001478BD">
            <w:pPr>
              <w:rPr>
                <w:bCs/>
                <w:snapToGrid w:val="0"/>
              </w:rPr>
            </w:pPr>
          </w:p>
          <w:p w:rsidR="001478BD" w:rsidRDefault="001478BD" w:rsidP="001478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C-, V-, KD-, L-, och MP-ledamöterna anmälde reservationer.</w:t>
            </w:r>
          </w:p>
          <w:p w:rsidR="001478BD" w:rsidRDefault="001478BD" w:rsidP="001478BD">
            <w:pPr>
              <w:rPr>
                <w:bCs/>
                <w:snapToGrid w:val="0"/>
              </w:rPr>
            </w:pPr>
          </w:p>
          <w:p w:rsidR="001478BD" w:rsidRPr="00664E53" w:rsidRDefault="001478BD" w:rsidP="001478BD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C- och L-ledamöterna anmälde särskilda yttranden.</w:t>
            </w:r>
          </w:p>
        </w:tc>
      </w:tr>
      <w:tr w:rsidR="001478BD" w:rsidTr="005F3412">
        <w:tc>
          <w:tcPr>
            <w:tcW w:w="567" w:type="dxa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78BD" w:rsidTr="005F3412">
        <w:tc>
          <w:tcPr>
            <w:tcW w:w="567" w:type="dxa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64E53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25 april 2019 kl. 10.00.</w:t>
            </w:r>
          </w:p>
        </w:tc>
      </w:tr>
      <w:tr w:rsidR="001478BD" w:rsidTr="005F3412">
        <w:tc>
          <w:tcPr>
            <w:tcW w:w="567" w:type="dxa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478BD" w:rsidRPr="00D504CC" w:rsidRDefault="001478BD" w:rsidP="001478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478BD" w:rsidTr="005F3412">
        <w:tc>
          <w:tcPr>
            <w:tcW w:w="567" w:type="dxa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478BD" w:rsidRDefault="001478BD" w:rsidP="001478B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78BD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  <w:r>
              <w:t>Vid protokollet</w:t>
            </w: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  <w:r>
              <w:t>Virpi Torkkola</w:t>
            </w: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664E53" w:rsidP="001478BD">
            <w:pPr>
              <w:tabs>
                <w:tab w:val="left" w:pos="1701"/>
              </w:tabs>
            </w:pPr>
            <w:r>
              <w:t>Justeras den 25</w:t>
            </w:r>
            <w:r w:rsidR="001478BD">
              <w:t xml:space="preserve"> april 2019</w:t>
            </w: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Default="001478BD" w:rsidP="001478BD">
            <w:pPr>
              <w:tabs>
                <w:tab w:val="left" w:pos="1701"/>
              </w:tabs>
            </w:pPr>
          </w:p>
          <w:p w:rsidR="001478BD" w:rsidRPr="00142088" w:rsidRDefault="001478BD" w:rsidP="001478BD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3372C6">
              <w:t>5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EF0DC6">
              <w:rPr>
                <w:sz w:val="22"/>
              </w:rPr>
              <w:t>11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063AF5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F0DC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EF0DC6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EF0DC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EF0DC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EF0DC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Clara Aranda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0B6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Default="00800B6D" w:rsidP="004719C2">
            <w:r w:rsidRPr="00800B6D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B6D" w:rsidRPr="0078232D" w:rsidRDefault="00800B6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14DF1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Default="00D14DF1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DF1" w:rsidRPr="0078232D" w:rsidRDefault="00D14DF1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1416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Default="00A91416" w:rsidP="004719C2">
            <w:r w:rsidRPr="00A91416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6" w:rsidRPr="0078232D" w:rsidRDefault="00A91416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800B6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9C6BED">
              <w:rPr>
                <w:sz w:val="20"/>
              </w:rPr>
              <w:t>teckningen</w:t>
            </w:r>
            <w:r w:rsidR="00A91416">
              <w:rPr>
                <w:sz w:val="20"/>
              </w:rPr>
              <w:t xml:space="preserve"> uppdat. 2019-04-03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02A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8BD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660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4F33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944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51ED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07F56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3BC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2EB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4E53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0B6D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03B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079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C4C"/>
    <w:rsid w:val="00A32D8A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416"/>
    <w:rsid w:val="00A916AD"/>
    <w:rsid w:val="00A91EA3"/>
    <w:rsid w:val="00A93265"/>
    <w:rsid w:val="00A94210"/>
    <w:rsid w:val="00A944FB"/>
    <w:rsid w:val="00A948AF"/>
    <w:rsid w:val="00A95433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2E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174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B1E"/>
    <w:rsid w:val="00BD59C0"/>
    <w:rsid w:val="00BD5A88"/>
    <w:rsid w:val="00BD5B0C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6AF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63"/>
    <w:rsid w:val="00C561DF"/>
    <w:rsid w:val="00C56CA6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45B2"/>
    <w:rsid w:val="00C84AA3"/>
    <w:rsid w:val="00C8524E"/>
    <w:rsid w:val="00C85D8A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5CBD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2C3A"/>
    <w:rsid w:val="00D13567"/>
    <w:rsid w:val="00D13A7F"/>
    <w:rsid w:val="00D13F73"/>
    <w:rsid w:val="00D14750"/>
    <w:rsid w:val="00D14ADC"/>
    <w:rsid w:val="00D14C98"/>
    <w:rsid w:val="00D14DF1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1C09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F1"/>
    <w:rsid w:val="00E91502"/>
    <w:rsid w:val="00E916EA"/>
    <w:rsid w:val="00E9241A"/>
    <w:rsid w:val="00E925C2"/>
    <w:rsid w:val="00E937FC"/>
    <w:rsid w:val="00E94445"/>
    <w:rsid w:val="00E950C5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DC6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C65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85C7-0B8D-43E9-9465-3E16701C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99</TotalTime>
  <Pages>5</Pages>
  <Words>559</Words>
  <Characters>3234</Characters>
  <Application>Microsoft Office Word</Application>
  <DocSecurity>0</DocSecurity>
  <Lines>1617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33</cp:revision>
  <cp:lastPrinted>2018-11-15T13:24:00Z</cp:lastPrinted>
  <dcterms:created xsi:type="dcterms:W3CDTF">2019-03-06T14:46:00Z</dcterms:created>
  <dcterms:modified xsi:type="dcterms:W3CDTF">2019-04-17T06:56:00Z</dcterms:modified>
</cp:coreProperties>
</file>