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91CB1" w:rsidRPr="00650B91" w:rsidTr="00591CB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91CB1" w:rsidRPr="00650B91" w:rsidRDefault="00591CB1" w:rsidP="00591CB1">
            <w:pPr>
              <w:pStyle w:val="RSKRbeteckning"/>
              <w:spacing w:before="240"/>
            </w:pPr>
            <w:r w:rsidRPr="00650B91">
              <w:t>Riksdagsskrivelse</w:t>
            </w:r>
          </w:p>
          <w:p w:rsidR="00591CB1" w:rsidRPr="00650B91" w:rsidRDefault="00591CB1" w:rsidP="00591CB1">
            <w:pPr>
              <w:pStyle w:val="RSKRbeteckning"/>
            </w:pPr>
            <w:r w:rsidRPr="00650B91">
              <w:t>2011/12:193</w:t>
            </w:r>
          </w:p>
        </w:tc>
        <w:tc>
          <w:tcPr>
            <w:tcW w:w="1134" w:type="dxa"/>
          </w:tcPr>
          <w:p w:rsidR="00591CB1" w:rsidRPr="00650B91" w:rsidRDefault="00650B91" w:rsidP="00591CB1">
            <w:pPr>
              <w:jc w:val="right"/>
            </w:pPr>
            <w:r w:rsidRPr="00650B9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CB1" w:rsidRPr="00650B91" w:rsidTr="00591CB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91CB1" w:rsidRPr="00650B91" w:rsidRDefault="00591CB1" w:rsidP="00591CB1">
            <w:pPr>
              <w:rPr>
                <w:sz w:val="10"/>
              </w:rPr>
            </w:pPr>
          </w:p>
        </w:tc>
      </w:tr>
    </w:tbl>
    <w:p w:rsidR="00591CB1" w:rsidRPr="00650B91" w:rsidRDefault="00591CB1" w:rsidP="00591CB1"/>
    <w:p w:rsidR="00591CB1" w:rsidRPr="00650B91" w:rsidRDefault="00591CB1" w:rsidP="00591CB1">
      <w:pPr>
        <w:pStyle w:val="Mottagare1"/>
      </w:pPr>
      <w:r w:rsidRPr="00650B91">
        <w:t>Riksrevisionen</w:t>
      </w:r>
      <w:r w:rsidR="00E86BC8" w:rsidRPr="00650B91">
        <w:rPr>
          <w:rStyle w:val="Fotnotsreferens"/>
        </w:rPr>
        <w:footnoteReference w:id="1"/>
      </w:r>
    </w:p>
    <w:p w:rsidR="00591CB1" w:rsidRPr="00650B91" w:rsidRDefault="00591CB1" w:rsidP="00591CB1">
      <w:pPr>
        <w:pStyle w:val="Mottagare2"/>
      </w:pPr>
    </w:p>
    <w:p w:rsidR="00591CB1" w:rsidRPr="00650B91" w:rsidRDefault="00591CB1" w:rsidP="00591CB1">
      <w:r w:rsidRPr="00650B91">
        <w:t>Med överlämnande av utbildningsutskottets betänkande 2011/12:UbU19 Stiftelsen Riksbankens Jubileumsfonds verksamhet 2011 får jag anmäla att riksdagen denna dag bifallit utskottets förslag till riksdagsbeslut.</w:t>
      </w:r>
    </w:p>
    <w:p w:rsidR="00591CB1" w:rsidRPr="00650B91" w:rsidRDefault="00591CB1" w:rsidP="00591CB1">
      <w:pPr>
        <w:pStyle w:val="Stockholm"/>
      </w:pPr>
      <w:r w:rsidRPr="00650B91">
        <w:t>Stockholm den 25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1CB1" w:rsidRPr="00650B91" w:rsidTr="00591CB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91CB1" w:rsidRPr="00650B91" w:rsidRDefault="00591CB1" w:rsidP="00591CB1">
            <w:pPr>
              <w:pStyle w:val="AvsTalman"/>
            </w:pPr>
            <w:r w:rsidRPr="00650B91">
              <w:t>Per Westerberg</w:t>
            </w:r>
          </w:p>
        </w:tc>
        <w:tc>
          <w:tcPr>
            <w:tcW w:w="3628" w:type="dxa"/>
          </w:tcPr>
          <w:p w:rsidR="00591CB1" w:rsidRPr="00650B91" w:rsidRDefault="00591CB1" w:rsidP="00591CB1">
            <w:pPr>
              <w:pStyle w:val="AvsTjnsteman"/>
            </w:pPr>
            <w:r w:rsidRPr="00650B91">
              <w:t>Claes Mårtensson</w:t>
            </w:r>
          </w:p>
        </w:tc>
      </w:tr>
    </w:tbl>
    <w:p w:rsidR="00CE5B19" w:rsidRPr="00650B91" w:rsidRDefault="00CE5B19" w:rsidP="00591CB1"/>
    <w:sectPr w:rsidR="00CE5B19" w:rsidRPr="00650B91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E47" w:rsidRPr="00650B91" w:rsidRDefault="00701E47">
      <w:r w:rsidRPr="00650B91">
        <w:separator/>
      </w:r>
    </w:p>
  </w:endnote>
  <w:endnote w:type="continuationSeparator" w:id="0">
    <w:p w:rsidR="00701E47" w:rsidRPr="00650B91" w:rsidRDefault="00701E47">
      <w:r w:rsidRPr="00650B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E47" w:rsidRPr="00650B91" w:rsidRDefault="00701E47">
      <w:r w:rsidRPr="00650B91">
        <w:separator/>
      </w:r>
    </w:p>
  </w:footnote>
  <w:footnote w:type="continuationSeparator" w:id="0">
    <w:p w:rsidR="00701E47" w:rsidRPr="00650B91" w:rsidRDefault="00701E47">
      <w:r w:rsidRPr="00650B91">
        <w:continuationSeparator/>
      </w:r>
    </w:p>
  </w:footnote>
  <w:footnote w:id="1">
    <w:p w:rsidR="00E86BC8" w:rsidRPr="00650B91" w:rsidRDefault="00E86BC8">
      <w:pPr>
        <w:pStyle w:val="Fotnotstext"/>
      </w:pPr>
      <w:r w:rsidRPr="00650B91">
        <w:rPr>
          <w:rStyle w:val="Fotnotsreferens"/>
        </w:rPr>
        <w:footnoteRef/>
      </w:r>
      <w:r w:rsidRPr="00650B91">
        <w:t xml:space="preserve"> Riksdagsskrivelse 2011/12:194 till Stiftelsen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DD"/>
    <w:rsid w:val="00062659"/>
    <w:rsid w:val="00137E7C"/>
    <w:rsid w:val="0028165D"/>
    <w:rsid w:val="002E72EA"/>
    <w:rsid w:val="00333AF6"/>
    <w:rsid w:val="0055519C"/>
    <w:rsid w:val="00591CB1"/>
    <w:rsid w:val="00650B91"/>
    <w:rsid w:val="0065744A"/>
    <w:rsid w:val="0067566D"/>
    <w:rsid w:val="0068755D"/>
    <w:rsid w:val="00701E47"/>
    <w:rsid w:val="00716B73"/>
    <w:rsid w:val="007D1F51"/>
    <w:rsid w:val="008B5BDD"/>
    <w:rsid w:val="00B0383E"/>
    <w:rsid w:val="00CA11DB"/>
    <w:rsid w:val="00CE0BEB"/>
    <w:rsid w:val="00CE5B19"/>
    <w:rsid w:val="00E31940"/>
    <w:rsid w:val="00E86BC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47E1-F02B-442B-83B2-7037170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B5BD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2012-04-19T09:40:00Z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2012-04-25</vt:lpwstr>
  </property>
  <property fmtid="{D5CDD505-2E9C-101B-9397-08002B2CF9AE}" pid="5" name="DatumIText">
    <vt:lpwstr>den 25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Riksrevisionen</vt:lpwstr>
  </property>
  <property fmtid="{D5CDD505-2E9C-101B-9397-08002B2CF9AE}" pid="12" name="RefRM">
    <vt:lpwstr>2011/12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Nr">
    <vt:lpwstr>19</vt:lpwstr>
  </property>
  <property fmtid="{D5CDD505-2E9C-101B-9397-08002B2CF9AE}" pid="16" name="RefRubrik">
    <vt:lpwstr>Stiftelsen Riksbankens Jubileumsfonds verksamhet 2011</vt:lpwstr>
  </property>
</Properties>
</file>