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632F5" w:rsidRPr="006A0BE8" w:rsidRDefault="005632F5" w:rsidP="00F628ED">
      <w:pPr>
        <w:pStyle w:val="Hemstlrubrik"/>
      </w:pPr>
      <w:r w:rsidRPr="006A0BE8">
        <w:t>Förslag till riksdagsbeslut</w:t>
      </w:r>
    </w:p>
    <w:p w:rsidR="005632F5" w:rsidRPr="006A0BE8" w:rsidRDefault="005632F5" w:rsidP="0041007F">
      <w:pPr>
        <w:pStyle w:val="Hemstlatt"/>
      </w:pPr>
      <w:r w:rsidRPr="006A0BE8">
        <w:t xml:space="preserve">Riksdagen tillkännager för regeringen som sin mening vad i motionen anförs </w:t>
      </w:r>
      <w:r w:rsidR="0041007F" w:rsidRPr="006A0BE8">
        <w:t>om</w:t>
      </w:r>
      <w:r w:rsidRPr="006A0BE8">
        <w:t xml:space="preserve"> EU-valet</w:t>
      </w:r>
      <w:r w:rsidR="0041007F" w:rsidRPr="006A0BE8">
        <w:t>.</w:t>
      </w:r>
    </w:p>
    <w:p w:rsidR="00E84F25" w:rsidRPr="006A0BE8" w:rsidRDefault="007C6092" w:rsidP="00E22893">
      <w:pPr>
        <w:pStyle w:val="Rubrik1"/>
      </w:pPr>
      <w:r w:rsidRPr="006A0BE8">
        <w:t>Motivering</w:t>
      </w:r>
    </w:p>
    <w:p w:rsidR="005632F5" w:rsidRPr="006A0BE8" w:rsidRDefault="005632F5" w:rsidP="005632F5">
      <w:r w:rsidRPr="006A0BE8">
        <w:t>Valdeltagand</w:t>
      </w:r>
      <w:r w:rsidR="00F628ED" w:rsidRPr="006A0BE8">
        <w:t>et till Europaparlamentet har allt</w:t>
      </w:r>
      <w:r w:rsidRPr="006A0BE8">
        <w:t>sedan Sveriges inträde i EU varit mycket lågt. Det är tydligt att det är svårt att göra EU</w:t>
      </w:r>
      <w:r w:rsidR="00F628ED" w:rsidRPr="006A0BE8">
        <w:t>-</w:t>
      </w:r>
      <w:r w:rsidRPr="006A0BE8">
        <w:t>nivån i politiken greppbar för den enskilda medborgaren i Sverige. EU känns för många alltför avlägset. Ur det perspektivet finns det två vägar att gå för att komma till rätta med problemet</w:t>
      </w:r>
      <w:r w:rsidR="00F628ED" w:rsidRPr="006A0BE8">
        <w:t>, nämligen att a</w:t>
      </w:r>
      <w:r w:rsidRPr="006A0BE8">
        <w:t>ntingen införa röstplikt eller avskaffa EU-valet. Argumenten för röstplikt är få</w:t>
      </w:r>
      <w:r w:rsidR="00F628ED" w:rsidRPr="006A0BE8">
        <w:t>. D</w:t>
      </w:r>
      <w:r w:rsidRPr="006A0BE8">
        <w:t>e länder som i</w:t>
      </w:r>
      <w:r w:rsidR="00F628ED" w:rsidRPr="006A0BE8">
        <w:t xml:space="preserve"> </w:t>
      </w:r>
      <w:r w:rsidRPr="006A0BE8">
        <w:t>dag har det är få</w:t>
      </w:r>
      <w:r w:rsidR="00F628ED" w:rsidRPr="006A0BE8">
        <w:t>,</w:t>
      </w:r>
      <w:r w:rsidRPr="006A0BE8">
        <w:t xml:space="preserve"> och flertalet av dem håller på att långsamt avskaffa röstplikten. I</w:t>
      </w:r>
      <w:r w:rsidR="00F628ED" w:rsidRPr="006A0BE8">
        <w:t xml:space="preserve"> </w:t>
      </w:r>
      <w:r w:rsidRPr="006A0BE8">
        <w:t xml:space="preserve">stället bör man således se över möjligheterna att avskaffa EU-valet och </w:t>
      </w:r>
      <w:r w:rsidR="00F628ED" w:rsidRPr="006A0BE8">
        <w:t>låta</w:t>
      </w:r>
      <w:r w:rsidRPr="006A0BE8">
        <w:t xml:space="preserve"> utse ledamöterna till Eur</w:t>
      </w:r>
      <w:r w:rsidRPr="006A0BE8">
        <w:t>o</w:t>
      </w:r>
      <w:r w:rsidRPr="006A0BE8">
        <w:t xml:space="preserve">paparlamentet indirekt via riksdagen. På så sätt slipper vi risken att det låga valdeltagandet smittar av sig på riksdagsvalet. Det skulle främja demokratin i EU, bland annat genom att ledamöterna </w:t>
      </w:r>
      <w:r w:rsidR="00F628ED" w:rsidRPr="006A0BE8">
        <w:t>är</w:t>
      </w:r>
      <w:r w:rsidRPr="006A0BE8">
        <w:t xml:space="preserve"> mer representativa för hela befol</w:t>
      </w:r>
      <w:r w:rsidRPr="006A0BE8">
        <w:t>k</w:t>
      </w:r>
      <w:r w:rsidRPr="006A0BE8">
        <w:t>ningen. I</w:t>
      </w:r>
      <w:r w:rsidR="00F628ED" w:rsidRPr="006A0BE8">
        <w:t xml:space="preserve"> </w:t>
      </w:r>
      <w:r w:rsidRPr="006A0BE8">
        <w:t>dag är det bara de riktigt trogna entusiasterna eller kritikerna som röstar i EU-valet.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F628ED" w:rsidRPr="006A0BE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F628ED" w:rsidRPr="006A0BE8" w:rsidRDefault="00F628ED" w:rsidP="00F628ED">
            <w:pPr>
              <w:pStyle w:val="UnderskriftDatum"/>
              <w:spacing w:before="240"/>
            </w:pPr>
            <w:r w:rsidRPr="006A0BE8">
              <w:t>Stockholm den 23 september 2005</w:t>
            </w:r>
          </w:p>
        </w:tc>
        <w:tc>
          <w:tcPr>
            <w:tcW w:w="3047" w:type="dxa"/>
          </w:tcPr>
          <w:p w:rsidR="00F628ED" w:rsidRPr="006A0BE8" w:rsidRDefault="00F628ED" w:rsidP="00F628ED">
            <w:pPr>
              <w:pStyle w:val="Underskrifter"/>
              <w:spacing w:before="240"/>
            </w:pPr>
          </w:p>
        </w:tc>
      </w:tr>
      <w:tr w:rsidR="00F628ED" w:rsidRPr="006A0BE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F628ED" w:rsidRPr="006A0BE8" w:rsidRDefault="00F628ED" w:rsidP="00F628ED">
            <w:pPr>
              <w:pStyle w:val="Underskrifter"/>
            </w:pPr>
            <w:r w:rsidRPr="006A0BE8">
              <w:t>Yilmaz Kerimo (s)</w:t>
            </w:r>
          </w:p>
        </w:tc>
        <w:tc>
          <w:tcPr>
            <w:tcW w:w="3047" w:type="dxa"/>
          </w:tcPr>
          <w:p w:rsidR="00F628ED" w:rsidRPr="006A0BE8" w:rsidRDefault="00F628ED" w:rsidP="00F628ED">
            <w:pPr>
              <w:pStyle w:val="Underskrifter"/>
            </w:pPr>
          </w:p>
        </w:tc>
      </w:tr>
    </w:tbl>
    <w:p w:rsidR="005632F5" w:rsidRPr="006A0BE8" w:rsidRDefault="005632F5" w:rsidP="00F628ED">
      <w:pPr>
        <w:pStyle w:val="Normaltindrag"/>
      </w:pPr>
    </w:p>
    <w:sectPr w:rsidR="005632F5" w:rsidRPr="006A0BE8" w:rsidSect="00F628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303EF" w:rsidRPr="006A0BE8" w:rsidRDefault="004303EF">
      <w:r w:rsidRPr="006A0BE8">
        <w:separator/>
      </w:r>
    </w:p>
  </w:endnote>
  <w:endnote w:type="continuationSeparator" w:id="0">
    <w:p w:rsidR="004303EF" w:rsidRPr="006A0BE8" w:rsidRDefault="004303EF">
      <w:r w:rsidRPr="006A0BE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1007F" w:rsidRPr="006A0BE8" w:rsidRDefault="006A0BE8" w:rsidP="00F628ED">
    <w:pPr>
      <w:pStyle w:val="Sidfot"/>
    </w:pPr>
    <w:r w:rsidRPr="006A0BE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92788745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628ED" w:rsidRDefault="00F628E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628ED" w:rsidRDefault="00F628E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66693" w:rsidRPr="006A0BE8" w:rsidRDefault="006A0BE8" w:rsidP="00F628ED">
    <w:pPr>
      <w:pStyle w:val="Sidfot"/>
    </w:pPr>
    <w:r w:rsidRPr="006A0BE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3389988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628ED" w:rsidRDefault="00F628E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628ED" w:rsidRDefault="00F628E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66693" w:rsidRPr="006A0BE8" w:rsidRDefault="006A0BE8" w:rsidP="00F628ED">
    <w:pPr>
      <w:pStyle w:val="Sidfot"/>
    </w:pPr>
    <w:r w:rsidRPr="006A0BE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0401499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628ED" w:rsidRDefault="00F628E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628ED" w:rsidRDefault="00F628E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303EF" w:rsidRPr="006A0BE8" w:rsidRDefault="004303EF">
      <w:r w:rsidRPr="006A0BE8">
        <w:separator/>
      </w:r>
    </w:p>
  </w:footnote>
  <w:footnote w:type="continuationSeparator" w:id="0">
    <w:p w:rsidR="004303EF" w:rsidRPr="006A0BE8" w:rsidRDefault="004303EF">
      <w:r w:rsidRPr="006A0BE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1007F" w:rsidRPr="006A0BE8" w:rsidRDefault="006A0BE8" w:rsidP="00F628ED">
    <w:pPr>
      <w:pStyle w:val="Sidhuvud"/>
    </w:pPr>
    <w:r w:rsidRPr="006A0BE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92973374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628ED" w:rsidRDefault="00F628E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K366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628ED" w:rsidRDefault="00F628E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K366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66693" w:rsidRPr="006A0BE8" w:rsidRDefault="006A0BE8" w:rsidP="00F628ED">
    <w:pPr>
      <w:pStyle w:val="Sidhuvud"/>
    </w:pPr>
    <w:r w:rsidRPr="006A0BE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98745874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628ED" w:rsidRDefault="00F628E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K366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628ED" w:rsidRDefault="00F628E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K366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628ED" w:rsidRPr="006A0BE8" w:rsidRDefault="00F628ED">
    <w:pPr>
      <w:pStyle w:val="FSHNormal"/>
      <w:tabs>
        <w:tab w:val="right" w:pos="5840"/>
      </w:tabs>
    </w:pPr>
    <w:r w:rsidRPr="006A0BE8">
      <w:br/>
    </w:r>
    <w:r w:rsidRPr="006A0BE8">
      <w:fldChar w:fldCharType="begin" w:fldLock="1"/>
    </w:r>
    <w:r w:rsidRPr="006A0BE8">
      <w:instrText xml:space="preserve"> DOCPROPERTY</w:instrText>
    </w:r>
    <w:r w:rsidRPr="006A0BE8">
      <w:rPr>
        <w:sz w:val="18"/>
      </w:rPr>
      <w:instrText xml:space="preserve"> "YearUser" *\charformat </w:instrText>
    </w:r>
    <w:r w:rsidRPr="006A0BE8">
      <w:fldChar w:fldCharType="separate"/>
    </w:r>
    <w:r w:rsidRPr="006A0BE8">
      <w:t>2005/06</w:t>
    </w:r>
    <w:r w:rsidRPr="006A0BE8">
      <w:fldChar w:fldCharType="end"/>
    </w:r>
    <w:r w:rsidRPr="006A0BE8">
      <w:t xml:space="preserve"> </w:t>
    </w:r>
    <w:r w:rsidRPr="006A0BE8">
      <w:tab/>
      <w:t xml:space="preserve">mnr: </w:t>
    </w:r>
    <w:r w:rsidRPr="006A0BE8">
      <w:fldChar w:fldCharType="begin" w:fldLock="1"/>
    </w:r>
    <w:r w:rsidRPr="006A0BE8">
      <w:instrText xml:space="preserve"> DOCPROPERTY</w:instrText>
    </w:r>
    <w:r w:rsidRPr="006A0BE8">
      <w:rPr>
        <w:sz w:val="18"/>
      </w:rPr>
      <w:instrText xml:space="preserve"> "Motionsnummer" *\charformat </w:instrText>
    </w:r>
    <w:r w:rsidRPr="006A0BE8">
      <w:fldChar w:fldCharType="separate"/>
    </w:r>
    <w:r w:rsidRPr="006A0BE8">
      <w:t>K366</w:t>
    </w:r>
    <w:r w:rsidRPr="006A0BE8">
      <w:fldChar w:fldCharType="end"/>
    </w:r>
    <w:r w:rsidRPr="006A0BE8">
      <w:br/>
    </w:r>
    <w:r w:rsidRPr="006A0BE8">
      <w:fldChar w:fldCharType="begin" w:fldLock="1"/>
    </w:r>
    <w:r w:rsidRPr="006A0BE8">
      <w:instrText xml:space="preserve"> DOCPROPERTY</w:instrText>
    </w:r>
    <w:r w:rsidRPr="006A0BE8">
      <w:rPr>
        <w:sz w:val="18"/>
      </w:rPr>
      <w:instrText xml:space="preserve"> "Samling" *\charformat </w:instrText>
    </w:r>
    <w:r w:rsidRPr="006A0BE8">
      <w:fldChar w:fldCharType="end"/>
    </w:r>
    <w:r w:rsidRPr="006A0BE8">
      <w:tab/>
      <w:t xml:space="preserve">pnr: </w:t>
    </w:r>
    <w:r w:rsidRPr="006A0BE8">
      <w:fldChar w:fldCharType="begin" w:fldLock="1"/>
    </w:r>
    <w:r w:rsidRPr="006A0BE8">
      <w:instrText xml:space="preserve"> DOCPROPERTY</w:instrText>
    </w:r>
    <w:r w:rsidRPr="006A0BE8">
      <w:rPr>
        <w:sz w:val="18"/>
      </w:rPr>
      <w:instrText xml:space="preserve"> "Partinummer" *\charformat </w:instrText>
    </w:r>
    <w:r w:rsidRPr="006A0BE8">
      <w:fldChar w:fldCharType="separate"/>
    </w:r>
    <w:r w:rsidRPr="006A0BE8">
      <w:t>s4005</w:t>
    </w:r>
    <w:r w:rsidRPr="006A0BE8">
      <w:fldChar w:fldCharType="end"/>
    </w:r>
  </w:p>
  <w:p w:rsidR="00F628ED" w:rsidRPr="006A0BE8" w:rsidRDefault="00F628ED">
    <w:pPr>
      <w:pStyle w:val="FSHRub1"/>
    </w:pPr>
    <w:r w:rsidRPr="006A0BE8">
      <w:t>Motion till riksdagen</w:t>
    </w:r>
    <w:r w:rsidRPr="006A0BE8">
      <w:br/>
    </w:r>
    <w:r w:rsidRPr="006A0BE8">
      <w:fldChar w:fldCharType="begin" w:fldLock="1"/>
    </w:r>
    <w:r w:rsidRPr="006A0BE8">
      <w:instrText xml:space="preserve"> DOCPROPERTY "YearUser" *\charformat </w:instrText>
    </w:r>
    <w:r w:rsidRPr="006A0BE8">
      <w:fldChar w:fldCharType="separate"/>
    </w:r>
    <w:r w:rsidRPr="006A0BE8">
      <w:t>2005/06</w:t>
    </w:r>
    <w:r w:rsidRPr="006A0BE8">
      <w:fldChar w:fldCharType="end"/>
    </w:r>
    <w:r w:rsidRPr="006A0BE8">
      <w:t>:</w:t>
    </w:r>
    <w:r w:rsidRPr="006A0BE8">
      <w:fldChar w:fldCharType="begin" w:fldLock="1"/>
    </w:r>
    <w:r w:rsidRPr="006A0BE8">
      <w:instrText xml:space="preserve"> DOCPROPERTY "Motionsnummer" *\charformat </w:instrText>
    </w:r>
    <w:r w:rsidRPr="006A0BE8">
      <w:fldChar w:fldCharType="separate"/>
    </w:r>
    <w:r w:rsidRPr="006A0BE8">
      <w:t>K366</w:t>
    </w:r>
    <w:r w:rsidRPr="006A0BE8">
      <w:fldChar w:fldCharType="end"/>
    </w:r>
  </w:p>
  <w:p w:rsidR="00F628ED" w:rsidRPr="006A0BE8" w:rsidRDefault="00F628ED">
    <w:pPr>
      <w:pStyle w:val="FSHNormalS5"/>
    </w:pPr>
    <w:r w:rsidRPr="006A0BE8">
      <w:fldChar w:fldCharType="begin" w:fldLock="1"/>
    </w:r>
    <w:r w:rsidRPr="006A0BE8">
      <w:instrText xml:space="preserve"> DOCPROPERTY "MotionarText" *\charformat </w:instrText>
    </w:r>
    <w:r w:rsidRPr="006A0BE8">
      <w:fldChar w:fldCharType="separate"/>
    </w:r>
    <w:r w:rsidRPr="006A0BE8">
      <w:t>av Yilmaz Kerimo (s)</w:t>
    </w:r>
    <w:r w:rsidRPr="006A0BE8">
      <w:fldChar w:fldCharType="end"/>
    </w:r>
    <w:r w:rsidRPr="006A0BE8">
      <w:br/>
    </w:r>
    <w:r w:rsidRPr="006A0BE8">
      <w:fldChar w:fldCharType="begin" w:fldLock="1"/>
    </w:r>
    <w:r w:rsidRPr="006A0BE8">
      <w:instrText xml:space="preserve"> DOCPROPERTY "SvarFrasKort" *\charformat </w:instrText>
    </w:r>
    <w:r w:rsidRPr="006A0BE8">
      <w:fldChar w:fldCharType="end"/>
    </w:r>
  </w:p>
  <w:p w:rsidR="00F628ED" w:rsidRPr="006A0BE8" w:rsidRDefault="00F628ED">
    <w:pPr>
      <w:pStyle w:val="FSHTitel"/>
    </w:pPr>
    <w:r w:rsidRPr="006A0BE8">
      <w:fldChar w:fldCharType="begin" w:fldLock="1"/>
    </w:r>
    <w:r w:rsidRPr="006A0BE8">
      <w:instrText xml:space="preserve"> DOCPROPERTY</w:instrText>
    </w:r>
    <w:r w:rsidRPr="006A0BE8">
      <w:rPr>
        <w:sz w:val="18"/>
      </w:rPr>
      <w:instrText xml:space="preserve"> "RubrikSvar" *\charformat </w:instrText>
    </w:r>
    <w:r w:rsidRPr="006A0BE8">
      <w:fldChar w:fldCharType="separate"/>
    </w:r>
    <w:r w:rsidRPr="006A0BE8">
      <w:t>EU-valet</w:t>
    </w:r>
    <w:r w:rsidRPr="006A0BE8">
      <w:fldChar w:fldCharType="end"/>
    </w:r>
  </w:p>
  <w:p w:rsidR="00F628ED" w:rsidRPr="006A0BE8" w:rsidRDefault="00F628ED" w:rsidP="00F628ED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F5348CE2"/>
    <w:lvl w:ilvl="0" w:tplc="331AB2E8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07555691">
    <w:abstractNumId w:val="13"/>
  </w:num>
  <w:num w:numId="2" w16cid:durableId="253560692">
    <w:abstractNumId w:val="10"/>
  </w:num>
  <w:num w:numId="3" w16cid:durableId="602766125">
    <w:abstractNumId w:val="11"/>
  </w:num>
  <w:num w:numId="4" w16cid:durableId="1189949994">
    <w:abstractNumId w:val="12"/>
  </w:num>
  <w:num w:numId="5" w16cid:durableId="878977054">
    <w:abstractNumId w:val="8"/>
  </w:num>
  <w:num w:numId="6" w16cid:durableId="1658338123">
    <w:abstractNumId w:val="3"/>
  </w:num>
  <w:num w:numId="7" w16cid:durableId="2002732785">
    <w:abstractNumId w:val="2"/>
  </w:num>
  <w:num w:numId="8" w16cid:durableId="1327779008">
    <w:abstractNumId w:val="1"/>
  </w:num>
  <w:num w:numId="9" w16cid:durableId="802691944">
    <w:abstractNumId w:val="0"/>
  </w:num>
  <w:num w:numId="10" w16cid:durableId="230315011">
    <w:abstractNumId w:val="9"/>
  </w:num>
  <w:num w:numId="11" w16cid:durableId="1295451864">
    <w:abstractNumId w:val="7"/>
  </w:num>
  <w:num w:numId="12" w16cid:durableId="990913954">
    <w:abstractNumId w:val="6"/>
  </w:num>
  <w:num w:numId="13" w16cid:durableId="72943962">
    <w:abstractNumId w:val="5"/>
  </w:num>
  <w:num w:numId="14" w16cid:durableId="17785267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13"/>
  </w:docVars>
  <w:rsids>
    <w:rsidRoot w:val="00D84FBB"/>
    <w:rsid w:val="00064BC3"/>
    <w:rsid w:val="00066775"/>
    <w:rsid w:val="00072FB9"/>
    <w:rsid w:val="00100531"/>
    <w:rsid w:val="00166693"/>
    <w:rsid w:val="00181C92"/>
    <w:rsid w:val="00201DFB"/>
    <w:rsid w:val="00204A63"/>
    <w:rsid w:val="00212FF1"/>
    <w:rsid w:val="00230193"/>
    <w:rsid w:val="0025068A"/>
    <w:rsid w:val="002818D3"/>
    <w:rsid w:val="002D11A8"/>
    <w:rsid w:val="003B27CD"/>
    <w:rsid w:val="0041007F"/>
    <w:rsid w:val="004303EF"/>
    <w:rsid w:val="00445271"/>
    <w:rsid w:val="004A0504"/>
    <w:rsid w:val="004E38D9"/>
    <w:rsid w:val="005632F5"/>
    <w:rsid w:val="006A0BE8"/>
    <w:rsid w:val="00740D6D"/>
    <w:rsid w:val="00794149"/>
    <w:rsid w:val="007B67A7"/>
    <w:rsid w:val="007C6092"/>
    <w:rsid w:val="00A053C6"/>
    <w:rsid w:val="00B13BF0"/>
    <w:rsid w:val="00C1285C"/>
    <w:rsid w:val="00C27B7D"/>
    <w:rsid w:val="00D1174F"/>
    <w:rsid w:val="00D84FBB"/>
    <w:rsid w:val="00DC6C70"/>
    <w:rsid w:val="00E22893"/>
    <w:rsid w:val="00E360DE"/>
    <w:rsid w:val="00E75D28"/>
    <w:rsid w:val="00E84F25"/>
    <w:rsid w:val="00F62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79521E9-7A52-4385-8E1F-88D3B2229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F628ED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181C92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a1223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177</Words>
  <Characters>967</Characters>
  <Application>Microsoft Office Word</Application>
  <DocSecurity>4</DocSecurity>
  <Lines>21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K366</vt:lpstr>
    </vt:vector>
  </TitlesOfParts>
  <Company>Riksdagen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K366</dc:title>
  <dc:subject>K366</dc:subject>
  <dc:creator>Riksdagen</dc:creator>
  <cp:keywords>Riksdagen</cp:keywords>
  <dc:description/>
  <cp:lastModifiedBy>Lars Brink</cp:lastModifiedBy>
  <cp:revision>2</cp:revision>
  <cp:lastPrinted>2005-11-13T11:31:00Z</cp:lastPrinted>
  <dcterms:created xsi:type="dcterms:W3CDTF">2025-12-16T19:39:00Z</dcterms:created>
  <dcterms:modified xsi:type="dcterms:W3CDTF">2025-12-16T19:39:00Z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mot2000_423_2005-11-13</vt:lpwstr>
  </property>
  <property fmtid="{D5CDD505-2E9C-101B-9397-08002B2CF9AE}" pid="3" name="version">
    <vt:lpwstr>mot2000_416_2005-09-22</vt:lpwstr>
  </property>
  <property fmtid="{D5CDD505-2E9C-101B-9397-08002B2CF9AE}" pid="4" name="dokumenttyp">
    <vt:lpwstr>motion</vt:lpwstr>
  </property>
  <property fmtid="{D5CDD505-2E9C-101B-9397-08002B2CF9AE}" pid="5" name="Sekr">
    <vt:lpwstr>KH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EU-valet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EU-valet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s4005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Yilmaz Kerimo (s)</vt:lpwstr>
  </property>
  <property fmtid="{D5CDD505-2E9C-101B-9397-08002B2CF9AE}" pid="26" name="MotionarLista">
    <vt:lpwstr>Kerimo, Yilmaz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Yilmaz Kerimo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K366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23 september 2005</vt:lpwstr>
  </property>
  <property fmtid="{D5CDD505-2E9C-101B-9397-08002B2CF9AE}" pid="44" name="NotesUID">
    <vt:lpwstr>karin.hagman@riksdagen.se</vt:lpwstr>
  </property>
  <property fmtid="{D5CDD505-2E9C-101B-9397-08002B2CF9AE}" pid="45" name="ReservUID">
    <vt:lpwstr>birgitta lundblad</vt:lpwstr>
  </property>
  <property fmtid="{D5CDD505-2E9C-101B-9397-08002B2CF9AE}" pid="46" name="MotionID">
    <vt:lpwstr>20052006000000000115000040050069</vt:lpwstr>
  </property>
  <property fmtid="{D5CDD505-2E9C-101B-9397-08002B2CF9AE}" pid="47" name="datum">
    <vt:lpwstr>050923</vt:lpwstr>
  </property>
  <property fmtid="{D5CDD505-2E9C-101B-9397-08002B2CF9AE}" pid="48" name="avsändar-e-post">
    <vt:lpwstr>karin.hagman@riksdagen.se</vt:lpwstr>
  </property>
  <property fmtid="{D5CDD505-2E9C-101B-9397-08002B2CF9AE}" pid="49" name="id">
    <vt:lpwstr>20052006000000000115000040050069</vt:lpwstr>
  </property>
  <property fmtid="{D5CDD505-2E9C-101B-9397-08002B2CF9AE}" pid="50" name="nummer">
    <vt:lpwstr>366</vt:lpwstr>
  </property>
  <property fmtid="{D5CDD505-2E9C-101B-9397-08002B2CF9AE}" pid="51" name="utskottsbeteckning">
    <vt:lpwstr>K</vt:lpwstr>
  </property>
</Properties>
</file>