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E44" w:rsidRPr="00B17172" w:rsidRDefault="008F1E44">
      <w:pPr>
        <w:pStyle w:val="Datum"/>
        <w:outlineLvl w:val="0"/>
      </w:pPr>
      <w:r w:rsidRPr="00B17172">
        <w:fldChar w:fldCharType="begin" w:fldLock="1"/>
      </w:r>
      <w:r w:rsidRPr="00B17172">
        <w:instrText xml:space="preserve"> DOCPROPERTY "DocumentDate" </w:instrText>
      </w:r>
      <w:r w:rsidRPr="00B17172">
        <w:fldChar w:fldCharType="separate"/>
      </w:r>
      <w:r w:rsidRPr="00B17172">
        <w:t>Onsdagen den 9 april 2008</w:t>
      </w:r>
      <w:r w:rsidRPr="00B1717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1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</w:pPr>
            <w:r w:rsidRPr="00B17172">
              <w:t>Kl.</w:t>
            </w:r>
          </w:p>
        </w:tc>
        <w:tc>
          <w:tcPr>
            <w:tcW w:w="851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17172">
              <w:t>09.00</w:t>
            </w:r>
          </w:p>
        </w:tc>
        <w:tc>
          <w:tcPr>
            <w:tcW w:w="397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ind w:right="1"/>
            </w:pPr>
            <w:r w:rsidRPr="00B17172">
              <w:t>Val</w:t>
            </w:r>
          </w:p>
        </w:tc>
      </w:tr>
      <w:tr w:rsidR="00000000" w:rsidRPr="00B1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ind w:right="1"/>
            </w:pPr>
            <w:r w:rsidRPr="00B17172">
              <w:t>Arbetsplenum</w:t>
            </w:r>
          </w:p>
        </w:tc>
      </w:tr>
      <w:tr w:rsidR="00000000" w:rsidRPr="00B1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jc w:val="right"/>
            </w:pPr>
            <w:r w:rsidRPr="00B17172">
              <w:t>16.00</w:t>
            </w:r>
          </w:p>
        </w:tc>
        <w:tc>
          <w:tcPr>
            <w:tcW w:w="397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F1E44" w:rsidRPr="00B17172" w:rsidRDefault="008F1E44">
            <w:pPr>
              <w:pStyle w:val="Plenum"/>
              <w:tabs>
                <w:tab w:val="clear" w:pos="1418"/>
              </w:tabs>
              <w:ind w:right="1"/>
            </w:pPr>
            <w:r w:rsidRPr="00B17172">
              <w:t>Votering</w:t>
            </w:r>
          </w:p>
        </w:tc>
      </w:tr>
    </w:tbl>
    <w:p w:rsidR="008F1E44" w:rsidRPr="00B17172" w:rsidRDefault="008F1E44">
      <w:pPr>
        <w:pStyle w:val="StreckLngt"/>
      </w:pPr>
      <w:r w:rsidRPr="00B17172">
        <w:tab/>
      </w:r>
    </w:p>
    <w:p w:rsidR="008F1E44" w:rsidRPr="00B17172" w:rsidRDefault="008F1E44">
      <w:r w:rsidRPr="00B17172">
        <w:rPr>
          <w:rFonts w:ascii="Arial" w:hAnsi="Arial" w:cs="Arial"/>
          <w:b/>
          <w:i/>
          <w:sz w:val="28"/>
          <w:szCs w:val="28"/>
        </w:rPr>
        <w:t>Votering kl. 16.00</w:t>
      </w:r>
      <w:r w:rsidRPr="00B17172">
        <w:t xml:space="preserve">  </w:t>
      </w:r>
      <w:r w:rsidRPr="00B17172">
        <w:rPr>
          <w:rFonts w:ascii="Arial" w:hAnsi="Arial" w:cs="Arial"/>
          <w:szCs w:val="24"/>
        </w:rPr>
        <w:t>KrU6, KrU7 och KrU8 (tidigare slutdebatterade)</w:t>
      </w:r>
    </w:p>
    <w:p w:rsidR="008F1E44" w:rsidRPr="00B17172" w:rsidRDefault="008F1E44">
      <w:pPr>
        <w:pStyle w:val="Blankrad"/>
      </w:pPr>
      <w:r w:rsidRPr="00B17172">
        <w:t xml:space="preserve">     </w:t>
      </w:r>
    </w:p>
    <w:p w:rsidR="008F1E44" w:rsidRPr="00B17172" w:rsidRDefault="008F1E4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1717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F1E44" w:rsidRPr="00B17172" w:rsidRDefault="008F1E44">
            <w:r w:rsidRPr="00B17172">
              <w:t>Nr</w:t>
            </w:r>
          </w:p>
        </w:tc>
        <w:tc>
          <w:tcPr>
            <w:tcW w:w="5670" w:type="dxa"/>
          </w:tcPr>
          <w:p w:rsidR="008F1E44" w:rsidRPr="00B17172" w:rsidRDefault="008F1E44">
            <w:bookmarkStart w:id="1" w:name="ÄrendeNrRubrik"/>
            <w:bookmarkEnd w:id="1"/>
          </w:p>
        </w:tc>
        <w:tc>
          <w:tcPr>
            <w:tcW w:w="1247" w:type="dxa"/>
          </w:tcPr>
          <w:p w:rsidR="008F1E44" w:rsidRPr="00B17172" w:rsidRDefault="008F1E44">
            <w:r w:rsidRPr="00B17172">
              <w:t>Anmäld tid (min.)</w:t>
            </w:r>
          </w:p>
        </w:tc>
        <w:tc>
          <w:tcPr>
            <w:tcW w:w="1474" w:type="dxa"/>
          </w:tcPr>
          <w:p w:rsidR="008F1E44" w:rsidRPr="00B17172" w:rsidRDefault="008F1E44">
            <w:r w:rsidRPr="00B17172">
              <w:t>Ackumulerad tid</w:t>
            </w:r>
          </w:p>
        </w:tc>
      </w:tr>
    </w:tbl>
    <w:p w:rsidR="008F1E44" w:rsidRPr="00B17172" w:rsidRDefault="008F1E44">
      <w:pPr>
        <w:pStyle w:val="Blankrad"/>
      </w:pPr>
      <w:r w:rsidRPr="00B1717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17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Skatteutskottets betänkande SkU23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Nya regler om beslut och betalning avseende trängselskatt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Marie Engström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Helena Leander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Åke Sandström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Gunnar Andrén (fp)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Lennart Sacrédeus (kd)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0.20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0.20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18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Skatteutskottets betänkande SkU24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Nya skatteregler för pensionsförsäkring samt förlängd ansökningstid för skattereduktion för hushållsarbete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Birgitta Eriksson (s)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Marie Engström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Helena Leander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5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Ulf Berg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Jörgen Johansson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Gunnar Andrén (fp)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5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Lennart Sacrédeus (kd)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0.48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1.08</w:t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19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Skatteutskottets betänkande SkU25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Allmänna motioner om alkohol och tobak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Hans Olsson (s)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10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Marie Engström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Helena Leander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Annicka Engblom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5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Jörgen Johansson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10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Gunnar Andrén (fp)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Lennart Sacrédeus (kd)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Jessica Polfjärd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1.03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2.11</w:t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20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Civilutskottets betänkande CU13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Försäkringsrättsliga frågor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Christina Oskarsson (s)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10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Egon Frid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Jan Lindholm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Anti Avsan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11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Lennart Pettersson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5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Jan Ertsborn (fp)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Yvonne Andersson (kd)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0.52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3.03</w:t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21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Försvarsutskottets betänkande FöU9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Strålningsskydd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Gunilla Wahlén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Peter Rådberg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Patrik Forslund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Eva Selin Lindgren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0.28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3.31</w:t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22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Kulturutskottets betänkande KrU9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Kulturarvsfrågor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Göran Persson i Simrishamn (s)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Anders Åkesson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Dan Kihlström (kd)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Lars-Ivar Ericson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5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0.27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3.58</w:t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23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Kulturutskottets betänkande KrU10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Mediefrågor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Siv Holma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Margareta Israelsson (s)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5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Mats Johansson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Anders Åkesson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Cecilia Wikström i Uppsala (fp)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Dan Kihlström (kd)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0.39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4.37</w:t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24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>Kulturutskottets betänkande KrU11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r w:rsidRPr="00B17172">
              <w:t>Konstnärs- och musikfrågor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Siv Holma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Anne Ludvigsson (s)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Olof Lavesson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Cecilia Wikström i Uppsala (fp)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Esabelle Dingizian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4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0.30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5.07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25</w:t>
            </w:r>
          </w:p>
        </w:tc>
        <w:tc>
          <w:tcPr>
            <w:tcW w:w="5670" w:type="dxa"/>
          </w:tcPr>
          <w:p w:rsidR="008F1E44" w:rsidRPr="00B17172" w:rsidRDefault="008F1E44">
            <w:pPr>
              <w:pStyle w:val="renderubrik"/>
            </w:pPr>
            <w:r w:rsidRPr="00B17172">
              <w:t>Miljö- och jordbruksutskottets betänkande MJU11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F1E44" w:rsidRPr="00B17172" w:rsidRDefault="008F1E44">
            <w:pPr>
              <w:pStyle w:val="Underrubrik"/>
            </w:pPr>
            <w:r w:rsidRPr="00B17172">
              <w:t>Jakt och viltvård</w:t>
            </w:r>
          </w:p>
          <w:p w:rsidR="008F1E44" w:rsidRPr="00B17172" w:rsidRDefault="008F1E44">
            <w:pPr>
              <w:pStyle w:val="Underrubrik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F1E44" w:rsidRPr="00B17172" w:rsidRDefault="008F1E44">
            <w:pPr>
              <w:pStyle w:val="Underrubrik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rendenr"/>
            </w:pPr>
            <w:r w:rsidRPr="00B17172">
              <w:t>26</w:t>
            </w: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renderubrik"/>
            </w:pPr>
            <w:r w:rsidRPr="00B17172">
              <w:t xml:space="preserve">Miljö- och jordbruksutskottets betänkande </w:t>
            </w:r>
            <w:bookmarkStart w:id="2" w:name="BetänkandeNr"/>
            <w:bookmarkEnd w:id="2"/>
            <w:r w:rsidRPr="00B17172">
              <w:t>MJU13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F1E44" w:rsidRPr="00B17172" w:rsidRDefault="008F1E44">
            <w:pPr>
              <w:pStyle w:val="Underrubrik"/>
            </w:pPr>
            <w:bookmarkStart w:id="3" w:name="Ärenderubrik"/>
            <w:bookmarkEnd w:id="3"/>
            <w:r w:rsidRPr="00B17172">
              <w:t>Djurskydd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Carina Ohlsson (s)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Wiwi-Anne Johansson (v)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Tina Ehn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Jeppe Johnsson (m)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10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Erik A Eriksson (c)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9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Anita Brodén (fp)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Irene Oskarsson (kd)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8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8F1E44" w:rsidRPr="00B17172" w:rsidRDefault="008F1E44">
            <w:r w:rsidRPr="00B17172">
              <w:t>Helena Leander (mp)</w:t>
            </w:r>
          </w:p>
        </w:tc>
        <w:tc>
          <w:tcPr>
            <w:tcW w:w="1247" w:type="dxa"/>
          </w:tcPr>
          <w:p w:rsidR="008F1E44" w:rsidRPr="00B17172" w:rsidRDefault="008F1E44">
            <w:pPr>
              <w:pStyle w:val="Talartid"/>
            </w:pPr>
            <w:r w:rsidRPr="00B17172">
              <w:t>6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IngenText"/>
            </w:pP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Summalinje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Summalinje"/>
            </w:pPr>
            <w:r w:rsidRPr="00B17172">
              <w:t>____</w:t>
            </w:r>
          </w:p>
        </w:tc>
      </w:tr>
      <w:tr w:rsidR="00000000" w:rsidRPr="00B171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r w:rsidRPr="00B17172">
              <w:t xml:space="preserve"> </w:t>
            </w: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5216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1247" w:type="dxa"/>
          </w:tcPr>
          <w:p w:rsidR="008F1E44" w:rsidRPr="00B17172" w:rsidRDefault="008F1E44">
            <w:pPr>
              <w:pStyle w:val="TalartidSumma"/>
            </w:pPr>
            <w:r w:rsidRPr="00B17172">
              <w:t>1.05</w:t>
            </w:r>
          </w:p>
        </w:tc>
        <w:tc>
          <w:tcPr>
            <w:tcW w:w="1489" w:type="dxa"/>
          </w:tcPr>
          <w:p w:rsidR="008F1E44" w:rsidRPr="00B17172" w:rsidRDefault="008F1E44">
            <w:pPr>
              <w:pStyle w:val="TalartidAckumulerad"/>
            </w:pPr>
            <w:r w:rsidRPr="00B17172">
              <w:t>6.12</w:t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  <w:bookmarkStart w:id="4" w:name="Start"/>
      <w:bookmarkEnd w:id="4"/>
      <w:r w:rsidRPr="00B17172">
        <w:t>     </w:t>
      </w:r>
    </w:p>
    <w:p w:rsidR="008F1E44" w:rsidRPr="00B17172" w:rsidRDefault="008F1E44">
      <w:pPr>
        <w:pStyle w:val="Blankrad"/>
      </w:pPr>
      <w:r w:rsidRPr="00B1717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17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454" w:type="dxa"/>
          </w:tcPr>
          <w:p w:rsidR="008F1E44" w:rsidRPr="00B17172" w:rsidRDefault="008F1E4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2268" w:type="dxa"/>
          </w:tcPr>
          <w:p w:rsidR="008F1E44" w:rsidRPr="00B17172" w:rsidRDefault="008F1E44">
            <w:pPr>
              <w:pStyle w:val="TalartidTotalText"/>
            </w:pPr>
            <w:r w:rsidRPr="00B1717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F1E44" w:rsidRPr="00B17172" w:rsidRDefault="008F1E44">
            <w:pPr>
              <w:pStyle w:val="TalartidTotal"/>
            </w:pPr>
            <w:r w:rsidRPr="00B17172">
              <w:t>6 tim. 12 min.</w:t>
            </w:r>
          </w:p>
        </w:tc>
      </w:tr>
      <w:tr w:rsidR="00000000" w:rsidRPr="00B171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F1E44" w:rsidRPr="00B17172" w:rsidRDefault="008F1E4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F1E44" w:rsidRPr="00B17172" w:rsidRDefault="008F1E44"/>
          <w:p w:rsidR="008F1E44" w:rsidRPr="00B17172" w:rsidRDefault="008F1E44">
            <w:pPr>
              <w:pStyle w:val="Mittstreck"/>
            </w:pPr>
            <w:r w:rsidRPr="00B17172">
              <w:tab/>
            </w:r>
            <w:r w:rsidRPr="00B17172">
              <w:tab/>
            </w:r>
          </w:p>
        </w:tc>
      </w:tr>
    </w:tbl>
    <w:p w:rsidR="008F1E44" w:rsidRPr="00B17172" w:rsidRDefault="008F1E44">
      <w:pPr>
        <w:pStyle w:val="Blankrad"/>
      </w:pPr>
      <w:r w:rsidRPr="00B17172">
        <w:t xml:space="preserve">     </w:t>
      </w:r>
    </w:p>
    <w:p w:rsidR="008F1E44" w:rsidRPr="00B17172" w:rsidRDefault="008F1E44">
      <w:pPr>
        <w:pStyle w:val="Blankrad"/>
      </w:pPr>
    </w:p>
    <w:sectPr w:rsidR="008F1E44" w:rsidRPr="00B1717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E44" w:rsidRPr="00B17172" w:rsidRDefault="008F1E44">
      <w:r w:rsidRPr="00B17172">
        <w:separator/>
      </w:r>
    </w:p>
  </w:endnote>
  <w:endnote w:type="continuationSeparator" w:id="0">
    <w:p w:rsidR="008F1E44" w:rsidRPr="00B17172" w:rsidRDefault="008F1E44">
      <w:r w:rsidRPr="00B171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E44" w:rsidRPr="00B17172" w:rsidRDefault="008F1E44">
    <w:pPr>
      <w:pStyle w:val="Sidhuvud"/>
      <w:jc w:val="center"/>
    </w:pPr>
    <w:r w:rsidRPr="00B17172">
      <w:fldChar w:fldCharType="begin" w:fldLock="1"/>
    </w:r>
    <w:r w:rsidRPr="00B17172">
      <w:instrText xml:space="preserve"> PAGE </w:instrText>
    </w:r>
    <w:r w:rsidRPr="00B17172">
      <w:fldChar w:fldCharType="separate"/>
    </w:r>
    <w:r w:rsidRPr="00B17172">
      <w:t>2</w:t>
    </w:r>
    <w:r w:rsidRPr="00B17172">
      <w:fldChar w:fldCharType="end"/>
    </w:r>
    <w:r w:rsidRPr="00B17172">
      <w:t xml:space="preserve"> (</w:t>
    </w:r>
    <w:r w:rsidRPr="00B17172">
      <w:fldChar w:fldCharType="begin" w:fldLock="1"/>
    </w:r>
    <w:r w:rsidRPr="00B17172">
      <w:instrText xml:space="preserve"> NUMPAGES </w:instrText>
    </w:r>
    <w:r w:rsidRPr="00B17172">
      <w:fldChar w:fldCharType="separate"/>
    </w:r>
    <w:r w:rsidRPr="00B17172">
      <w:t>5</w:t>
    </w:r>
    <w:r w:rsidRPr="00B17172">
      <w:fldChar w:fldCharType="end"/>
    </w:r>
    <w:r w:rsidRPr="00B1717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E44" w:rsidRPr="00B17172" w:rsidRDefault="008F1E44">
    <w:pPr>
      <w:pStyle w:val="Sidhuvud"/>
      <w:jc w:val="center"/>
    </w:pPr>
    <w:r w:rsidRPr="00B17172">
      <w:fldChar w:fldCharType="begin" w:fldLock="1"/>
    </w:r>
    <w:r w:rsidRPr="00B17172">
      <w:instrText xml:space="preserve"> PAGE </w:instrText>
    </w:r>
    <w:r w:rsidRPr="00B17172">
      <w:fldChar w:fldCharType="separate"/>
    </w:r>
    <w:r w:rsidRPr="00B17172">
      <w:t>1</w:t>
    </w:r>
    <w:r w:rsidRPr="00B17172">
      <w:fldChar w:fldCharType="end"/>
    </w:r>
    <w:r w:rsidRPr="00B17172">
      <w:t xml:space="preserve"> (</w:t>
    </w:r>
    <w:r w:rsidRPr="00B17172">
      <w:fldChar w:fldCharType="begin" w:fldLock="1"/>
    </w:r>
    <w:r w:rsidRPr="00B17172">
      <w:instrText xml:space="preserve"> NUMPAGES </w:instrText>
    </w:r>
    <w:r w:rsidRPr="00B17172">
      <w:fldChar w:fldCharType="separate"/>
    </w:r>
    <w:r w:rsidRPr="00B17172">
      <w:t>5</w:t>
    </w:r>
    <w:r w:rsidRPr="00B17172">
      <w:fldChar w:fldCharType="end"/>
    </w:r>
    <w:r w:rsidRPr="00B1717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E44" w:rsidRPr="00B17172" w:rsidRDefault="008F1E44">
      <w:r w:rsidRPr="00B17172">
        <w:separator/>
      </w:r>
    </w:p>
  </w:footnote>
  <w:footnote w:type="continuationSeparator" w:id="0">
    <w:p w:rsidR="008F1E44" w:rsidRPr="00B17172" w:rsidRDefault="008F1E44">
      <w:r w:rsidRPr="00B171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E44" w:rsidRPr="00B17172" w:rsidRDefault="008F1E44">
    <w:pPr>
      <w:pStyle w:val="Sidhuvud"/>
      <w:tabs>
        <w:tab w:val="clear" w:pos="4536"/>
      </w:tabs>
    </w:pPr>
    <w:r w:rsidRPr="00B17172">
      <w:fldChar w:fldCharType="begin" w:fldLock="1"/>
    </w:r>
    <w:r w:rsidRPr="00B17172">
      <w:instrText xml:space="preserve"> DOCPROPERTY "DocumentDate" </w:instrText>
    </w:r>
    <w:r w:rsidRPr="00B17172">
      <w:fldChar w:fldCharType="separate"/>
    </w:r>
    <w:r w:rsidRPr="00B17172">
      <w:t>Onsdagen den 9 april 2008</w:t>
    </w:r>
    <w:r w:rsidRPr="00B17172">
      <w:fldChar w:fldCharType="end"/>
    </w:r>
    <w:r w:rsidRPr="00B17172">
      <w:tab/>
    </w:r>
  </w:p>
  <w:p w:rsidR="008F1E44" w:rsidRPr="00B17172" w:rsidRDefault="008F1E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17172">
      <w:rPr>
        <w:sz w:val="12"/>
      </w:rPr>
      <w:tab/>
    </w:r>
  </w:p>
  <w:p w:rsidR="008F1E44" w:rsidRPr="00B17172" w:rsidRDefault="008F1E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E44" w:rsidRPr="00B17172" w:rsidRDefault="00B1717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1717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E44" w:rsidRPr="00B17172" w:rsidRDefault="008F1E44">
    <w:pPr>
      <w:pStyle w:val="Dokumentrubrik"/>
      <w:spacing w:after="360"/>
    </w:pPr>
    <w:r w:rsidRPr="00B1717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C2D537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001660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667210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2751A3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A374A5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58F710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29518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40538E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0974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47142745">
    <w:abstractNumId w:val="38"/>
  </w:num>
  <w:num w:numId="2" w16cid:durableId="2123920077">
    <w:abstractNumId w:val="15"/>
  </w:num>
  <w:num w:numId="3" w16cid:durableId="2000035495">
    <w:abstractNumId w:val="37"/>
  </w:num>
  <w:num w:numId="4" w16cid:durableId="554510141">
    <w:abstractNumId w:val="13"/>
  </w:num>
  <w:num w:numId="5" w16cid:durableId="279578746">
    <w:abstractNumId w:val="2"/>
  </w:num>
  <w:num w:numId="6" w16cid:durableId="1785881453">
    <w:abstractNumId w:val="20"/>
  </w:num>
  <w:num w:numId="7" w16cid:durableId="471364367">
    <w:abstractNumId w:val="30"/>
  </w:num>
  <w:num w:numId="8" w16cid:durableId="1547764523">
    <w:abstractNumId w:val="17"/>
  </w:num>
  <w:num w:numId="9" w16cid:durableId="1148977231">
    <w:abstractNumId w:val="28"/>
  </w:num>
  <w:num w:numId="10" w16cid:durableId="313031593">
    <w:abstractNumId w:val="14"/>
  </w:num>
  <w:num w:numId="11" w16cid:durableId="1271160396">
    <w:abstractNumId w:val="5"/>
  </w:num>
  <w:num w:numId="12" w16cid:durableId="1499925164">
    <w:abstractNumId w:val="0"/>
  </w:num>
  <w:num w:numId="13" w16cid:durableId="320159951">
    <w:abstractNumId w:val="7"/>
  </w:num>
  <w:num w:numId="14" w16cid:durableId="43874413">
    <w:abstractNumId w:val="8"/>
  </w:num>
  <w:num w:numId="15" w16cid:durableId="1034425065">
    <w:abstractNumId w:val="16"/>
  </w:num>
  <w:num w:numId="16" w16cid:durableId="777874316">
    <w:abstractNumId w:val="10"/>
  </w:num>
  <w:num w:numId="17" w16cid:durableId="796604259">
    <w:abstractNumId w:val="31"/>
  </w:num>
  <w:num w:numId="18" w16cid:durableId="446582669">
    <w:abstractNumId w:val="12"/>
  </w:num>
  <w:num w:numId="19" w16cid:durableId="146870603">
    <w:abstractNumId w:val="42"/>
  </w:num>
  <w:num w:numId="20" w16cid:durableId="272179189">
    <w:abstractNumId w:val="3"/>
  </w:num>
  <w:num w:numId="21" w16cid:durableId="823206221">
    <w:abstractNumId w:val="9"/>
  </w:num>
  <w:num w:numId="22" w16cid:durableId="1116145006">
    <w:abstractNumId w:val="23"/>
  </w:num>
  <w:num w:numId="23" w16cid:durableId="1958101165">
    <w:abstractNumId w:val="26"/>
  </w:num>
  <w:num w:numId="24" w16cid:durableId="1592228948">
    <w:abstractNumId w:val="6"/>
  </w:num>
  <w:num w:numId="25" w16cid:durableId="1937327726">
    <w:abstractNumId w:val="27"/>
  </w:num>
  <w:num w:numId="26" w16cid:durableId="817302910">
    <w:abstractNumId w:val="33"/>
  </w:num>
  <w:num w:numId="27" w16cid:durableId="1185633945">
    <w:abstractNumId w:val="29"/>
  </w:num>
  <w:num w:numId="28" w16cid:durableId="1878203541">
    <w:abstractNumId w:val="36"/>
  </w:num>
  <w:num w:numId="29" w16cid:durableId="738867637">
    <w:abstractNumId w:val="4"/>
  </w:num>
  <w:num w:numId="30" w16cid:durableId="462770467">
    <w:abstractNumId w:val="40"/>
  </w:num>
  <w:num w:numId="31" w16cid:durableId="1689478158">
    <w:abstractNumId w:val="18"/>
  </w:num>
  <w:num w:numId="32" w16cid:durableId="639774388">
    <w:abstractNumId w:val="22"/>
  </w:num>
  <w:num w:numId="33" w16cid:durableId="1510633448">
    <w:abstractNumId w:val="25"/>
  </w:num>
  <w:num w:numId="34" w16cid:durableId="1892575310">
    <w:abstractNumId w:val="35"/>
  </w:num>
  <w:num w:numId="35" w16cid:durableId="1105073008">
    <w:abstractNumId w:val="32"/>
  </w:num>
  <w:num w:numId="36" w16cid:durableId="1396468104">
    <w:abstractNumId w:val="21"/>
  </w:num>
  <w:num w:numId="37" w16cid:durableId="1653752983">
    <w:abstractNumId w:val="41"/>
  </w:num>
  <w:num w:numId="38" w16cid:durableId="151412124">
    <w:abstractNumId w:val="34"/>
  </w:num>
  <w:num w:numId="39" w16cid:durableId="1739280316">
    <w:abstractNumId w:val="19"/>
  </w:num>
  <w:num w:numId="40" w16cid:durableId="702364539">
    <w:abstractNumId w:val="39"/>
  </w:num>
  <w:num w:numId="41" w16cid:durableId="711223016">
    <w:abstractNumId w:val="11"/>
  </w:num>
  <w:num w:numId="42" w16cid:durableId="267155370">
    <w:abstractNumId w:val="24"/>
  </w:num>
  <w:num w:numId="43" w16cid:durableId="40765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29D2"/>
    <w:rsid w:val="001629D2"/>
    <w:rsid w:val="008F1E44"/>
    <w:rsid w:val="00B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E5E77-B5B2-4A22-98BF-4D17B0A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503</Words>
  <Characters>2348</Characters>
  <Application>Microsoft Office Word</Application>
  <DocSecurity>4</DocSecurity>
  <Lines>782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9 april 2008</vt:lpstr>
    </vt:vector>
  </TitlesOfParts>
  <Company>Riksdagen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2008-04-08T12:51:00Z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2008-04-09</vt:lpwstr>
  </property>
  <property fmtid="{D5CDD505-2E9C-101B-9397-08002B2CF9AE}" pid="5" name="DocumentYear">
    <vt:lpwstr>2007/08</vt:lpwstr>
  </property>
</Properties>
</file>