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B1ECF" w:rsidRPr="00DC5D95" w:rsidTr="00AB1EC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B1ECF" w:rsidRPr="00DC5D95" w:rsidRDefault="00120AD2" w:rsidP="00AB1ECF">
            <w:pPr>
              <w:pStyle w:val="RSKRbeteckning"/>
              <w:spacing w:before="240"/>
            </w:pPr>
            <w:r w:rsidRPr="00DC5D95">
              <w:t>Riksdagsskrivelse</w:t>
            </w:r>
          </w:p>
          <w:p w:rsidR="00AB1ECF" w:rsidRPr="00DC5D95" w:rsidRDefault="00120AD2" w:rsidP="00AB1ECF">
            <w:pPr>
              <w:pStyle w:val="RSKRbeteckning"/>
            </w:pPr>
            <w:r w:rsidRPr="00DC5D95">
              <w:t>2008/09</w:t>
            </w:r>
            <w:r w:rsidR="00AB1ECF" w:rsidRPr="00DC5D95">
              <w:t>:</w:t>
            </w:r>
            <w:r w:rsidRPr="00DC5D95">
              <w:t>202</w:t>
            </w:r>
          </w:p>
        </w:tc>
        <w:tc>
          <w:tcPr>
            <w:tcW w:w="1134" w:type="dxa"/>
          </w:tcPr>
          <w:p w:rsidR="00AB1ECF" w:rsidRPr="00DC5D95" w:rsidRDefault="00DC5D95" w:rsidP="00AB1ECF">
            <w:pPr>
              <w:jc w:val="right"/>
            </w:pPr>
            <w:r w:rsidRPr="00DC5D95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1ECF" w:rsidRPr="00DC5D95" w:rsidTr="00AB1EC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B1ECF" w:rsidRPr="00DC5D95" w:rsidRDefault="00AB1ECF">
            <w:pPr>
              <w:rPr>
                <w:sz w:val="10"/>
              </w:rPr>
            </w:pPr>
          </w:p>
        </w:tc>
      </w:tr>
    </w:tbl>
    <w:p w:rsidR="00AB1ECF" w:rsidRPr="00DC5D95" w:rsidRDefault="00AB1ECF"/>
    <w:p w:rsidR="00AB1ECF" w:rsidRPr="00DC5D95" w:rsidRDefault="00120AD2" w:rsidP="00AB1ECF">
      <w:pPr>
        <w:pStyle w:val="Mottagare1"/>
      </w:pPr>
      <w:r w:rsidRPr="00DC5D95">
        <w:t>Riksbanksfullmäktige</w:t>
      </w:r>
      <w:r w:rsidR="00AB1ECF" w:rsidRPr="00DC5D95">
        <w:rPr>
          <w:rStyle w:val="Fotnotsreferens"/>
        </w:rPr>
        <w:footnoteReference w:id="1"/>
      </w:r>
    </w:p>
    <w:p w:rsidR="00AB1ECF" w:rsidRPr="00DC5D95" w:rsidRDefault="00120AD2" w:rsidP="00AB1ECF">
      <w:pPr>
        <w:pStyle w:val="Mottagare2"/>
      </w:pPr>
      <w:r w:rsidRPr="00DC5D95">
        <w:t xml:space="preserve"> </w:t>
      </w:r>
    </w:p>
    <w:p w:rsidR="00AB1ECF" w:rsidRPr="00DC5D95" w:rsidRDefault="00AB1ECF" w:rsidP="00AB1ECF">
      <w:r w:rsidRPr="00DC5D95">
        <w:t xml:space="preserve">Med överlämnande av </w:t>
      </w:r>
      <w:r w:rsidR="00120AD2" w:rsidRPr="00DC5D95">
        <w:t>finansutskottet</w:t>
      </w:r>
      <w:r w:rsidRPr="00DC5D95">
        <w:t xml:space="preserve">s betänkande </w:t>
      </w:r>
      <w:r w:rsidR="00120AD2" w:rsidRPr="00DC5D95">
        <w:t>2008/09</w:t>
      </w:r>
      <w:r w:rsidRPr="00DC5D95">
        <w:t>:</w:t>
      </w:r>
      <w:r w:rsidR="00120AD2" w:rsidRPr="00DC5D95">
        <w:t>FiU37</w:t>
      </w:r>
      <w:r w:rsidRPr="00DC5D95">
        <w:t xml:space="preserve"> </w:t>
      </w:r>
      <w:r w:rsidR="00120AD2" w:rsidRPr="00DC5D95">
        <w:t>Lag om femtioöresmyntets upphörande som lagligt betalningsmedel m.m.</w:t>
      </w:r>
      <w:r w:rsidRPr="00DC5D95">
        <w:t xml:space="preserve"> får jag anmäla att riksdagen denna dag bifallit utskottets förslag till riksdagsbeslut.</w:t>
      </w:r>
    </w:p>
    <w:p w:rsidR="00AB1ECF" w:rsidRPr="00DC5D95" w:rsidRDefault="00AB1ECF" w:rsidP="00AB1ECF">
      <w:pPr>
        <w:pStyle w:val="Stockholm"/>
      </w:pPr>
      <w:r w:rsidRPr="00DC5D95">
        <w:t xml:space="preserve">Stockholm </w:t>
      </w:r>
      <w:r w:rsidR="00120AD2" w:rsidRPr="00DC5D95">
        <w:t>den 25 mars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B1ECF" w:rsidRPr="00DC5D95" w:rsidTr="00AB1EC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B1ECF" w:rsidRPr="00DC5D95" w:rsidRDefault="00120AD2" w:rsidP="00AB1ECF">
            <w:pPr>
              <w:pStyle w:val="AvsTalman"/>
            </w:pPr>
            <w:r w:rsidRPr="00DC5D95">
              <w:t>Per Westerberg</w:t>
            </w:r>
          </w:p>
        </w:tc>
        <w:tc>
          <w:tcPr>
            <w:tcW w:w="3628" w:type="dxa"/>
          </w:tcPr>
          <w:p w:rsidR="00AB1ECF" w:rsidRPr="00DC5D95" w:rsidRDefault="00120AD2" w:rsidP="00AB1ECF">
            <w:pPr>
              <w:pStyle w:val="AvsTjnsteman"/>
            </w:pPr>
            <w:r w:rsidRPr="00DC5D95">
              <w:t>Ulf Christoffersson</w:t>
            </w:r>
          </w:p>
        </w:tc>
      </w:tr>
    </w:tbl>
    <w:p w:rsidR="00D85057" w:rsidRPr="00DC5D95" w:rsidRDefault="00D85057" w:rsidP="00AB1ECF"/>
    <w:sectPr w:rsidR="00D85057" w:rsidRPr="00DC5D95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64C6" w:rsidRPr="00DC5D95" w:rsidRDefault="002564C6">
      <w:r w:rsidRPr="00DC5D95">
        <w:separator/>
      </w:r>
    </w:p>
  </w:endnote>
  <w:endnote w:type="continuationSeparator" w:id="0">
    <w:p w:rsidR="002564C6" w:rsidRPr="00DC5D95" w:rsidRDefault="002564C6">
      <w:r w:rsidRPr="00DC5D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64C6" w:rsidRPr="00DC5D95" w:rsidRDefault="002564C6">
      <w:r w:rsidRPr="00DC5D95">
        <w:separator/>
      </w:r>
    </w:p>
  </w:footnote>
  <w:footnote w:type="continuationSeparator" w:id="0">
    <w:p w:rsidR="002564C6" w:rsidRPr="00DC5D95" w:rsidRDefault="002564C6">
      <w:r w:rsidRPr="00DC5D95">
        <w:continuationSeparator/>
      </w:r>
    </w:p>
  </w:footnote>
  <w:footnote w:id="1">
    <w:p w:rsidR="00AB1ECF" w:rsidRPr="00DC5D95" w:rsidRDefault="00AB1ECF">
      <w:pPr>
        <w:pStyle w:val="Fotnotstext"/>
      </w:pPr>
      <w:r w:rsidRPr="00DC5D95">
        <w:rPr>
          <w:rStyle w:val="Fotnotsreferens"/>
        </w:rPr>
        <w:footnoteRef/>
      </w:r>
      <w:r w:rsidRPr="00DC5D95">
        <w:t xml:space="preserve"> Riksdagsskrivelse 2008/09:201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CF"/>
    <w:rsid w:val="0009098F"/>
    <w:rsid w:val="000C2D8D"/>
    <w:rsid w:val="00120AD2"/>
    <w:rsid w:val="001667BD"/>
    <w:rsid w:val="001C2855"/>
    <w:rsid w:val="00224A43"/>
    <w:rsid w:val="00243D3C"/>
    <w:rsid w:val="00244660"/>
    <w:rsid w:val="002564C6"/>
    <w:rsid w:val="0026798D"/>
    <w:rsid w:val="004A0681"/>
    <w:rsid w:val="004C4FD0"/>
    <w:rsid w:val="004F1358"/>
    <w:rsid w:val="00503547"/>
    <w:rsid w:val="00510D48"/>
    <w:rsid w:val="005422B3"/>
    <w:rsid w:val="005B7761"/>
    <w:rsid w:val="005F2290"/>
    <w:rsid w:val="00621003"/>
    <w:rsid w:val="00662397"/>
    <w:rsid w:val="006668C5"/>
    <w:rsid w:val="007D2903"/>
    <w:rsid w:val="00852286"/>
    <w:rsid w:val="00860608"/>
    <w:rsid w:val="008D022D"/>
    <w:rsid w:val="008D0A9F"/>
    <w:rsid w:val="009417EF"/>
    <w:rsid w:val="009F0EC7"/>
    <w:rsid w:val="00A16D59"/>
    <w:rsid w:val="00AB1ECF"/>
    <w:rsid w:val="00AC3A6D"/>
    <w:rsid w:val="00BB222A"/>
    <w:rsid w:val="00BB66ED"/>
    <w:rsid w:val="00C1040E"/>
    <w:rsid w:val="00C72B82"/>
    <w:rsid w:val="00D644E9"/>
    <w:rsid w:val="00D85057"/>
    <w:rsid w:val="00DC0766"/>
    <w:rsid w:val="00DC5D95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CB01962-9A4B-4CFA-8BFC-8162E165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AB1ECF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AB1E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39</Words>
  <Characters>304</Characters>
  <Application>Microsoft Office Word</Application>
  <DocSecurity>4</DocSecurity>
  <Lines>14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2009-03-24T08:38:00Z</cp:lastPrinted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202</vt:lpwstr>
  </property>
  <property fmtid="{D5CDD505-2E9C-101B-9397-08002B2CF9AE}" pid="6" name="Datum">
    <vt:lpwstr>2009-03-25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Riksbanksfullmäktige</vt:lpwstr>
  </property>
  <property fmtid="{D5CDD505-2E9C-101B-9397-08002B2CF9AE}" pid="12" name="Mottagare2">
    <vt:lpwstr> 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2008/09</vt:lpwstr>
  </property>
  <property fmtid="{D5CDD505-2E9C-101B-9397-08002B2CF9AE}" pid="16" name="RefNr">
    <vt:lpwstr>37</vt:lpwstr>
  </property>
  <property fmtid="{D5CDD505-2E9C-101B-9397-08002B2CF9AE}" pid="17" name="RefRubrik">
    <vt:lpwstr>Lag om femtioöresmyntets upphörande som lagligt betalningsmedel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25 mars 2009</vt:lpwstr>
  </property>
</Properties>
</file>