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168D29CE014776BA99ECCE1C231D89"/>
        </w:placeholder>
        <w:text/>
      </w:sdtPr>
      <w:sdtEndPr/>
      <w:sdtContent>
        <w:p w:rsidRPr="009B062B" w:rsidR="00AF30DD" w:rsidP="00B102BE" w:rsidRDefault="00AF30DD" w14:paraId="202BC03E" w14:textId="77777777">
          <w:pPr>
            <w:pStyle w:val="Rubrik1"/>
            <w:spacing w:after="300"/>
          </w:pPr>
          <w:r w:rsidRPr="009B062B">
            <w:t>Förslag till riksdagsbeslut</w:t>
          </w:r>
        </w:p>
      </w:sdtContent>
    </w:sdt>
    <w:sdt>
      <w:sdtPr>
        <w:alias w:val="Yrkande 1"/>
        <w:tag w:val="1275d372-815c-480e-86d7-56df5d51bcb0"/>
        <w:id w:val="546338776"/>
        <w:lock w:val="sdtLocked"/>
      </w:sdtPr>
      <w:sdtEndPr/>
      <w:sdtContent>
        <w:p w:rsidR="0080378E" w:rsidRDefault="001C4CCC" w14:paraId="202BC03F" w14:textId="77777777">
          <w:pPr>
            <w:pStyle w:val="Frslagstext"/>
            <w:numPr>
              <w:ilvl w:val="0"/>
              <w:numId w:val="0"/>
            </w:numPr>
          </w:pPr>
          <w:r>
            <w:t>Riksdagen ställer sig bakom det som anförs i motionen om att utreda hur delgivningslagen kan moderniseras och digitaliseras för att underlätta delgivning mellan myndigheter, företag och medborgare via e-post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C70321811341B5A71E44CC978E097D"/>
        </w:placeholder>
        <w:text/>
      </w:sdtPr>
      <w:sdtEndPr/>
      <w:sdtContent>
        <w:p w:rsidRPr="009B062B" w:rsidR="006D79C9" w:rsidP="00333E95" w:rsidRDefault="006D79C9" w14:paraId="202BC040" w14:textId="77777777">
          <w:pPr>
            <w:pStyle w:val="Rubrik1"/>
          </w:pPr>
          <w:r>
            <w:t>Motivering</w:t>
          </w:r>
        </w:p>
      </w:sdtContent>
    </w:sdt>
    <w:p w:rsidR="00550DCB" w:rsidP="00550DCB" w:rsidRDefault="00550DCB" w14:paraId="202BC041" w14:textId="79643169">
      <w:pPr>
        <w:pStyle w:val="Normalutanindragellerluft"/>
      </w:pPr>
      <w:r>
        <w:t>Idag förekommer det tyvärr att människor försvårar, försenar och i värsta fall förhindrar brottsutredningar, domstolsförhandlingar, kronofogdeärenden och annat genom att undanhålla sig så kallad delgivning. Detta är förödande för tilltron till rättsstaten och kan till exempel leda till att kriminella går fria från straff eller att fordringsägare blir utan rättmätig ersättning. En anledning till att detta kan ske är att vi har en delgivnings</w:t>
      </w:r>
      <w:r w:rsidR="00703180">
        <w:softHyphen/>
      </w:r>
      <w:r>
        <w:t>lag som inte hängt med i utvecklingen och i de kriminellas uppfinnerikedom. Digita</w:t>
      </w:r>
      <w:r w:rsidR="00703180">
        <w:softHyphen/>
      </w:r>
      <w:bookmarkStart w:name="_GoBack" w:id="1"/>
      <w:bookmarkEnd w:id="1"/>
      <w:r>
        <w:t>liseringen ökar för varje dag som går</w:t>
      </w:r>
      <w:r w:rsidR="0002393A">
        <w:t>,</w:t>
      </w:r>
      <w:r>
        <w:t xml:space="preserve"> vilket också ökar </w:t>
      </w:r>
      <w:r w:rsidR="0002393A">
        <w:t xml:space="preserve">de </w:t>
      </w:r>
      <w:r>
        <w:t>nya möjligheter</w:t>
      </w:r>
      <w:r w:rsidR="0002393A">
        <w:t>na</w:t>
      </w:r>
      <w:r>
        <w:t xml:space="preserve"> inom detta område. </w:t>
      </w:r>
    </w:p>
    <w:p w:rsidRPr="00284F1C" w:rsidR="00BB6339" w:rsidP="00284F1C" w:rsidRDefault="00550DCB" w14:paraId="202BC042" w14:textId="76B96E93">
      <w:r w:rsidRPr="00284F1C">
        <w:t>Danmark är e</w:t>
      </w:r>
      <w:r w:rsidR="0002393A">
        <w:t>tt</w:t>
      </w:r>
      <w:r w:rsidRPr="00284F1C">
        <w:t xml:space="preserve"> av de länder som kommit längst i sin digitala kommunikation mellan myndigheter, företag och privatpersoner. Genom sin Digipost kommunicerar myndig</w:t>
      </w:r>
      <w:r w:rsidR="00703180">
        <w:softHyphen/>
      </w:r>
      <w:r w:rsidRPr="00284F1C">
        <w:t>heter med företag och medborgare via e-post. Huvudregeln är att kommunikationen sker digitalt men undantag kan ske om skäl finns. I en nu pågående utredning</w:t>
      </w:r>
      <w:r w:rsidR="0002393A">
        <w:t>,</w:t>
      </w:r>
      <w:r w:rsidRPr="00284F1C">
        <w:t xml:space="preserve"> ”Ett permanent snabbförfarande i brottmål och andra åtgärder för en snabbare lagföring av brott”</w:t>
      </w:r>
      <w:r w:rsidR="0002393A">
        <w:t>,</w:t>
      </w:r>
      <w:r w:rsidRPr="00284F1C">
        <w:t xml:space="preserve"> finns flera delar med som skulle förbättra, snabba </w:t>
      </w:r>
      <w:r w:rsidR="0002393A">
        <w:t>på</w:t>
      </w:r>
      <w:r w:rsidRPr="00284F1C">
        <w:t xml:space="preserve"> och samtidigt hålla god rättssäkerhet. Jag anser dock inte att direktiven är tillräckligt tydliga vad gäller att ta steget fullt ut och digitalisera </w:t>
      </w:r>
      <w:r w:rsidRPr="00284F1C" w:rsidR="0002393A">
        <w:t xml:space="preserve">även delgivning </w:t>
      </w:r>
      <w:r w:rsidRPr="00284F1C">
        <w:t>via e-post. Kommittédirektiven borde därför kompletteras med detta.</w:t>
      </w:r>
    </w:p>
    <w:sdt>
      <w:sdtPr>
        <w:rPr>
          <w:i/>
          <w:noProof/>
        </w:rPr>
        <w:alias w:val="CC_Underskrifter"/>
        <w:tag w:val="CC_Underskrifter"/>
        <w:id w:val="583496634"/>
        <w:lock w:val="sdtContentLocked"/>
        <w:placeholder>
          <w:docPart w:val="6C535EC722914A13867808ABD24282C4"/>
        </w:placeholder>
      </w:sdtPr>
      <w:sdtEndPr>
        <w:rPr>
          <w:i w:val="0"/>
          <w:noProof w:val="0"/>
        </w:rPr>
      </w:sdtEndPr>
      <w:sdtContent>
        <w:p w:rsidR="00B102BE" w:rsidP="00B102BE" w:rsidRDefault="00B102BE" w14:paraId="202BC043" w14:textId="77777777"/>
        <w:p w:rsidRPr="008E0FE2" w:rsidR="004801AC" w:rsidP="00B102BE" w:rsidRDefault="00703180" w14:paraId="202BC044" w14:textId="77777777"/>
      </w:sdtContent>
    </w:sdt>
    <w:tbl>
      <w:tblPr>
        <w:tblW w:w="5000" w:type="pct"/>
        <w:tblLook w:val="04A0" w:firstRow="1" w:lastRow="0" w:firstColumn="1" w:lastColumn="0" w:noHBand="0" w:noVBand="1"/>
        <w:tblCaption w:val="underskrifter"/>
      </w:tblPr>
      <w:tblGrid>
        <w:gridCol w:w="4252"/>
        <w:gridCol w:w="4252"/>
      </w:tblGrid>
      <w:tr w:rsidR="005C6232" w14:paraId="4985FC5A" w14:textId="77777777">
        <w:trPr>
          <w:cantSplit/>
        </w:trPr>
        <w:tc>
          <w:tcPr>
            <w:tcW w:w="50" w:type="pct"/>
            <w:vAlign w:val="bottom"/>
          </w:tcPr>
          <w:p w:rsidR="005C6232" w:rsidRDefault="0002393A" w14:paraId="5F691F92" w14:textId="77777777">
            <w:pPr>
              <w:pStyle w:val="Underskrifter"/>
            </w:pPr>
            <w:r>
              <w:t>Jörgen Berglund (M)</w:t>
            </w:r>
          </w:p>
        </w:tc>
        <w:tc>
          <w:tcPr>
            <w:tcW w:w="50" w:type="pct"/>
            <w:vAlign w:val="bottom"/>
          </w:tcPr>
          <w:p w:rsidR="005C6232" w:rsidRDefault="005C6232" w14:paraId="5EED1D32" w14:textId="77777777">
            <w:pPr>
              <w:pStyle w:val="Underskrifter"/>
            </w:pPr>
          </w:p>
        </w:tc>
      </w:tr>
    </w:tbl>
    <w:p w:rsidR="0010253A" w:rsidRDefault="0010253A" w14:paraId="202BC048" w14:textId="77777777"/>
    <w:sectPr w:rsidR="001025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BC04A" w14:textId="77777777" w:rsidR="00347D3F" w:rsidRDefault="00347D3F" w:rsidP="000C1CAD">
      <w:pPr>
        <w:spacing w:line="240" w:lineRule="auto"/>
      </w:pPr>
      <w:r>
        <w:separator/>
      </w:r>
    </w:p>
  </w:endnote>
  <w:endnote w:type="continuationSeparator" w:id="0">
    <w:p w14:paraId="202BC04B" w14:textId="77777777" w:rsidR="00347D3F" w:rsidRDefault="00347D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C0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C0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C059" w14:textId="77777777" w:rsidR="00262EA3" w:rsidRPr="00B102BE" w:rsidRDefault="00262EA3" w:rsidP="00B102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BC048" w14:textId="77777777" w:rsidR="00347D3F" w:rsidRDefault="00347D3F" w:rsidP="000C1CAD">
      <w:pPr>
        <w:spacing w:line="240" w:lineRule="auto"/>
      </w:pPr>
      <w:r>
        <w:separator/>
      </w:r>
    </w:p>
  </w:footnote>
  <w:footnote w:type="continuationSeparator" w:id="0">
    <w:p w14:paraId="202BC049" w14:textId="77777777" w:rsidR="00347D3F" w:rsidRDefault="00347D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C0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BC05A" wp14:editId="202BC0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2BC05E" w14:textId="77777777" w:rsidR="00262EA3" w:rsidRDefault="00703180" w:rsidP="008103B5">
                          <w:pPr>
                            <w:jc w:val="right"/>
                          </w:pPr>
                          <w:sdt>
                            <w:sdtPr>
                              <w:alias w:val="CC_Noformat_Partikod"/>
                              <w:tag w:val="CC_Noformat_Partikod"/>
                              <w:id w:val="-53464382"/>
                              <w:placeholder>
                                <w:docPart w:val="9AC8FBFE67984FB58DF03EE1BFCFA73B"/>
                              </w:placeholder>
                              <w:text/>
                            </w:sdtPr>
                            <w:sdtEndPr/>
                            <w:sdtContent>
                              <w:r w:rsidR="00347D3F">
                                <w:t>M</w:t>
                              </w:r>
                            </w:sdtContent>
                          </w:sdt>
                          <w:sdt>
                            <w:sdtPr>
                              <w:alias w:val="CC_Noformat_Partinummer"/>
                              <w:tag w:val="CC_Noformat_Partinummer"/>
                              <w:id w:val="-1709555926"/>
                              <w:placeholder>
                                <w:docPart w:val="39580963853640E2935C9D6EB9EA3EBE"/>
                              </w:placeholder>
                              <w:text/>
                            </w:sdtPr>
                            <w:sdtEndPr/>
                            <w:sdtContent>
                              <w:r w:rsidR="00284F1C">
                                <w:t>1844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BC0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2BC05E" w14:textId="77777777" w:rsidR="00262EA3" w:rsidRDefault="00703180" w:rsidP="008103B5">
                    <w:pPr>
                      <w:jc w:val="right"/>
                    </w:pPr>
                    <w:sdt>
                      <w:sdtPr>
                        <w:alias w:val="CC_Noformat_Partikod"/>
                        <w:tag w:val="CC_Noformat_Partikod"/>
                        <w:id w:val="-53464382"/>
                        <w:placeholder>
                          <w:docPart w:val="9AC8FBFE67984FB58DF03EE1BFCFA73B"/>
                        </w:placeholder>
                        <w:text/>
                      </w:sdtPr>
                      <w:sdtEndPr/>
                      <w:sdtContent>
                        <w:r w:rsidR="00347D3F">
                          <w:t>M</w:t>
                        </w:r>
                      </w:sdtContent>
                    </w:sdt>
                    <w:sdt>
                      <w:sdtPr>
                        <w:alias w:val="CC_Noformat_Partinummer"/>
                        <w:tag w:val="CC_Noformat_Partinummer"/>
                        <w:id w:val="-1709555926"/>
                        <w:placeholder>
                          <w:docPart w:val="39580963853640E2935C9D6EB9EA3EBE"/>
                        </w:placeholder>
                        <w:text/>
                      </w:sdtPr>
                      <w:sdtEndPr/>
                      <w:sdtContent>
                        <w:r w:rsidR="00284F1C">
                          <w:t>1844</w:t>
                        </w:r>
                      </w:sdtContent>
                    </w:sdt>
                  </w:p>
                </w:txbxContent>
              </v:textbox>
              <w10:wrap anchorx="page"/>
            </v:shape>
          </w:pict>
        </mc:Fallback>
      </mc:AlternateContent>
    </w:r>
  </w:p>
  <w:p w14:paraId="202BC0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C04E" w14:textId="77777777" w:rsidR="00262EA3" w:rsidRDefault="00262EA3" w:rsidP="008563AC">
    <w:pPr>
      <w:jc w:val="right"/>
    </w:pPr>
  </w:p>
  <w:p w14:paraId="202BC0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C052" w14:textId="77777777" w:rsidR="00262EA3" w:rsidRDefault="007031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2BC05C" wp14:editId="202BC0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2BC053" w14:textId="77777777" w:rsidR="00262EA3" w:rsidRDefault="00703180" w:rsidP="00A314CF">
    <w:pPr>
      <w:pStyle w:val="FSHNormal"/>
      <w:spacing w:before="40"/>
    </w:pPr>
    <w:sdt>
      <w:sdtPr>
        <w:alias w:val="CC_Noformat_Motionstyp"/>
        <w:tag w:val="CC_Noformat_Motionstyp"/>
        <w:id w:val="1162973129"/>
        <w:lock w:val="sdtContentLocked"/>
        <w15:appearance w15:val="hidden"/>
        <w:text/>
      </w:sdtPr>
      <w:sdtEndPr/>
      <w:sdtContent>
        <w:r w:rsidR="00521A96">
          <w:t>Enskild motion</w:t>
        </w:r>
      </w:sdtContent>
    </w:sdt>
    <w:r w:rsidR="00821B36">
      <w:t xml:space="preserve"> </w:t>
    </w:r>
    <w:sdt>
      <w:sdtPr>
        <w:alias w:val="CC_Noformat_Partikod"/>
        <w:tag w:val="CC_Noformat_Partikod"/>
        <w:id w:val="1471015553"/>
        <w:text/>
      </w:sdtPr>
      <w:sdtEndPr/>
      <w:sdtContent>
        <w:r w:rsidR="00347D3F">
          <w:t>M</w:t>
        </w:r>
      </w:sdtContent>
    </w:sdt>
    <w:sdt>
      <w:sdtPr>
        <w:alias w:val="CC_Noformat_Partinummer"/>
        <w:tag w:val="CC_Noformat_Partinummer"/>
        <w:id w:val="-2014525982"/>
        <w:text/>
      </w:sdtPr>
      <w:sdtEndPr/>
      <w:sdtContent>
        <w:r w:rsidR="00284F1C">
          <w:t>1844</w:t>
        </w:r>
      </w:sdtContent>
    </w:sdt>
  </w:p>
  <w:p w14:paraId="202BC054" w14:textId="77777777" w:rsidR="00262EA3" w:rsidRPr="008227B3" w:rsidRDefault="007031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2BC055" w14:textId="77777777" w:rsidR="00262EA3" w:rsidRPr="008227B3" w:rsidRDefault="007031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1A9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1A96">
          <w:t>:2199</w:t>
        </w:r>
      </w:sdtContent>
    </w:sdt>
  </w:p>
  <w:p w14:paraId="202BC056" w14:textId="77777777" w:rsidR="00262EA3" w:rsidRDefault="00703180" w:rsidP="00E03A3D">
    <w:pPr>
      <w:pStyle w:val="Motionr"/>
    </w:pPr>
    <w:sdt>
      <w:sdtPr>
        <w:alias w:val="CC_Noformat_Avtext"/>
        <w:tag w:val="CC_Noformat_Avtext"/>
        <w:id w:val="-2020768203"/>
        <w:lock w:val="sdtContentLocked"/>
        <w15:appearance w15:val="hidden"/>
        <w:text/>
      </w:sdtPr>
      <w:sdtEndPr/>
      <w:sdtContent>
        <w:r w:rsidR="00521A96">
          <w:t>av Jörgen Berglund (M)</w:t>
        </w:r>
      </w:sdtContent>
    </w:sdt>
  </w:p>
  <w:sdt>
    <w:sdtPr>
      <w:alias w:val="CC_Noformat_Rubtext"/>
      <w:tag w:val="CC_Noformat_Rubtext"/>
      <w:id w:val="-218060500"/>
      <w:lock w:val="sdtLocked"/>
      <w:text/>
    </w:sdtPr>
    <w:sdtEndPr/>
    <w:sdtContent>
      <w:p w14:paraId="202BC057" w14:textId="77777777" w:rsidR="00262EA3" w:rsidRDefault="00550DCB" w:rsidP="00283E0F">
        <w:pPr>
          <w:pStyle w:val="FSHRub2"/>
        </w:pPr>
        <w:r>
          <w:t>En moderniserad delgivningslag</w:t>
        </w:r>
      </w:p>
    </w:sdtContent>
  </w:sdt>
  <w:sdt>
    <w:sdtPr>
      <w:alias w:val="CC_Boilerplate_3"/>
      <w:tag w:val="CC_Boilerplate_3"/>
      <w:id w:val="1606463544"/>
      <w:lock w:val="sdtContentLocked"/>
      <w15:appearance w15:val="hidden"/>
      <w:text w:multiLine="1"/>
    </w:sdtPr>
    <w:sdtEndPr/>
    <w:sdtContent>
      <w:p w14:paraId="202BC0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47D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93A"/>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53A"/>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CCC"/>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A98"/>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F1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D3F"/>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A96"/>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DC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232"/>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18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78E"/>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90C"/>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2BE"/>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2BC03D"/>
  <w15:chartTrackingRefBased/>
  <w15:docId w15:val="{E9DF9843-21DE-4EA0-955B-49682F17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168D29CE014776BA99ECCE1C231D89"/>
        <w:category>
          <w:name w:val="Allmänt"/>
          <w:gallery w:val="placeholder"/>
        </w:category>
        <w:types>
          <w:type w:val="bbPlcHdr"/>
        </w:types>
        <w:behaviors>
          <w:behavior w:val="content"/>
        </w:behaviors>
        <w:guid w:val="{EC75FC62-6546-471C-9FA9-BEE81D558F13}"/>
      </w:docPartPr>
      <w:docPartBody>
        <w:p w:rsidR="00D75FAB" w:rsidRDefault="00D75FAB">
          <w:pPr>
            <w:pStyle w:val="A1168D29CE014776BA99ECCE1C231D89"/>
          </w:pPr>
          <w:r w:rsidRPr="005A0A93">
            <w:rPr>
              <w:rStyle w:val="Platshllartext"/>
            </w:rPr>
            <w:t>Förslag till riksdagsbeslut</w:t>
          </w:r>
        </w:p>
      </w:docPartBody>
    </w:docPart>
    <w:docPart>
      <w:docPartPr>
        <w:name w:val="58C70321811341B5A71E44CC978E097D"/>
        <w:category>
          <w:name w:val="Allmänt"/>
          <w:gallery w:val="placeholder"/>
        </w:category>
        <w:types>
          <w:type w:val="bbPlcHdr"/>
        </w:types>
        <w:behaviors>
          <w:behavior w:val="content"/>
        </w:behaviors>
        <w:guid w:val="{7C1B7BAF-4B33-45A4-B2AC-1F32B3247228}"/>
      </w:docPartPr>
      <w:docPartBody>
        <w:p w:rsidR="00D75FAB" w:rsidRDefault="00D75FAB">
          <w:pPr>
            <w:pStyle w:val="58C70321811341B5A71E44CC978E097D"/>
          </w:pPr>
          <w:r w:rsidRPr="005A0A93">
            <w:rPr>
              <w:rStyle w:val="Platshllartext"/>
            </w:rPr>
            <w:t>Motivering</w:t>
          </w:r>
        </w:p>
      </w:docPartBody>
    </w:docPart>
    <w:docPart>
      <w:docPartPr>
        <w:name w:val="9AC8FBFE67984FB58DF03EE1BFCFA73B"/>
        <w:category>
          <w:name w:val="Allmänt"/>
          <w:gallery w:val="placeholder"/>
        </w:category>
        <w:types>
          <w:type w:val="bbPlcHdr"/>
        </w:types>
        <w:behaviors>
          <w:behavior w:val="content"/>
        </w:behaviors>
        <w:guid w:val="{C31EB9E9-9FAA-4E47-859E-9FC8A1751DC3}"/>
      </w:docPartPr>
      <w:docPartBody>
        <w:p w:rsidR="00D75FAB" w:rsidRDefault="00D75FAB">
          <w:pPr>
            <w:pStyle w:val="9AC8FBFE67984FB58DF03EE1BFCFA73B"/>
          </w:pPr>
          <w:r>
            <w:rPr>
              <w:rStyle w:val="Platshllartext"/>
            </w:rPr>
            <w:t xml:space="preserve"> </w:t>
          </w:r>
        </w:p>
      </w:docPartBody>
    </w:docPart>
    <w:docPart>
      <w:docPartPr>
        <w:name w:val="39580963853640E2935C9D6EB9EA3EBE"/>
        <w:category>
          <w:name w:val="Allmänt"/>
          <w:gallery w:val="placeholder"/>
        </w:category>
        <w:types>
          <w:type w:val="bbPlcHdr"/>
        </w:types>
        <w:behaviors>
          <w:behavior w:val="content"/>
        </w:behaviors>
        <w:guid w:val="{89BFC10C-E941-4031-8E03-EC22AA141C06}"/>
      </w:docPartPr>
      <w:docPartBody>
        <w:p w:rsidR="00D75FAB" w:rsidRDefault="00D75FAB">
          <w:pPr>
            <w:pStyle w:val="39580963853640E2935C9D6EB9EA3EBE"/>
          </w:pPr>
          <w:r>
            <w:t xml:space="preserve"> </w:t>
          </w:r>
        </w:p>
      </w:docPartBody>
    </w:docPart>
    <w:docPart>
      <w:docPartPr>
        <w:name w:val="6C535EC722914A13867808ABD24282C4"/>
        <w:category>
          <w:name w:val="Allmänt"/>
          <w:gallery w:val="placeholder"/>
        </w:category>
        <w:types>
          <w:type w:val="bbPlcHdr"/>
        </w:types>
        <w:behaviors>
          <w:behavior w:val="content"/>
        </w:behaviors>
        <w:guid w:val="{954731FF-BB35-40F0-A594-86322B1453A4}"/>
      </w:docPartPr>
      <w:docPartBody>
        <w:p w:rsidR="00C97203" w:rsidRDefault="00C972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AB"/>
    <w:rsid w:val="00C97203"/>
    <w:rsid w:val="00D75F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168D29CE014776BA99ECCE1C231D89">
    <w:name w:val="A1168D29CE014776BA99ECCE1C231D89"/>
  </w:style>
  <w:style w:type="paragraph" w:customStyle="1" w:styleId="4D953AF1C88246169A50F61CC236AFCE">
    <w:name w:val="4D953AF1C88246169A50F61CC236AF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14081C274840B1BB1814DE77534F42">
    <w:name w:val="1B14081C274840B1BB1814DE77534F42"/>
  </w:style>
  <w:style w:type="paragraph" w:customStyle="1" w:styleId="58C70321811341B5A71E44CC978E097D">
    <w:name w:val="58C70321811341B5A71E44CC978E097D"/>
  </w:style>
  <w:style w:type="paragraph" w:customStyle="1" w:styleId="B7039CF1B9ED46DF8BC42D46A4699E17">
    <w:name w:val="B7039CF1B9ED46DF8BC42D46A4699E17"/>
  </w:style>
  <w:style w:type="paragraph" w:customStyle="1" w:styleId="2873F6ECFE734BDF8DC72A3F9EE65C98">
    <w:name w:val="2873F6ECFE734BDF8DC72A3F9EE65C98"/>
  </w:style>
  <w:style w:type="paragraph" w:customStyle="1" w:styleId="9AC8FBFE67984FB58DF03EE1BFCFA73B">
    <w:name w:val="9AC8FBFE67984FB58DF03EE1BFCFA73B"/>
  </w:style>
  <w:style w:type="paragraph" w:customStyle="1" w:styleId="39580963853640E2935C9D6EB9EA3EBE">
    <w:name w:val="39580963853640E2935C9D6EB9EA3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507E7-F140-42C8-AF45-C6C029D8FC2C}"/>
</file>

<file path=customXml/itemProps2.xml><?xml version="1.0" encoding="utf-8"?>
<ds:datastoreItem xmlns:ds="http://schemas.openxmlformats.org/officeDocument/2006/customXml" ds:itemID="{7FFC0C63-2A03-4966-A343-EAA7FD9DDE35}"/>
</file>

<file path=customXml/itemProps3.xml><?xml version="1.0" encoding="utf-8"?>
<ds:datastoreItem xmlns:ds="http://schemas.openxmlformats.org/officeDocument/2006/customXml" ds:itemID="{650E06E0-6E1E-4CE2-B7C1-26E4AC42C738}"/>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1413</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M1844 En moderniserad delgivningslag</vt:lpstr>
      <vt:lpstr>
      </vt:lpstr>
    </vt:vector>
  </TitlesOfParts>
  <Company>Sveriges riksdag</Company>
  <LinksUpToDate>false</LinksUpToDate>
  <CharactersWithSpaces>1643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