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6E94" w:rsidR="00C57C2E" w:rsidP="00C57C2E" w:rsidRDefault="00C57C2E" w14:paraId="58B8FA5E"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Pr="00DA6E94" w:rsidR="00AF30DD" w:rsidP="00CC4C93" w:rsidRDefault="00AF30DD" w14:paraId="58B8FA5F" w14:textId="77777777">
          <w:pPr>
            <w:pStyle w:val="Rubrik1"/>
          </w:pPr>
          <w:r w:rsidRPr="00DA6E94">
            <w:t>Förslag till riksdagsbeslut</w:t>
          </w:r>
        </w:p>
      </w:sdtContent>
    </w:sdt>
    <w:sdt>
      <w:sdtPr>
        <w:alias w:val="Förslag 1"/>
        <w:tag w:val="c11952da-f8ec-4d80-b011-3bcd2504b2c7"/>
        <w:id w:val="1552732138"/>
        <w:lock w:val="sdtLocked"/>
      </w:sdtPr>
      <w:sdtEndPr/>
      <w:sdtContent>
        <w:p w:rsidR="009B2B3B" w:rsidRDefault="00B77061" w14:paraId="58B8FA60" w14:textId="77777777">
          <w:pPr>
            <w:pStyle w:val="Frslagstext"/>
          </w:pPr>
          <w:r>
            <w:t>Riksdagen tillkännager för regeringen som sin mening vad som anförs i motionen om att i arbetet med mänskliga rättigheter i utvecklingsländer i högre grad prioritera de sociala och ekonomiska rättigheterna.</w:t>
          </w:r>
        </w:p>
      </w:sdtContent>
    </w:sdt>
    <w:sdt>
      <w:sdtPr>
        <w:alias w:val="Förslag 2"/>
        <w:tag w:val="a3c31bbd-200c-4f94-b66f-c07d2fcc69c2"/>
        <w:id w:val="-1594853549"/>
        <w:lock w:val="sdtLocked"/>
      </w:sdtPr>
      <w:sdtEndPr/>
      <w:sdtContent>
        <w:p w:rsidR="009B2B3B" w:rsidRDefault="00B77061" w14:paraId="58B8FA61" w14:textId="273BF8AB">
          <w:pPr>
            <w:pStyle w:val="Frslagstext"/>
          </w:pPr>
          <w:r>
            <w:t>Riksdagen tillkännager för regeringen som sin mening vad som anförs i motionen om att i arbetet för jämställdhet i högre grad verka för att skapa grundläggande förutsättningar för kvinnor och lyfta upp sambandet mellan detta och deras möjlighet till utveckling.</w:t>
          </w:r>
        </w:p>
      </w:sdtContent>
    </w:sdt>
    <w:sdt>
      <w:sdtPr>
        <w:alias w:val="Förslag 3"/>
        <w:tag w:val="eeaebba9-59a5-4a8f-ae4e-cada5729ed0f"/>
        <w:id w:val="-71125796"/>
        <w:lock w:val="sdtLocked"/>
      </w:sdtPr>
      <w:sdtEndPr/>
      <w:sdtContent>
        <w:p w:rsidR="009B2B3B" w:rsidRDefault="00B77061" w14:paraId="58B8FA62" w14:textId="77777777">
          <w:pPr>
            <w:pStyle w:val="Frslagstext"/>
          </w:pPr>
          <w:r>
            <w:t>Riksdagen tillkännager för regeringen som sin mening vad som anförs i motionen om att i arbetet för jämställdhet ge högre prioritet åt satsningar för att bekämpa könsrelaterat och hedersrelaterat våld samt människohandel.</w:t>
          </w:r>
        </w:p>
      </w:sdtContent>
    </w:sdt>
    <w:sdt>
      <w:sdtPr>
        <w:alias w:val="Förslag 4"/>
        <w:tag w:val="627d2d1f-0630-498d-8437-21ac3e438c11"/>
        <w:id w:val="-1304238817"/>
        <w:lock w:val="sdtLocked"/>
      </w:sdtPr>
      <w:sdtEndPr/>
      <w:sdtContent>
        <w:p w:rsidR="009B2B3B" w:rsidRDefault="00B77061" w14:paraId="58B8FA63" w14:textId="77777777">
          <w:pPr>
            <w:pStyle w:val="Frslagstext"/>
          </w:pPr>
          <w:r>
            <w:t>Riksdagen tillkännager för regeringen som sin mening vad som anförs i motionen om att Sverige i arbetet för flickors rättigheter i högre grad bör stödja insatser för att minska antalet flickaborter.</w:t>
          </w:r>
        </w:p>
      </w:sdtContent>
    </w:sdt>
    <w:sdt>
      <w:sdtPr>
        <w:alias w:val="Förslag 5"/>
        <w:tag w:val="db1e3080-6acf-4826-8a6f-a7e6324dc356"/>
        <w:id w:val="1060596226"/>
        <w:lock w:val="sdtLocked"/>
      </w:sdtPr>
      <w:sdtEndPr/>
      <w:sdtContent>
        <w:p w:rsidR="009B2B3B" w:rsidRDefault="00B77061" w14:paraId="58B8FA64" w14:textId="283C1010">
          <w:pPr>
            <w:pStyle w:val="Frslagstext"/>
          </w:pPr>
          <w:r>
            <w:t>Riksdagen tillkännager för regeringen som sin mening vad som anförs i motionen om att i arbetet för sexuell och reproduktiv hälsa och rättigheter fokusera mer på att minska antalet oönskade graviditeter och aborter, med den motivering som anförs i motionen.</w:t>
          </w:r>
        </w:p>
      </w:sdtContent>
    </w:sdt>
    <w:sdt>
      <w:sdtPr>
        <w:alias w:val="Förslag 6"/>
        <w:tag w:val="fa5fc40f-5043-48d7-bb6c-e27e567fc3f9"/>
        <w:id w:val="961230945"/>
        <w:lock w:val="sdtLocked"/>
      </w:sdtPr>
      <w:sdtEndPr/>
      <w:sdtContent>
        <w:p w:rsidR="009B2B3B" w:rsidRDefault="00B77061" w14:paraId="58B8FA65" w14:textId="77777777">
          <w:pPr>
            <w:pStyle w:val="Frslagstext"/>
          </w:pPr>
          <w:r>
            <w:t>Riksdagen tillkännager för regeringen som sin mening vad som anförs i motionen om att i högre grad uppmärksamma och verka för barns rättigheter.</w:t>
          </w:r>
        </w:p>
      </w:sdtContent>
    </w:sdt>
    <w:sdt>
      <w:sdtPr>
        <w:alias w:val="Förslag 7"/>
        <w:tag w:val="06d731a4-ccdf-4d77-b095-07fc300dcda2"/>
        <w:id w:val="978109783"/>
        <w:lock w:val="sdtLocked"/>
      </w:sdtPr>
      <w:sdtEndPr/>
      <w:sdtContent>
        <w:p w:rsidR="009B2B3B" w:rsidRDefault="00B77061" w14:paraId="58B8FA66" w14:textId="6485B010">
          <w:pPr>
            <w:pStyle w:val="Frslagstext"/>
          </w:pPr>
          <w:r>
            <w:t>Riksdagen tillkännager för regeringen som sin mening vad som anförs i motionen om att regeringen bör intensifiera sina ansträngningar för att stödja utsatta och förföljda kristna och för att fästa världssamfundets uppmärksamhet på förföljda kristnas utsatta situation.</w:t>
          </w:r>
        </w:p>
      </w:sdtContent>
    </w:sdt>
    <w:p w:rsidRPr="00DA6E94" w:rsidR="009A0B11" w:rsidP="009A0B11" w:rsidRDefault="009A0B11" w14:paraId="58B8FA68" w14:textId="77777777">
      <w:pPr>
        <w:pStyle w:val="Normalutanindragellerluft"/>
      </w:pPr>
      <w:bookmarkStart w:name="MotionsStart" w:id="0"/>
      <w:bookmarkEnd w:id="0"/>
    </w:p>
    <w:p w:rsidRPr="00DA6E94" w:rsidR="009A0B11" w:rsidP="009A0B11" w:rsidRDefault="009A0B11" w14:paraId="58B8FA69" w14:textId="77777777">
      <w:pPr>
        <w:pStyle w:val="Normalutanindragellerluft"/>
        <w:rPr>
          <w:b/>
        </w:rPr>
      </w:pPr>
      <w:r w:rsidRPr="00DA6E94">
        <w:rPr>
          <w:b/>
        </w:rPr>
        <w:t>Sociala och ekonomiska rättigheter</w:t>
      </w:r>
    </w:p>
    <w:p w:rsidRPr="00DA6E94" w:rsidR="009A0B11" w:rsidP="009A0B11" w:rsidRDefault="009A0B11" w14:paraId="58B8FA6A" w14:textId="77777777">
      <w:pPr>
        <w:pStyle w:val="Normalutanindragellerluft"/>
      </w:pPr>
      <w:r w:rsidRPr="00DA6E94">
        <w:t>I regeringens arbete med mänskliga rättigheter finns ett tydligt fokus på medborgerliga och politiska rättigheter. Detta är ett viktigt och bra arbete som vi stödjer. När det handlar om mänskliga rättigheter för människor i de minst utvecklade länderna menar vi dock att det är viktigt att verka för att ge människor grundläggande förutsättningar att över huvud taget ha möjlighet att förändra sin livssituation på andra områden. 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till exempel jordbruksutveckling för ökad livsmedelssäkerhet, rent vatten, grundläggande sanitet, utbildning och hälsa är också viktiga delar av arbetet för att främja mänskliga rättigheter</w:t>
      </w:r>
    </w:p>
    <w:p w:rsidRPr="00DA6E94" w:rsidR="009A0B11" w:rsidP="009A0B11" w:rsidRDefault="009A0B11" w14:paraId="58B8FA6B" w14:textId="77777777">
      <w:pPr>
        <w:pStyle w:val="Normalutanindragellerluft"/>
      </w:pPr>
    </w:p>
    <w:p w:rsidRPr="00DA6E94" w:rsidR="009A0B11" w:rsidP="009A0B11" w:rsidRDefault="009A0B11" w14:paraId="58B8FA6C" w14:textId="77777777">
      <w:pPr>
        <w:pStyle w:val="Normalutanindragellerluft"/>
        <w:rPr>
          <w:b/>
        </w:rPr>
      </w:pPr>
      <w:r w:rsidRPr="00DA6E94">
        <w:rPr>
          <w:b/>
        </w:rPr>
        <w:t>Förutsättningar för jämställdhet</w:t>
      </w:r>
    </w:p>
    <w:p w:rsidRPr="00DA6E94" w:rsidR="009A0B11" w:rsidP="009A0B11" w:rsidRDefault="009A0B11" w14:paraId="58B8FA6D" w14:textId="32B85DA7">
      <w:pPr>
        <w:pStyle w:val="Normalutanindragellerluft"/>
      </w:pPr>
      <w:r w:rsidRPr="00DA6E94">
        <w:t>I regeringens jämställdhetsarbete framhålls kvinnors deltagande på den formella arbetsmarknaden och utmaningen i att motverka ekonomiskt utanförskap. I jämställdhetsarbetet i utvecklingsländer anser vi det viktigt att ge kvinnor de förutsättningar s</w:t>
      </w:r>
      <w:r w:rsidR="006A19DA">
        <w:t xml:space="preserve">om behövs för att de över huvud </w:t>
      </w:r>
      <w:r w:rsidRPr="00DA6E94">
        <w:t>taget ska ha en möjlighet att kunna delta i utbildning och bli tillgängliga för den formella arbetsmarknaden. Idag ägnar många kvinnor i utvecklingsländer en stor del av sin tid åt överlevnad i form av att exempelvis hämta vatten och trygga livsmedelsförsörjningen för familjen, något som of</w:t>
      </w:r>
      <w:r w:rsidR="006A19DA">
        <w:t xml:space="preserve">ta sker under bristande sanitära </w:t>
      </w:r>
      <w:r w:rsidRPr="00DA6E94">
        <w:t>förhållanden som bidrar till ohälsa. Allt detta hindrar utvecklingen för kvinnor. Flickor väljer till exempel hellre att stanna hemma än att gå till skola</w:t>
      </w:r>
      <w:r w:rsidR="006A19DA">
        <w:t>n på grund av avsaknad av grund</w:t>
      </w:r>
      <w:r w:rsidRPr="00DA6E94">
        <w:t>läggande sanitet på skolan, flickor måste stanna hemma för att hjälpa till med hushållsarbete istället för att gå till skolan och många barn blir sjuka och dör på grund av förorenat vatten. Regeringen bör i det svenska jämställdhetsarbetet och i internationella sammanhang tydligare lyfta fram detta samband i arbetet att skapa förutsättningar för kvinnor att kunna förbättra sina levnadsvillkor och utvecklas på samma villkor som män.</w:t>
      </w:r>
    </w:p>
    <w:p w:rsidRPr="00DA6E94" w:rsidR="009A0B11" w:rsidP="009A0B11" w:rsidRDefault="009A0B11" w14:paraId="58B8FA6E" w14:textId="77777777">
      <w:pPr>
        <w:pStyle w:val="Normalutanindragellerluft"/>
      </w:pPr>
    </w:p>
    <w:p w:rsidRPr="00DA6E94" w:rsidR="009A0B11" w:rsidP="009A0B11" w:rsidRDefault="009A0B11" w14:paraId="58B8FA6F" w14:textId="77777777">
      <w:pPr>
        <w:pStyle w:val="Normalutanindragellerluft"/>
        <w:rPr>
          <w:b/>
        </w:rPr>
      </w:pPr>
      <w:r w:rsidRPr="00DA6E94">
        <w:rPr>
          <w:b/>
        </w:rPr>
        <w:t>Våld mot kvinnor</w:t>
      </w:r>
    </w:p>
    <w:p w:rsidRPr="00DA6E94" w:rsidR="009A0B11" w:rsidP="009A0B11" w:rsidRDefault="009A0B11" w14:paraId="58B8FA70" w14:textId="721F9BCF">
      <w:pPr>
        <w:pStyle w:val="Normalutanindragellerluft"/>
      </w:pPr>
      <w:r w:rsidRPr="00DA6E94">
        <w:t xml:space="preserve">I många länder har kvinnor en särskilt utsatt situation och utsätts för sexuella övergrepp och andra former av våldsyttringar samtidigt som de ofta har en dålig rättssäkerhet. Att </w:t>
      </w:r>
      <w:r w:rsidRPr="00DA6E94">
        <w:lastRenderedPageBreak/>
        <w:t>kvinnor riskerar att utsättas för hedersmord, lynchning eller offentlig avrättning på grund av våldtäkt eller sex utanför äktenskapet är oacceptabelt och något som vi i Sverige bör ta starkt avstånd ifrån och rikta insatser för at</w:t>
      </w:r>
      <w:r w:rsidR="006A19DA">
        <w:t>t bekämpa. Att det dessu</w:t>
      </w:r>
      <w:r w:rsidRPr="00DA6E94">
        <w:t>tom saknas skydd och rättssäkerhet för kvinnor när de utsätts för dylika övergrepp gör naturligtvis saken ännu</w:t>
      </w:r>
      <w:r w:rsidR="006A19DA">
        <w:t xml:space="preserve"> sämre. Människohandel för sexu</w:t>
      </w:r>
      <w:r w:rsidRPr="00DA6E94">
        <w:t>ella ändamål innebär en grov kränkning av de drabbade. Att kvinnor och även män genom människohandel utnyttjas för sexuella ändamål är något som måste motverkas bl.a. geno</w:t>
      </w:r>
      <w:r w:rsidR="006A19DA">
        <w:t>m internationell samverkan. Där</w:t>
      </w:r>
      <w:r w:rsidRPr="00DA6E94">
        <w:t>för är detta insatser som i än högre grad</w:t>
      </w:r>
      <w:r w:rsidR="006A19DA">
        <w:t xml:space="preserve"> bör prioriteras inom jämställd</w:t>
      </w:r>
      <w:r w:rsidRPr="00DA6E94">
        <w:t>hetsarbetet.</w:t>
      </w:r>
    </w:p>
    <w:p w:rsidRPr="00DA6E94" w:rsidR="009A0B11" w:rsidP="009A0B11" w:rsidRDefault="009A0B11" w14:paraId="58B8FA71" w14:textId="77777777">
      <w:pPr>
        <w:pStyle w:val="Normalutanindragellerluft"/>
      </w:pPr>
    </w:p>
    <w:p w:rsidRPr="00DA6E94" w:rsidR="009A0B11" w:rsidP="009A0B11" w:rsidRDefault="009A0B11" w14:paraId="58B8FA72" w14:textId="77777777">
      <w:pPr>
        <w:pStyle w:val="Normalutanindragellerluft"/>
        <w:rPr>
          <w:b/>
        </w:rPr>
      </w:pPr>
      <w:r w:rsidRPr="00DA6E94">
        <w:rPr>
          <w:b/>
        </w:rPr>
        <w:t>Flickaborter</w:t>
      </w:r>
    </w:p>
    <w:p w:rsidRPr="00DA6E94" w:rsidR="009A0B11" w:rsidP="009A0B11" w:rsidRDefault="009A0B11" w14:paraId="58B8FA73" w14:textId="1800C634">
      <w:pPr>
        <w:pStyle w:val="Normalutanindragellerluft"/>
      </w:pPr>
      <w:r w:rsidRPr="00DA6E94">
        <w:t>Enligt de grundläggande principerna i FN:s barnkonvention ska barnets rätt till liv och utveckling och barnets bästa vara vägledande i alla beslut som rör barn. I flera länder i världen, bl</w:t>
      </w:r>
      <w:r w:rsidR="006A19DA">
        <w:t>and annat Kina och Indien, före</w:t>
      </w:r>
      <w:r w:rsidRPr="00DA6E94">
        <w:t>kommer det dock ett utbrett problem där flickor väljs bort genom aborter. Könsselektiva aborter är fenomen som har sina rötter i ett klimat av diskriminering av kvinnor som enligt oss också strider mot grundläggande jämställdhetsvärderingar. Det kan också skapa obalans i antalet flickar och pojkar i de länder där könsselektion är vanligt förekommande. Sverigedemokraterna anser att Sverige i dialog med länder som exempelvis Kina samt internationella aktörer som Unicef bör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”fel” kön.</w:t>
      </w:r>
    </w:p>
    <w:p w:rsidRPr="00DA6E94" w:rsidR="009A0B11" w:rsidP="009A0B11" w:rsidRDefault="009A0B11" w14:paraId="58B8FA74" w14:textId="77777777">
      <w:pPr>
        <w:pStyle w:val="Normalutanindragellerluft"/>
      </w:pPr>
    </w:p>
    <w:p w:rsidRPr="00DA6E94" w:rsidR="009A0B11" w:rsidP="009A0B11" w:rsidRDefault="009A0B11" w14:paraId="58B8FA75" w14:textId="77777777">
      <w:pPr>
        <w:pStyle w:val="Normalutanindragellerluft"/>
        <w:rPr>
          <w:b/>
        </w:rPr>
      </w:pPr>
      <w:r w:rsidRPr="00DA6E94">
        <w:rPr>
          <w:b/>
        </w:rPr>
        <w:t>Sexuell och reproduktiv hälsa och rättigheter</w:t>
      </w:r>
    </w:p>
    <w:p w:rsidRPr="00DA6E94" w:rsidR="009A0B11" w:rsidP="009A0B11" w:rsidRDefault="009A0B11" w14:paraId="58B8FA76" w14:textId="77777777">
      <w:pPr>
        <w:pStyle w:val="Normalutanindragellerluft"/>
      </w:pPr>
      <w:r w:rsidRPr="00DA6E94">
        <w:t xml:space="preserve">Sverigedemokraterna anser att i arbetet för sexuell och reproduktiv hälsa och rättigheter bör ett större fokus ligga på att minska antalet oönskade graviditeter och aborter. Abort är ett svårt etiskt dilemma och vi anser att Sverige internationellt bör inta en ödmjukare inställning där man ser till både kvinnans rätt och det ofödda fostrets rätt. Sverigedemokraterna vill att det i Sverige ska finnas möjlighet till fri abort i ett tidigt skede och vi inser att det är problematiskt när denna möjlighet helt förbjuds i andra länder och inte ens tillåts i fall där fara föreligger för kvinnans liv eller efter sexuella övergrepp. Sverigedemokraterna anser dock att vi i relationen till andra länder inte kan ta det för självklart att Sveriges abortlag, som är den mest liberala i Europa, och den syn som råder hos en stor del av svenska politiker, att abort enbart belyses ur kvinnans perspektiv, är den enda rätta. Eftersom abort inte är en internationellt erkänd mänsklig </w:t>
      </w:r>
      <w:r w:rsidRPr="00DA6E94">
        <w:lastRenderedPageBreak/>
        <w:t xml:space="preserve">rättighet behöver vi i dialog med andra länder vara medvetna om och inta en större ödmjukhet inför att det inom EU och i andra länder i världen finns skilda åsikter och inga självklara svar i den svåra frågan om när det ofödda fostret eller barnet ska räknas som ett liv värt att skyddas. </w:t>
      </w:r>
    </w:p>
    <w:p w:rsidRPr="00DA6E94" w:rsidR="009A0B11" w:rsidP="009A0B11" w:rsidRDefault="009A0B11" w14:paraId="58B8FA77" w14:textId="77777777">
      <w:pPr>
        <w:pStyle w:val="Normalutanindragellerluft"/>
      </w:pPr>
    </w:p>
    <w:p w:rsidRPr="00DA6E94" w:rsidR="009A0B11" w:rsidP="009A0B11" w:rsidRDefault="009A0B11" w14:paraId="58B8FA78" w14:textId="77777777">
      <w:pPr>
        <w:pStyle w:val="Normalutanindragellerluft"/>
        <w:rPr>
          <w:b/>
        </w:rPr>
      </w:pPr>
      <w:r w:rsidRPr="00DA6E94">
        <w:rPr>
          <w:b/>
        </w:rPr>
        <w:t>Barnens rättigheter</w:t>
      </w:r>
    </w:p>
    <w:p w:rsidRPr="00DA6E94" w:rsidR="00AF30DD" w:rsidP="009A0B11" w:rsidRDefault="009A0B11" w14:paraId="58B8FA79" w14:textId="213541E2">
      <w:pPr>
        <w:pStyle w:val="Normalutanindragellerluft"/>
      </w:pPr>
      <w:r w:rsidRPr="00DA6E94">
        <w:t>Sverigedemokraterna anser även att barnens rättigheter och barnkonventionen bör få ta en mycket större plats i utrikespolitiken än vad de har idag. Varje dag dör t.ex. 4 000 barn i diarré som orsakas av smutsigt vatten och sanitet, och barn är oftast de som är de mest utsatta i krig och katastrofer. Många barn är offer för de värsta formerna av barnarbete, sexuellt utnyttjande, olika former av våld och diskriminering, barnäktenskap och könsstympning. Att barn ska beh</w:t>
      </w:r>
      <w:r w:rsidR="006A19DA">
        <w:t>öva utsättas för sådan be</w:t>
      </w:r>
      <w:r w:rsidRPr="00DA6E94">
        <w:t>handling är ofattbart och något som måste motverkas. De grundläggande principerna i FN:s barnkonvention om barnets rätt till liv och utveckling, och att barnets bästa ska vara vägledande i alla beslut som rör barn, ska vara centralt i arbetet för mänskliga rättigheter i andra länder.</w:t>
      </w:r>
    </w:p>
    <w:p w:rsidRPr="00DA6E94" w:rsidR="00FE360B" w:rsidP="00FE360B" w:rsidRDefault="00FE360B" w14:paraId="58B8FA7A" w14:textId="77777777"/>
    <w:p w:rsidRPr="00DA6E94" w:rsidR="00FE360B" w:rsidP="00FE360B" w:rsidRDefault="00FE360B" w14:paraId="58B8FA7B" w14:textId="77777777">
      <w:pPr>
        <w:rPr>
          <w:b/>
        </w:rPr>
      </w:pPr>
      <w:r w:rsidRPr="00DA6E94">
        <w:rPr>
          <w:b/>
        </w:rPr>
        <w:t>Förföljda kristna</w:t>
      </w:r>
    </w:p>
    <w:p w:rsidRPr="00DA6E94" w:rsidR="00FE360B" w:rsidP="00FE360B" w:rsidRDefault="00FE360B" w14:paraId="58B8FA7C" w14:textId="498E5C59">
      <w:pPr>
        <w:pStyle w:val="Normalutanindragellerluft"/>
      </w:pPr>
      <w:r w:rsidRPr="00DA6E94">
        <w:t xml:space="preserve">Situationen för kristna runt om i världen är på många håll mycket svår och på flera håll har det under senare tid förvärrats. </w:t>
      </w:r>
      <w:r w:rsidRPr="00DA6E94" w:rsidR="00442A1D">
        <w:t>Kristna är världens mest förföljda grupp</w:t>
      </w:r>
      <w:r w:rsidR="006A19DA">
        <w:t>. De om</w:t>
      </w:r>
      <w:bookmarkStart w:name="_GoBack" w:id="1"/>
      <w:bookmarkEnd w:id="1"/>
      <w:r w:rsidRPr="00DA6E94">
        <w:t xml:space="preserve">välvande förändringar som skett i Nordafrika och Mellanöstern har tyvärr inte bara fört med sig positiva effekter utan också förvärrat situationen för kristna på flera håll. Det är enligt vår mening värt att särskilt uppmärksamma det förtryck som kristna är utsatta för i olika delar av världen, om inte så för att deras perspektiv ofta tenderar att glömmas bort. Därför bör regeringen intensifiera sina ansträngningar och tydligare visa sitt stöd för utsatta kristna genom att bland annat lyfta världssamfundets uppmärksamhet på förföljda kristnas utsatta situation. Detta menar vi att riksdagen bör tillkännage för regeringen som sin mening. </w:t>
      </w:r>
    </w:p>
    <w:p w:rsidRPr="00DA6E94" w:rsidR="00FE360B" w:rsidP="00FE360B" w:rsidRDefault="00FE360B" w14:paraId="58B8FA7D" w14:textId="77777777">
      <w:pPr>
        <w:rPr>
          <w:b/>
        </w:rPr>
      </w:pP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AD52A6" w:rsidRDefault="00AD52A6" w14:paraId="58B8FA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Pavel Gamov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122F93" w:rsidRDefault="00122F93" w14:paraId="58B8FA8B" w14:textId="77777777"/>
    <w:sectPr w:rsidR="00122F9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8FA8D" w14:textId="77777777" w:rsidR="004357AC" w:rsidRDefault="004357AC" w:rsidP="000C1CAD">
      <w:pPr>
        <w:spacing w:line="240" w:lineRule="auto"/>
      </w:pPr>
      <w:r>
        <w:separator/>
      </w:r>
    </w:p>
  </w:endnote>
  <w:endnote w:type="continuationSeparator" w:id="0">
    <w:p w14:paraId="58B8FA8E" w14:textId="77777777" w:rsidR="004357AC" w:rsidRDefault="00435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FA92"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19D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FA99" w14:textId="77777777" w:rsidR="00134367" w:rsidRDefault="00134367">
    <w:pPr>
      <w:pStyle w:val="Sidfot"/>
    </w:pPr>
    <w:r>
      <w:fldChar w:fldCharType="begin"/>
    </w:r>
    <w:r>
      <w:instrText xml:space="preserve"> PRINTDATE  \@ "yyyy-MM-dd HH:mm"  \* MERGEFORMAT </w:instrText>
    </w:r>
    <w:r>
      <w:fldChar w:fldCharType="separate"/>
    </w:r>
    <w:r>
      <w:rPr>
        <w:noProof/>
      </w:rPr>
      <w:t>2014-11-10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8FA8B" w14:textId="77777777" w:rsidR="004357AC" w:rsidRDefault="004357AC" w:rsidP="000C1CAD">
      <w:pPr>
        <w:spacing w:line="240" w:lineRule="auto"/>
      </w:pPr>
      <w:r>
        <w:separator/>
      </w:r>
    </w:p>
  </w:footnote>
  <w:footnote w:type="continuationSeparator" w:id="0">
    <w:p w14:paraId="58B8FA8C" w14:textId="77777777" w:rsidR="004357AC" w:rsidRDefault="004357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AD52A6" w14:paraId="58B8FA93" w14:textId="77777777">
    <w:pPr>
      <w:pStyle w:val="FSHNormal"/>
      <w:spacing w:before="1200"/>
    </w:pPr>
    <w:r>
      <w:t>SD</w:t>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6A19DA" w14:paraId="58B8FA95"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2923</w:t>
        </w:r>
      </w:sdtContent>
    </w:sdt>
  </w:p>
  <w:p w:rsidR="00C850B3" w:rsidP="00283E0F" w:rsidRDefault="006A19DA" w14:paraId="58B8FA96"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F97399" w14:paraId="58B8FA97" w14:textId="77777777">
        <w:pPr>
          <w:pStyle w:val="FSHRub2"/>
        </w:pPr>
        <w:r>
          <w:t>Mänskliga rättigheter i svensk utrikespolitik</w:t>
        </w:r>
      </w:p>
    </w:sdtContent>
  </w:sdt>
  <w:sdt>
    <w:sdtPr>
      <w:alias w:val="CC_Boilerplate_3"/>
      <w:tag w:val="CC_Boilerplate_3"/>
      <w:id w:val="-1567486118"/>
      <w:lock w:val="sdtContentLocked"/>
      <w15:appearance w15:val="hidden"/>
      <w:text w:multiLine="1"/>
    </w:sdtPr>
    <w:sdtEndPr/>
    <w:sdtContent>
      <w:p w:rsidR="00C850B3" w:rsidP="00283E0F" w:rsidRDefault="00C850B3" w14:paraId="58B8FA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1884108C-5513-4F32-8E42-A325B57FBFBE},{30C9C837-8279-4CB5-A0AE-B116770535BC},{F0E13937-745F-489F-9F84-1D84C628FE23},{612DDF72-072D-4C76-AAA3-11A00B648C64}"/>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2D43"/>
    <w:rsid w:val="000D3C4A"/>
    <w:rsid w:val="000D4D53"/>
    <w:rsid w:val="000D6584"/>
    <w:rsid w:val="000D7A5F"/>
    <w:rsid w:val="000D7F60"/>
    <w:rsid w:val="000E06CC"/>
    <w:rsid w:val="000E4CD8"/>
    <w:rsid w:val="000E64C3"/>
    <w:rsid w:val="000E712B"/>
    <w:rsid w:val="000F354D"/>
    <w:rsid w:val="000F5CF0"/>
    <w:rsid w:val="00100EC4"/>
    <w:rsid w:val="00102143"/>
    <w:rsid w:val="00104F28"/>
    <w:rsid w:val="0010544C"/>
    <w:rsid w:val="00105702"/>
    <w:rsid w:val="00106C22"/>
    <w:rsid w:val="0011115F"/>
    <w:rsid w:val="00111D52"/>
    <w:rsid w:val="00111E99"/>
    <w:rsid w:val="00112A07"/>
    <w:rsid w:val="001152A4"/>
    <w:rsid w:val="00115783"/>
    <w:rsid w:val="00117500"/>
    <w:rsid w:val="00122F93"/>
    <w:rsid w:val="001247ED"/>
    <w:rsid w:val="00134367"/>
    <w:rsid w:val="00136E41"/>
    <w:rsid w:val="0013747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EC4"/>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1B8"/>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7AC"/>
    <w:rsid w:val="0043660E"/>
    <w:rsid w:val="00436F91"/>
    <w:rsid w:val="00437455"/>
    <w:rsid w:val="00442A1D"/>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9DA"/>
    <w:rsid w:val="006A5CAE"/>
    <w:rsid w:val="006A5F81"/>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BCA"/>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3C6"/>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B11"/>
    <w:rsid w:val="009A44A0"/>
    <w:rsid w:val="009B0BA1"/>
    <w:rsid w:val="009B0C68"/>
    <w:rsid w:val="009B2B3B"/>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52A6"/>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061"/>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312"/>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1052"/>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6E94"/>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399"/>
    <w:rsid w:val="00F9776D"/>
    <w:rsid w:val="00FA1FBF"/>
    <w:rsid w:val="00FA3932"/>
    <w:rsid w:val="00FD115B"/>
    <w:rsid w:val="00FD1438"/>
    <w:rsid w:val="00FD40B5"/>
    <w:rsid w:val="00FD42C6"/>
    <w:rsid w:val="00FD4A95"/>
    <w:rsid w:val="00FD5172"/>
    <w:rsid w:val="00FD5624"/>
    <w:rsid w:val="00FD6004"/>
    <w:rsid w:val="00FD70AA"/>
    <w:rsid w:val="00FE1094"/>
    <w:rsid w:val="00FE360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8FA5E"/>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260B6"/>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2875</RubrikLookup>
    <MotionGuid xmlns="00d11361-0b92-4bae-a181-288d6a55b763">5128e6da-5a3e-453e-ac5b-33a9d6b6bc7e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1DFD4-C4B8-4F05-900D-8B2B4052FA13}"/>
</file>

<file path=customXml/itemProps2.xml><?xml version="1.0" encoding="utf-8"?>
<ds:datastoreItem xmlns:ds="http://schemas.openxmlformats.org/officeDocument/2006/customXml" ds:itemID="{661F6910-6C77-4D29-9CAA-199CEF5690A9}"/>
</file>

<file path=customXml/itemProps3.xml><?xml version="1.0" encoding="utf-8"?>
<ds:datastoreItem xmlns:ds="http://schemas.openxmlformats.org/officeDocument/2006/customXml" ds:itemID="{2621DCAB-F56A-4532-AC26-D73C38882F61}"/>
</file>

<file path=customXml/itemProps4.xml><?xml version="1.0" encoding="utf-8"?>
<ds:datastoreItem xmlns:ds="http://schemas.openxmlformats.org/officeDocument/2006/customXml" ds:itemID="{CE8AFA70-1360-4F3A-AA22-BA64B85D5552}"/>
</file>

<file path=docProps/app.xml><?xml version="1.0" encoding="utf-8"?>
<Properties xmlns="http://schemas.openxmlformats.org/officeDocument/2006/extended-properties" xmlns:vt="http://schemas.openxmlformats.org/officeDocument/2006/docPropsVTypes">
  <Template>GranskaMot</Template>
  <TotalTime>8</TotalTime>
  <Pages>4</Pages>
  <Words>1389</Words>
  <Characters>7725</Characters>
  <Application>Microsoft Office Word</Application>
  <DocSecurity>0</DocSecurity>
  <Lines>137</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201516SD529 Mänskliga rättigheter i svensk utrikespolitik</vt:lpstr>
      <vt:lpstr/>
    </vt:vector>
  </TitlesOfParts>
  <Company>Riksdagen</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201516SD417 Mänskliga rättigheter i svensk utrikespolitik</dc:title>
  <dc:subject/>
  <dc:creator>It-avdelningen</dc:creator>
  <cp:keywords/>
  <dc:description/>
  <cp:lastModifiedBy>Kerstin Carlqvist</cp:lastModifiedBy>
  <cp:revision>13</cp:revision>
  <cp:lastPrinted>2014-11-10T09:53:00Z</cp:lastPrinted>
  <dcterms:created xsi:type="dcterms:W3CDTF">2014-11-10T09:48:00Z</dcterms:created>
  <dcterms:modified xsi:type="dcterms:W3CDTF">2015-07-10T10:50:00Z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*UCD4D0C1F0CCC*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SD529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http://filur.riksdagen.se/drop/DropOffLibrary/UCD4D0C1F0CCC.docx</vt:lpwstr>
  </property>
</Properties>
</file>