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CC453CA7624C1FBDAC078F06234A1D"/>
        </w:placeholder>
        <w15:appearance w15:val="hidden"/>
        <w:text/>
      </w:sdtPr>
      <w:sdtEndPr/>
      <w:sdtContent>
        <w:p w:rsidRPr="009B062B" w:rsidR="00AF30DD" w:rsidP="009B062B" w:rsidRDefault="00AF30DD" w14:paraId="2E9AC04C" w14:textId="77777777">
          <w:pPr>
            <w:pStyle w:val="RubrikFrslagTIllRiksdagsbeslut"/>
          </w:pPr>
          <w:r w:rsidRPr="009B062B">
            <w:t>Förslag till riksdagsbeslut</w:t>
          </w:r>
        </w:p>
      </w:sdtContent>
    </w:sdt>
    <w:sdt>
      <w:sdtPr>
        <w:alias w:val="Yrkande 1"/>
        <w:tag w:val="06a8130f-33f0-4cb2-adbf-59d5e1cd1a5e"/>
        <w:id w:val="-1811002485"/>
        <w:lock w:val="sdtLocked"/>
      </w:sdtPr>
      <w:sdtEndPr/>
      <w:sdtContent>
        <w:p w:rsidR="00973ADF" w:rsidRDefault="00620F35" w14:paraId="2E9AC04D" w14:textId="77777777">
          <w:pPr>
            <w:pStyle w:val="Frslagstext"/>
            <w:numPr>
              <w:ilvl w:val="0"/>
              <w:numId w:val="0"/>
            </w:numPr>
          </w:pPr>
          <w:r>
            <w:t>Riksdagen ställer sig bakom det som anförs i motionen om att se över möjligheten att inrätta en fond för sociala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93EC5491CF4BBF9D53FE355AEBD282"/>
        </w:placeholder>
        <w15:appearance w15:val="hidden"/>
        <w:text/>
      </w:sdtPr>
      <w:sdtEndPr/>
      <w:sdtContent>
        <w:p w:rsidRPr="009B062B" w:rsidR="006D79C9" w:rsidP="00333E95" w:rsidRDefault="006D79C9" w14:paraId="2E9AC04E" w14:textId="77777777">
          <w:pPr>
            <w:pStyle w:val="Rubrik1"/>
          </w:pPr>
          <w:r>
            <w:t>Motivering</w:t>
          </w:r>
        </w:p>
      </w:sdtContent>
    </w:sdt>
    <w:p w:rsidRPr="00630118" w:rsidR="00630118" w:rsidP="00630118" w:rsidRDefault="00630118" w14:paraId="2E9AC04F" w14:textId="6A343B3A">
      <w:pPr>
        <w:spacing w:before="80"/>
        <w:ind w:firstLine="0"/>
      </w:pPr>
      <w:r w:rsidRPr="00630118">
        <w:t>Det finns drygt 320 sociala företag i Sverige. Målet med socialt företagande är att integrera människor</w:t>
      </w:r>
      <w:r w:rsidR="0089224F">
        <w:t>,</w:t>
      </w:r>
      <w:r w:rsidRPr="00630118">
        <w:t xml:space="preserve"> som har svårt att få jobb på arbetsmarknaden, som arbetstagare och företagare. Detta är en utmärkt företagsform för att hjälpa människor som vill tillbaka till ett aktivt yrkesliv. Många som finns i dessa företag och nätverk kan ha drabbats av olyckor, kommit på sned i livet eller kan ha olika former a</w:t>
      </w:r>
      <w:r w:rsidR="0089224F">
        <w:t>v</w:t>
      </w:r>
      <w:r w:rsidRPr="00630118">
        <w:t xml:space="preserve"> psykiska och/eller andra nedsättningar av arbetsförmågan.</w:t>
      </w:r>
    </w:p>
    <w:p w:rsidRPr="00630118" w:rsidR="00630118" w:rsidP="00630118" w:rsidRDefault="00630118" w14:paraId="2E9AC050" w14:textId="70D10944">
      <w:r w:rsidRPr="00630118">
        <w:t xml:space="preserve">Företagen återinvesterar i huvudsak vinsterna i den egna </w:t>
      </w:r>
      <w:r w:rsidR="0089224F">
        <w:t xml:space="preserve">verksamheten </w:t>
      </w:r>
      <w:r w:rsidRPr="00630118">
        <w:t xml:space="preserve">eller liknande verksamheter. De sociala företagen är organisatoriskt fristående från offentlig verksamhet. Sociala företag skapar delaktighet för </w:t>
      </w:r>
      <w:r w:rsidRPr="00630118">
        <w:lastRenderedPageBreak/>
        <w:t>medarbetarna genom ägande, anställning, avtal eller andra former av kontrakt.</w:t>
      </w:r>
    </w:p>
    <w:p w:rsidRPr="00630118" w:rsidR="00630118" w:rsidP="00630118" w:rsidRDefault="00630118" w14:paraId="2E9AC051" w14:textId="77777777">
      <w:r w:rsidRPr="00630118">
        <w:t>Vi har kommit en liten bit på vägen men många länder runt omkring oss har betydligt fler sociala företag per capita. Det är inte lätt att starta ett nytt socialt företag i dag. Banken ställer sällan upp med finansiering utan det krävs att man har ett eget kapital att investera i verksamheten. Saknar man de finansiella medel som krävs tar det ofta stopp där.</w:t>
      </w:r>
    </w:p>
    <w:p w:rsidR="00630118" w:rsidP="00630118" w:rsidRDefault="00630118" w14:paraId="2E9AC052" w14:textId="15BC4CA9">
      <w:r w:rsidRPr="00630118">
        <w:t>Ofta handlar det inte om några stora investeringar för att starta ett socialt företag. Jag föreslår att man utreder möjligheten att inrätta en fond som kan gå in och ge det extra stöd som krävs vid företagsstarter.</w:t>
      </w:r>
    </w:p>
    <w:bookmarkStart w:name="_GoBack" w:id="1"/>
    <w:bookmarkEnd w:id="1"/>
    <w:p w:rsidRPr="00630118" w:rsidR="00190B6A" w:rsidP="00630118" w:rsidRDefault="00190B6A" w14:paraId="73D599F3" w14:textId="77777777"/>
    <w:sdt>
      <w:sdtPr>
        <w:rPr>
          <w:i/>
          <w:noProof/>
        </w:rPr>
        <w:alias w:val="CC_Underskrifter"/>
        <w:tag w:val="CC_Underskrifter"/>
        <w:id w:val="583496634"/>
        <w:lock w:val="sdtContentLocked"/>
        <w:placeholder>
          <w:docPart w:val="9B8221536CEB47ECA5BF6472AC62E21A"/>
        </w:placeholder>
        <w15:appearance w15:val="hidden"/>
      </w:sdtPr>
      <w:sdtEndPr>
        <w:rPr>
          <w:i w:val="0"/>
          <w:noProof w:val="0"/>
        </w:rPr>
      </w:sdtEndPr>
      <w:sdtContent>
        <w:p w:rsidR="004801AC" w:rsidP="00F02E03" w:rsidRDefault="00190B6A" w14:paraId="2E9AC0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DE5267" w:rsidRDefault="00DE5267" w14:paraId="2E9AC057" w14:textId="77777777"/>
    <w:sectPr w:rsidR="00DE52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C059" w14:textId="77777777" w:rsidR="00630118" w:rsidRDefault="00630118" w:rsidP="000C1CAD">
      <w:pPr>
        <w:spacing w:line="240" w:lineRule="auto"/>
      </w:pPr>
      <w:r>
        <w:separator/>
      </w:r>
    </w:p>
  </w:endnote>
  <w:endnote w:type="continuationSeparator" w:id="0">
    <w:p w14:paraId="2E9AC05A" w14:textId="77777777" w:rsidR="00630118" w:rsidRDefault="00630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C0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C060" w14:textId="2E1FAD5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B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C057" w14:textId="77777777" w:rsidR="00630118" w:rsidRDefault="00630118" w:rsidP="000C1CAD">
      <w:pPr>
        <w:spacing w:line="240" w:lineRule="auto"/>
      </w:pPr>
      <w:r>
        <w:separator/>
      </w:r>
    </w:p>
  </w:footnote>
  <w:footnote w:type="continuationSeparator" w:id="0">
    <w:p w14:paraId="2E9AC058" w14:textId="77777777" w:rsidR="00630118" w:rsidRDefault="00630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9AC0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9AC06A" wp14:anchorId="2E9AC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0B6A" w14:paraId="2E9AC06B" w14:textId="77777777">
                          <w:pPr>
                            <w:jc w:val="right"/>
                          </w:pPr>
                          <w:sdt>
                            <w:sdtPr>
                              <w:alias w:val="CC_Noformat_Partikod"/>
                              <w:tag w:val="CC_Noformat_Partikod"/>
                              <w:id w:val="-53464382"/>
                              <w:placeholder>
                                <w:docPart w:val="7FB0886EFB0A43EA9CD1C871B2028C15"/>
                              </w:placeholder>
                              <w:text/>
                            </w:sdtPr>
                            <w:sdtEndPr/>
                            <w:sdtContent>
                              <w:r w:rsidR="00630118">
                                <w:t>M</w:t>
                              </w:r>
                            </w:sdtContent>
                          </w:sdt>
                          <w:sdt>
                            <w:sdtPr>
                              <w:alias w:val="CC_Noformat_Partinummer"/>
                              <w:tag w:val="CC_Noformat_Partinummer"/>
                              <w:id w:val="-1709555926"/>
                              <w:placeholder>
                                <w:docPart w:val="797724943EF34F3FAA2C91ABAE713F50"/>
                              </w:placeholder>
                              <w:text/>
                            </w:sdtPr>
                            <w:sdtEndPr/>
                            <w:sdtContent>
                              <w:r w:rsidR="00630118">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9AC0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0B6A" w14:paraId="2E9AC06B" w14:textId="77777777">
                    <w:pPr>
                      <w:jc w:val="right"/>
                    </w:pPr>
                    <w:sdt>
                      <w:sdtPr>
                        <w:alias w:val="CC_Noformat_Partikod"/>
                        <w:tag w:val="CC_Noformat_Partikod"/>
                        <w:id w:val="-53464382"/>
                        <w:placeholder>
                          <w:docPart w:val="7FB0886EFB0A43EA9CD1C871B2028C15"/>
                        </w:placeholder>
                        <w:text/>
                      </w:sdtPr>
                      <w:sdtEndPr/>
                      <w:sdtContent>
                        <w:r w:rsidR="00630118">
                          <w:t>M</w:t>
                        </w:r>
                      </w:sdtContent>
                    </w:sdt>
                    <w:sdt>
                      <w:sdtPr>
                        <w:alias w:val="CC_Noformat_Partinummer"/>
                        <w:tag w:val="CC_Noformat_Partinummer"/>
                        <w:id w:val="-1709555926"/>
                        <w:placeholder>
                          <w:docPart w:val="797724943EF34F3FAA2C91ABAE713F50"/>
                        </w:placeholder>
                        <w:text/>
                      </w:sdtPr>
                      <w:sdtEndPr/>
                      <w:sdtContent>
                        <w:r w:rsidR="00630118">
                          <w:t>1832</w:t>
                        </w:r>
                      </w:sdtContent>
                    </w:sdt>
                  </w:p>
                </w:txbxContent>
              </v:textbox>
              <w10:wrap anchorx="page"/>
            </v:shape>
          </w:pict>
        </mc:Fallback>
      </mc:AlternateContent>
    </w:r>
  </w:p>
  <w:p w:rsidRPr="00293C4F" w:rsidR="004F35FE" w:rsidP="00776B74" w:rsidRDefault="004F35FE" w14:paraId="2E9AC0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B6A" w14:paraId="2E9AC05D" w14:textId="77777777">
    <w:pPr>
      <w:jc w:val="right"/>
    </w:pPr>
    <w:sdt>
      <w:sdtPr>
        <w:alias w:val="CC_Noformat_Partikod"/>
        <w:tag w:val="CC_Noformat_Partikod"/>
        <w:id w:val="559911109"/>
        <w:placeholder>
          <w:docPart w:val="797724943EF34F3FAA2C91ABAE713F50"/>
        </w:placeholder>
        <w:text/>
      </w:sdtPr>
      <w:sdtEndPr/>
      <w:sdtContent>
        <w:r w:rsidR="00630118">
          <w:t>M</w:t>
        </w:r>
      </w:sdtContent>
    </w:sdt>
    <w:sdt>
      <w:sdtPr>
        <w:alias w:val="CC_Noformat_Partinummer"/>
        <w:tag w:val="CC_Noformat_Partinummer"/>
        <w:id w:val="1197820850"/>
        <w:text/>
      </w:sdtPr>
      <w:sdtEndPr/>
      <w:sdtContent>
        <w:r w:rsidR="00630118">
          <w:t>1832</w:t>
        </w:r>
      </w:sdtContent>
    </w:sdt>
  </w:p>
  <w:p w:rsidR="004F35FE" w:rsidP="00776B74" w:rsidRDefault="004F35FE" w14:paraId="2E9AC0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B6A" w14:paraId="2E9AC061" w14:textId="77777777">
    <w:pPr>
      <w:jc w:val="right"/>
    </w:pPr>
    <w:sdt>
      <w:sdtPr>
        <w:alias w:val="CC_Noformat_Partikod"/>
        <w:tag w:val="CC_Noformat_Partikod"/>
        <w:id w:val="1471015553"/>
        <w:text/>
      </w:sdtPr>
      <w:sdtEndPr/>
      <w:sdtContent>
        <w:r w:rsidR="00630118">
          <w:t>M</w:t>
        </w:r>
      </w:sdtContent>
    </w:sdt>
    <w:sdt>
      <w:sdtPr>
        <w:alias w:val="CC_Noformat_Partinummer"/>
        <w:tag w:val="CC_Noformat_Partinummer"/>
        <w:id w:val="-2014525982"/>
        <w:text/>
      </w:sdtPr>
      <w:sdtEndPr/>
      <w:sdtContent>
        <w:r w:rsidR="00630118">
          <w:t>1832</w:t>
        </w:r>
      </w:sdtContent>
    </w:sdt>
  </w:p>
  <w:p w:rsidR="004F35FE" w:rsidP="00A314CF" w:rsidRDefault="00190B6A" w14:paraId="2E9AC0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0B6A" w14:paraId="2E9AC0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0B6A" w14:paraId="2E9AC0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:3230</w:t>
        </w:r>
      </w:sdtContent>
    </w:sdt>
  </w:p>
  <w:p w:rsidR="004F35FE" w:rsidP="00E03A3D" w:rsidRDefault="00190B6A" w14:paraId="2E9AC065"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630118" w14:paraId="2E9AC066" w14:textId="77777777">
        <w:pPr>
          <w:pStyle w:val="FSHRub2"/>
        </w:pPr>
        <w:r>
          <w:t>Fond för sociala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2E9AC0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816"/>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B6A"/>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F35"/>
    <w:rsid w:val="0062145C"/>
    <w:rsid w:val="006221F5"/>
    <w:rsid w:val="00623DFF"/>
    <w:rsid w:val="006242CB"/>
    <w:rsid w:val="006243AC"/>
    <w:rsid w:val="00625E1F"/>
    <w:rsid w:val="00626A3F"/>
    <w:rsid w:val="00626EF9"/>
    <w:rsid w:val="006279BA"/>
    <w:rsid w:val="00630118"/>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24F"/>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2B8"/>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ADF"/>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F5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1DD"/>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02"/>
    <w:rsid w:val="00DE524A"/>
    <w:rsid w:val="00DE5267"/>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2BE"/>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2E03"/>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9AC04B"/>
  <w15:chartTrackingRefBased/>
  <w15:docId w15:val="{FC2BB527-4C48-49E3-9B45-D7CD06C4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C453CA7624C1FBDAC078F06234A1D"/>
        <w:category>
          <w:name w:val="Allmänt"/>
          <w:gallery w:val="placeholder"/>
        </w:category>
        <w:types>
          <w:type w:val="bbPlcHdr"/>
        </w:types>
        <w:behaviors>
          <w:behavior w:val="content"/>
        </w:behaviors>
        <w:guid w:val="{D8BBD3CF-B216-46CD-AA34-F484F4D92012}"/>
      </w:docPartPr>
      <w:docPartBody>
        <w:p w:rsidR="00CB1E68" w:rsidRDefault="00CB1E68">
          <w:pPr>
            <w:pStyle w:val="E3CC453CA7624C1FBDAC078F06234A1D"/>
          </w:pPr>
          <w:r w:rsidRPr="005A0A93">
            <w:rPr>
              <w:rStyle w:val="Platshllartext"/>
            </w:rPr>
            <w:t>Förslag till riksdagsbeslut</w:t>
          </w:r>
        </w:p>
      </w:docPartBody>
    </w:docPart>
    <w:docPart>
      <w:docPartPr>
        <w:name w:val="0493EC5491CF4BBF9D53FE355AEBD282"/>
        <w:category>
          <w:name w:val="Allmänt"/>
          <w:gallery w:val="placeholder"/>
        </w:category>
        <w:types>
          <w:type w:val="bbPlcHdr"/>
        </w:types>
        <w:behaviors>
          <w:behavior w:val="content"/>
        </w:behaviors>
        <w:guid w:val="{17573091-9FF5-41D3-A3FF-EA399363CA78}"/>
      </w:docPartPr>
      <w:docPartBody>
        <w:p w:rsidR="00CB1E68" w:rsidRDefault="00CB1E68">
          <w:pPr>
            <w:pStyle w:val="0493EC5491CF4BBF9D53FE355AEBD282"/>
          </w:pPr>
          <w:r w:rsidRPr="005A0A93">
            <w:rPr>
              <w:rStyle w:val="Platshllartext"/>
            </w:rPr>
            <w:t>Motivering</w:t>
          </w:r>
        </w:p>
      </w:docPartBody>
    </w:docPart>
    <w:docPart>
      <w:docPartPr>
        <w:name w:val="7FB0886EFB0A43EA9CD1C871B2028C15"/>
        <w:category>
          <w:name w:val="Allmänt"/>
          <w:gallery w:val="placeholder"/>
        </w:category>
        <w:types>
          <w:type w:val="bbPlcHdr"/>
        </w:types>
        <w:behaviors>
          <w:behavior w:val="content"/>
        </w:behaviors>
        <w:guid w:val="{6B42BE47-0A00-46D1-8B73-4890BAD4A82E}"/>
      </w:docPartPr>
      <w:docPartBody>
        <w:p w:rsidR="00CB1E68" w:rsidRDefault="00CB1E68">
          <w:pPr>
            <w:pStyle w:val="7FB0886EFB0A43EA9CD1C871B2028C15"/>
          </w:pPr>
          <w:r>
            <w:rPr>
              <w:rStyle w:val="Platshllartext"/>
            </w:rPr>
            <w:t xml:space="preserve"> </w:t>
          </w:r>
        </w:p>
      </w:docPartBody>
    </w:docPart>
    <w:docPart>
      <w:docPartPr>
        <w:name w:val="797724943EF34F3FAA2C91ABAE713F50"/>
        <w:category>
          <w:name w:val="Allmänt"/>
          <w:gallery w:val="placeholder"/>
        </w:category>
        <w:types>
          <w:type w:val="bbPlcHdr"/>
        </w:types>
        <w:behaviors>
          <w:behavior w:val="content"/>
        </w:behaviors>
        <w:guid w:val="{DF78C4FB-A276-4517-A42F-38449CA28E68}"/>
      </w:docPartPr>
      <w:docPartBody>
        <w:p w:rsidR="00CB1E68" w:rsidRDefault="00CB1E68">
          <w:pPr>
            <w:pStyle w:val="797724943EF34F3FAA2C91ABAE713F50"/>
          </w:pPr>
          <w:r>
            <w:t xml:space="preserve"> </w:t>
          </w:r>
        </w:p>
      </w:docPartBody>
    </w:docPart>
    <w:docPart>
      <w:docPartPr>
        <w:name w:val="9B8221536CEB47ECA5BF6472AC62E21A"/>
        <w:category>
          <w:name w:val="Allmänt"/>
          <w:gallery w:val="placeholder"/>
        </w:category>
        <w:types>
          <w:type w:val="bbPlcHdr"/>
        </w:types>
        <w:behaviors>
          <w:behavior w:val="content"/>
        </w:behaviors>
        <w:guid w:val="{4ABCD3E4-8E16-4C11-AF2D-A39CEC4337DE}"/>
      </w:docPartPr>
      <w:docPartBody>
        <w:p w:rsidR="00000000" w:rsidRDefault="002E3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68"/>
    <w:rsid w:val="00CB1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CC453CA7624C1FBDAC078F06234A1D">
    <w:name w:val="E3CC453CA7624C1FBDAC078F06234A1D"/>
  </w:style>
  <w:style w:type="paragraph" w:customStyle="1" w:styleId="98476492C2F0442081F8A51F7E7D6682">
    <w:name w:val="98476492C2F0442081F8A51F7E7D6682"/>
  </w:style>
  <w:style w:type="paragraph" w:customStyle="1" w:styleId="0D0C2AC2D521416987FB2D2E05F28111">
    <w:name w:val="0D0C2AC2D521416987FB2D2E05F28111"/>
  </w:style>
  <w:style w:type="paragraph" w:customStyle="1" w:styleId="0493EC5491CF4BBF9D53FE355AEBD282">
    <w:name w:val="0493EC5491CF4BBF9D53FE355AEBD282"/>
  </w:style>
  <w:style w:type="paragraph" w:customStyle="1" w:styleId="8142413A29D5444691FAAC04B388DFA1">
    <w:name w:val="8142413A29D5444691FAAC04B388DFA1"/>
  </w:style>
  <w:style w:type="paragraph" w:customStyle="1" w:styleId="7FB0886EFB0A43EA9CD1C871B2028C15">
    <w:name w:val="7FB0886EFB0A43EA9CD1C871B2028C15"/>
  </w:style>
  <w:style w:type="paragraph" w:customStyle="1" w:styleId="797724943EF34F3FAA2C91ABAE713F50">
    <w:name w:val="797724943EF34F3FAA2C91ABAE713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3C2C0-10F9-4F5B-A472-615CC2AF8621}"/>
</file>

<file path=customXml/itemProps2.xml><?xml version="1.0" encoding="utf-8"?>
<ds:datastoreItem xmlns:ds="http://schemas.openxmlformats.org/officeDocument/2006/customXml" ds:itemID="{4E365547-A164-41CC-85D6-DBB0E2A910DF}"/>
</file>

<file path=customXml/itemProps3.xml><?xml version="1.0" encoding="utf-8"?>
<ds:datastoreItem xmlns:ds="http://schemas.openxmlformats.org/officeDocument/2006/customXml" ds:itemID="{0C97D9A2-32E3-4100-B00B-7F5C478D1CFF}"/>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1326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M1832 Fond för sociala företag</vt:lpstr>
      <vt:lpstr>
      </vt:lpstr>
    </vt:vector>
  </TitlesOfParts>
  <Company>Sveriges riksdag</Company>
  <LinksUpToDate>false</LinksUpToDate>
  <CharactersWithSpaces>1563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