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Onsdagen den 17 november 2021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80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FiU14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Ett förenklat upphandlingsregelverk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Ulla Andersson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Gunilla Carlsson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Edward Riedl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Alexander Christiansson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Hampus Hagman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Karolina Skog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81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betänkande FöU3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projektbidrag från anslag 2:4 Krisberedskap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Kalle Olsson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Richthoff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Alexandra Anstrell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Allan Widman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1.24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82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riktade utbyggnadsuppdrag till universitet och högskolor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Paula Örn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Marie-Louise Hänel Sandström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Patrick Reslow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Christensson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Ilona Szatmari Waldau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Pia Steensland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Berglund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Nilsson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0.49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2.13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83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2019 års riksdagsöversyn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Enström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2.23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84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Sekretess hos den kommission som fått i uppdrag att granska arbetet med att uppnå frigivning av två svenska medborgare utomlands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2.23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85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Slopad straffrabatt för unga myndiga vid allvarlig brottslighet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 Wallentheim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Ellen Juntti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Tobias 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Linda Westerlund Snecker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Andreas Carlson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Pehrson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Hedin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3.17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86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Utökade möjligheter att använda tidiga förhör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Gustaf Lantz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Björk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Ellen Juntti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Pehrson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4.07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87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Utökade möjligheter att avgöra mål på handlingarna i allmän domstol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4.07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88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Skärpta straff för våld och andra kränkningar i nära relationer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Strömkvist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Louise Meijer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Ebba Hermansson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Hedin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Juno Blom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5.09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5 tim. 9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17 november 2021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2021-11-17</SAFIR_Sammantradesdatum_Doc>
    <SAFIR_SammantradeID xmlns="C07A1A6C-0B19-41D9-BDF8-F523BA3921EB">5716e28e-0668-4095-9bce-44b977e2bc05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Props1.xml><?xml version="1.0" encoding="utf-8"?>
<ds:datastoreItem xmlns:ds="http://schemas.openxmlformats.org/officeDocument/2006/customXml" ds:itemID="{C65C2931-EDC9-4FE1-8A1B-2BB44BD65BB7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17 november 2021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