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515FAF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9033BA">
              <w:rPr>
                <w:b/>
              </w:rPr>
              <w:t>5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6DE3B195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004002" w:rsidRPr="008C71F4">
              <w:t>4</w:t>
            </w:r>
            <w:r w:rsidR="009D6560" w:rsidRPr="008C71F4">
              <w:t>-</w:t>
            </w:r>
            <w:r w:rsidR="00666516" w:rsidRPr="008C71F4">
              <w:t>1</w:t>
            </w:r>
            <w:r w:rsidR="009033BA">
              <w:t>2</w:t>
            </w:r>
            <w:r w:rsidR="00666516" w:rsidRPr="008C71F4">
              <w:t>-</w:t>
            </w:r>
            <w:r w:rsidR="009033BA">
              <w:t>03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2187D1FD" w:rsidR="00D12EAD" w:rsidRPr="008C71F4" w:rsidRDefault="007A17C6" w:rsidP="0096348C">
            <w:r w:rsidRPr="008C71F4">
              <w:t>1</w:t>
            </w:r>
            <w:r w:rsidR="009033BA">
              <w:t>1</w:t>
            </w:r>
            <w:r w:rsidRPr="008C71F4">
              <w:t>.00</w:t>
            </w:r>
            <w:r w:rsidR="00A874C8" w:rsidRPr="008C71F4">
              <w:t xml:space="preserve"> – </w:t>
            </w:r>
            <w:r w:rsidR="00846E56">
              <w:t>11.26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DE6175" w14:textId="19EABBD2" w:rsidR="001442A0" w:rsidRDefault="004A3C1A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bCs/>
                <w:szCs w:val="23"/>
              </w:rPr>
              <w:t>EU-information</w:t>
            </w:r>
          </w:p>
          <w:p w14:paraId="57287CDB" w14:textId="366E506E" w:rsidR="002615F8" w:rsidRPr="004A3C1A" w:rsidRDefault="004A3C1A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 xml:space="preserve">Statssekreterare Carolina Lindholm informerade </w:t>
            </w:r>
            <w:r w:rsidRPr="004A3C1A">
              <w:rPr>
                <w:bCs/>
              </w:rPr>
              <w:t>om aktuella skatte</w:t>
            </w:r>
            <w:r w:rsidR="00EE5EA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4A3C1A">
              <w:rPr>
                <w:bCs/>
              </w:rPr>
              <w:t>och tullfrågor</w:t>
            </w:r>
            <w:r>
              <w:rPr>
                <w:bCs/>
              </w:rPr>
              <w:t xml:space="preserve"> och svarade på ledamöternas frågor</w:t>
            </w:r>
            <w:r w:rsidR="00A11732">
              <w:rPr>
                <w:bCs/>
              </w:rPr>
              <w:t>.</w:t>
            </w:r>
          </w:p>
        </w:tc>
      </w:tr>
      <w:tr w:rsidR="002615F8" w:rsidRPr="008C71F4" w14:paraId="6B517199" w14:textId="77777777" w:rsidTr="007E1B8E">
        <w:tc>
          <w:tcPr>
            <w:tcW w:w="567" w:type="dxa"/>
          </w:tcPr>
          <w:p w14:paraId="03B93BDB" w14:textId="72BA7681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780693A" w14:textId="76A7E28C" w:rsidR="001442A0" w:rsidRDefault="004A3C1A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2B77B2">
              <w:rPr>
                <w:b/>
                <w:bCs/>
                <w:szCs w:val="23"/>
              </w:rPr>
              <w:t>Förslag om elektroniskt intyg om undantag från mervärdesskatteplikt</w:t>
            </w:r>
          </w:p>
          <w:p w14:paraId="52B31249" w14:textId="77777777" w:rsidR="001442A0" w:rsidRDefault="004A3C1A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överlade med statssekreterare Carolina Lindholm, Finansdepartementet</w:t>
            </w:r>
            <w:r w:rsidR="00A11732">
              <w:rPr>
                <w:bCs/>
              </w:rPr>
              <w:t>.</w:t>
            </w:r>
          </w:p>
          <w:p w14:paraId="6C982006" w14:textId="41105517" w:rsidR="004A3C1A" w:rsidRDefault="004A3C1A" w:rsidP="00B51998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 xml:space="preserve">Underlaget utgjordes av kommissionens förslag </w:t>
            </w:r>
            <w:proofErr w:type="gramStart"/>
            <w:r w:rsidR="00B51998" w:rsidRPr="00B51998">
              <w:rPr>
                <w:bCs/>
              </w:rPr>
              <w:t>COM(</w:t>
            </w:r>
            <w:proofErr w:type="gramEnd"/>
            <w:r w:rsidR="00B51998" w:rsidRPr="00B51998">
              <w:rPr>
                <w:bCs/>
              </w:rPr>
              <w:t>2024) 278</w:t>
            </w:r>
            <w:r w:rsidR="00B51998">
              <w:rPr>
                <w:bCs/>
              </w:rPr>
              <w:t>,</w:t>
            </w:r>
            <w:r w:rsidR="00B51998" w:rsidRPr="00B51998">
              <w:rPr>
                <w:bCs/>
              </w:rPr>
              <w:t xml:space="preserve"> COM(2024) 279</w:t>
            </w:r>
            <w:r w:rsidR="00EE5EAF">
              <w:rPr>
                <w:bCs/>
              </w:rPr>
              <w:t>,</w:t>
            </w:r>
            <w:r w:rsidR="00B51998" w:rsidRPr="00B51998">
              <w:rPr>
                <w:bCs/>
              </w:rPr>
              <w:t xml:space="preserve"> COM(2024) 279 </w:t>
            </w:r>
            <w:r w:rsidR="00B51998">
              <w:rPr>
                <w:bCs/>
              </w:rPr>
              <w:t>bilaga</w:t>
            </w:r>
            <w:r w:rsidR="00B51998" w:rsidRPr="00B51998">
              <w:rPr>
                <w:bCs/>
              </w:rPr>
              <w:t xml:space="preserve"> </w:t>
            </w:r>
            <w:r>
              <w:rPr>
                <w:bCs/>
              </w:rPr>
              <w:t xml:space="preserve">samt regeringskansliets överläggningspromemoria daterad </w:t>
            </w:r>
            <w:r w:rsidR="00B51998">
              <w:rPr>
                <w:bCs/>
              </w:rPr>
              <w:t>28 november 2024</w:t>
            </w:r>
            <w:r w:rsidR="00465100">
              <w:rPr>
                <w:bCs/>
              </w:rPr>
              <w:t>.</w:t>
            </w:r>
          </w:p>
          <w:p w14:paraId="2844F860" w14:textId="77777777" w:rsidR="00B51998" w:rsidRDefault="00B51998" w:rsidP="00B51998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Statssekreteraren redogjorde för regeringens ståndpunkt i enlighet med överläggningspromemorian.</w:t>
            </w:r>
          </w:p>
          <w:p w14:paraId="4A452FB9" w14:textId="77777777" w:rsidR="00B51998" w:rsidRDefault="00B51998" w:rsidP="00B51998">
            <w:pPr>
              <w:tabs>
                <w:tab w:val="left" w:pos="1701"/>
              </w:tabs>
              <w:spacing w:before="240" w:after="240"/>
              <w:ind w:left="284"/>
              <w:rPr>
                <w:bCs/>
                <w:snapToGrid w:val="0"/>
              </w:rPr>
            </w:pPr>
            <w:r w:rsidRPr="00B51998">
              <w:rPr>
                <w:bCs/>
                <w:snapToGrid w:val="0"/>
              </w:rPr>
              <w:t>Sverige välkomnar arbete som syftar till att modernisera och förenkla förfarandet för mervärdesskatt. Sverige kan därmed ställa sig bakom förslaget.</w:t>
            </w:r>
          </w:p>
          <w:p w14:paraId="7282DA2F" w14:textId="77777777" w:rsidR="00B51998" w:rsidRDefault="00B5199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Ordföranden konstaterade att det fanns stöd för regeringens ståndpunkt.</w:t>
            </w:r>
          </w:p>
          <w:p w14:paraId="7439DFF3" w14:textId="428AC805" w:rsidR="00B51998" w:rsidRPr="00B51998" w:rsidRDefault="00B5199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2019092C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21D737" w14:textId="77777777" w:rsidR="004A3C1A" w:rsidRPr="008C71F4" w:rsidRDefault="004A3C1A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5791D7D8" w14:textId="0BE808EE" w:rsidR="00207218" w:rsidRPr="008C71F4" w:rsidRDefault="004A3C1A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>Utskottet justerade protokoll 2024/25:1</w:t>
            </w:r>
            <w:r>
              <w:rPr>
                <w:bCs/>
                <w:snapToGrid w:val="0"/>
              </w:rPr>
              <w:t>4</w:t>
            </w:r>
            <w:r w:rsidR="00872F1E" w:rsidRPr="008C71F4">
              <w:rPr>
                <w:bCs/>
                <w:snapToGrid w:val="0"/>
              </w:rPr>
              <w:t>.</w:t>
            </w:r>
          </w:p>
        </w:tc>
      </w:tr>
      <w:tr w:rsidR="008C71F4" w:rsidRPr="008C71F4" w14:paraId="3EF4353B" w14:textId="77777777" w:rsidTr="007E1B8E">
        <w:tc>
          <w:tcPr>
            <w:tcW w:w="567" w:type="dxa"/>
          </w:tcPr>
          <w:p w14:paraId="73F6164E" w14:textId="7B8192C8" w:rsidR="00666516" w:rsidRPr="008C71F4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1B0FB46" w14:textId="20E69FC0" w:rsidR="004A3C1A" w:rsidRDefault="004A3C1A" w:rsidP="004A3C1A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546DCD">
              <w:rPr>
                <w:b/>
              </w:rPr>
              <w:t>Suspension av skatteavtalet med Ryssland</w:t>
            </w:r>
            <w:r>
              <w:rPr>
                <w:b/>
              </w:rPr>
              <w:t xml:space="preserve"> (SkU8</w:t>
            </w:r>
            <w:r w:rsidR="00465100">
              <w:rPr>
                <w:b/>
              </w:rPr>
              <w:t>)</w:t>
            </w:r>
          </w:p>
          <w:p w14:paraId="7FD6907A" w14:textId="05C0E8A5" w:rsidR="00465100" w:rsidRDefault="00666516" w:rsidP="00666516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465100">
              <w:rPr>
                <w:bCs/>
                <w:snapToGrid w:val="0"/>
              </w:rPr>
              <w:t>fortsatte beredningen av proposition 2024/25:38.</w:t>
            </w:r>
          </w:p>
          <w:p w14:paraId="42C29C55" w14:textId="33856E56" w:rsidR="00666516" w:rsidRPr="008C71F4" w:rsidRDefault="00465100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666516" w:rsidRPr="008C71F4">
              <w:rPr>
                <w:bCs/>
                <w:snapToGrid w:val="0"/>
              </w:rPr>
              <w:t>justerade</w:t>
            </w:r>
            <w:r>
              <w:rPr>
                <w:bCs/>
                <w:snapToGrid w:val="0"/>
              </w:rPr>
              <w:t xml:space="preserve"> betänkande 2024/</w:t>
            </w:r>
            <w:proofErr w:type="gramStart"/>
            <w:r>
              <w:rPr>
                <w:bCs/>
                <w:snapToGrid w:val="0"/>
              </w:rPr>
              <w:t>25:SkU</w:t>
            </w:r>
            <w:proofErr w:type="gramEnd"/>
            <w:r>
              <w:rPr>
                <w:bCs/>
                <w:snapToGrid w:val="0"/>
              </w:rPr>
              <w:t>8</w:t>
            </w:r>
            <w:r w:rsidR="00431913" w:rsidRPr="008C71F4">
              <w:rPr>
                <w:bCs/>
                <w:snapToGrid w:val="0"/>
              </w:rPr>
              <w:t>.</w:t>
            </w:r>
          </w:p>
        </w:tc>
      </w:tr>
      <w:tr w:rsidR="008C71F4" w:rsidRPr="008C71F4" w14:paraId="1DA4405A" w14:textId="77777777" w:rsidTr="007E1B8E">
        <w:tc>
          <w:tcPr>
            <w:tcW w:w="567" w:type="dxa"/>
          </w:tcPr>
          <w:p w14:paraId="59BE3CA0" w14:textId="34E8EC88" w:rsidR="008F5104" w:rsidRPr="008C71F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§</w:t>
            </w:r>
            <w:r w:rsidR="006B62D9" w:rsidRPr="008C71F4">
              <w:rPr>
                <w:b/>
                <w:snapToGrid w:val="0"/>
              </w:rPr>
              <w:t xml:space="preserve"> </w:t>
            </w:r>
            <w:r w:rsidR="00A1173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0CBCE9F" w14:textId="1B41FF1F" w:rsidR="007753F1" w:rsidRPr="008C71F4" w:rsidRDefault="004A3C1A" w:rsidP="007753F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Utvärderingsgruppen – val av ny ledamot</w:t>
            </w:r>
          </w:p>
          <w:p w14:paraId="7228ADE6" w14:textId="29862773" w:rsidR="00327E0E" w:rsidRPr="00465100" w:rsidRDefault="007753F1" w:rsidP="0046510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</w:rPr>
              <w:t xml:space="preserve">Utskottet </w:t>
            </w:r>
            <w:r w:rsidR="00465100">
              <w:rPr>
                <w:bCs/>
              </w:rPr>
              <w:t xml:space="preserve">entledigade Patrik Karlsson (L) som ledamot i arbetsgruppen för uppföljning och </w:t>
            </w:r>
            <w:r w:rsidR="00406E1F">
              <w:rPr>
                <w:bCs/>
              </w:rPr>
              <w:t>utvärdering</w:t>
            </w:r>
            <w:r w:rsidR="00465100">
              <w:rPr>
                <w:bCs/>
              </w:rPr>
              <w:t xml:space="preserve">. Utskottet utsåg i stället Mauricio </w:t>
            </w:r>
            <w:r w:rsidR="00465100">
              <w:rPr>
                <w:bCs/>
              </w:rPr>
              <w:lastRenderedPageBreak/>
              <w:t>Rojas (L) till ledamot i arbetsgruppen</w:t>
            </w:r>
            <w:r w:rsidR="00872F1E" w:rsidRPr="008C71F4">
              <w:rPr>
                <w:bCs/>
              </w:rPr>
              <w:t>.</w:t>
            </w: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66C6EA35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8C71F4">
              <w:rPr>
                <w:b/>
                <w:snapToGrid w:val="0"/>
              </w:rPr>
              <w:lastRenderedPageBreak/>
              <w:t xml:space="preserve">§ </w:t>
            </w:r>
            <w:r w:rsidR="00A1173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02C6FCE6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86452" w:rsidRPr="008C71F4">
              <w:rPr>
                <w:snapToGrid w:val="0"/>
              </w:rPr>
              <w:t>t</w:t>
            </w:r>
            <w:r w:rsidR="002615F8">
              <w:rPr>
                <w:snapToGrid w:val="0"/>
              </w:rPr>
              <w:t>i</w:t>
            </w:r>
            <w:r w:rsidR="00086452" w:rsidRPr="008C71F4">
              <w:rPr>
                <w:snapToGrid w:val="0"/>
              </w:rPr>
              <w:t>sdagen</w:t>
            </w:r>
            <w:r w:rsidRPr="008C71F4">
              <w:rPr>
                <w:snapToGrid w:val="0"/>
              </w:rPr>
              <w:t xml:space="preserve"> den </w:t>
            </w:r>
            <w:r w:rsidR="004A3C1A">
              <w:rPr>
                <w:snapToGrid w:val="0"/>
              </w:rPr>
              <w:t>10</w:t>
            </w:r>
            <w:r w:rsidR="009A3449" w:rsidRPr="008C71F4">
              <w:rPr>
                <w:snapToGrid w:val="0"/>
              </w:rPr>
              <w:t xml:space="preserve"> </w:t>
            </w:r>
            <w:r w:rsidR="002615F8">
              <w:rPr>
                <w:snapToGrid w:val="0"/>
              </w:rPr>
              <w:t>december</w:t>
            </w:r>
            <w:r w:rsidR="00D80743" w:rsidRPr="008C71F4">
              <w:rPr>
                <w:snapToGrid w:val="0"/>
              </w:rPr>
              <w:t xml:space="preserve"> 2024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2615F8">
              <w:rPr>
                <w:snapToGrid w:val="0"/>
              </w:rPr>
              <w:t>1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0F848364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EE5EAF">
              <w:t>10</w:t>
            </w:r>
            <w:r w:rsidR="009A3449" w:rsidRPr="008C71F4">
              <w:t xml:space="preserve"> </w:t>
            </w:r>
            <w:r w:rsidR="0095079D">
              <w:t>dece</w:t>
            </w:r>
            <w:r w:rsidR="009A3449" w:rsidRPr="008C71F4">
              <w:t>mber</w:t>
            </w:r>
            <w:r w:rsidRPr="008C71F4">
              <w:t xml:space="preserve"> 202</w:t>
            </w:r>
            <w:r w:rsidR="001308F8" w:rsidRPr="008C71F4">
              <w:t>4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1797A008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465100">
              <w:rPr>
                <w:b/>
              </w:rPr>
              <w:t>5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5875DF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413EC3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5EF8F3D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91F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28F9B77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C4020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A4C2C27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2FB8DC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A091F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8C71F4">
              <w:rPr>
                <w:szCs w:val="24"/>
              </w:rPr>
              <w:t>Boriana</w:t>
            </w:r>
            <w:proofErr w:type="spellEnd"/>
            <w:r w:rsidRPr="008C71F4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7469AD4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93D695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Hanna </w:t>
            </w:r>
            <w:proofErr w:type="spellStart"/>
            <w:r w:rsidRPr="008C71F4">
              <w:rPr>
                <w:szCs w:val="24"/>
              </w:rPr>
              <w:t>Westerén</w:t>
            </w:r>
            <w:proofErr w:type="spellEnd"/>
            <w:r w:rsidRPr="008C71F4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5AAE7581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4957D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Eric </w:t>
            </w:r>
            <w:proofErr w:type="spellStart"/>
            <w:r w:rsidRPr="008C71F4">
              <w:rPr>
                <w:szCs w:val="24"/>
              </w:rPr>
              <w:t>Westroth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1DEC26F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6A4D30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9D5FDBC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8C0B5E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7173CDDD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0AF0CA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2AD9CD0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9ACF62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9657F0C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5341F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5C7E500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0A9023A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37BF71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Ilona </w:t>
            </w:r>
            <w:proofErr w:type="spellStart"/>
            <w:r w:rsidRPr="008C71F4">
              <w:rPr>
                <w:szCs w:val="24"/>
              </w:rPr>
              <w:t>Szatmári</w:t>
            </w:r>
            <w:proofErr w:type="spellEnd"/>
            <w:r w:rsidRPr="008C71F4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EC71AA6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5A10CFC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7563941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B6A25C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1DF6E04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16D5323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238C95E0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A135C6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7B5F20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635E871E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3CD7F9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DEA1E7F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846485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9A0A2E2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C4DA01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295B382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58A13FA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4146249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3C727472" w:rsidR="00CA091F" w:rsidRPr="008C71F4" w:rsidRDefault="00846E56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Pr="008C71F4" w:rsidRDefault="001A0A7C" w:rsidP="0096348C">
      <w:pPr>
        <w:tabs>
          <w:tab w:val="left" w:pos="1701"/>
        </w:tabs>
      </w:pPr>
    </w:p>
    <w:bookmarkEnd w:id="2"/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15788"/>
    <w:rsid w:val="00B16BC7"/>
    <w:rsid w:val="00B17955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92</TotalTime>
  <Pages>3</Pages>
  <Words>406</Words>
  <Characters>3060</Characters>
  <Application>Microsoft Office Word</Application>
  <DocSecurity>0</DocSecurity>
  <Lines>1020</Lines>
  <Paragraphs>150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7</cp:revision>
  <cp:lastPrinted>2024-12-03T08:10:00Z</cp:lastPrinted>
  <dcterms:created xsi:type="dcterms:W3CDTF">2024-12-03T06:58:00Z</dcterms:created>
  <dcterms:modified xsi:type="dcterms:W3CDTF">2024-12-04T13:58:00Z</dcterms:modified>
</cp:coreProperties>
</file>