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BD3E1D4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FA52D0">
              <w:rPr>
                <w:b/>
                <w:sz w:val="20"/>
              </w:rPr>
              <w:t>2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C18CB6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6550E">
              <w:rPr>
                <w:sz w:val="20"/>
              </w:rPr>
              <w:t>0</w:t>
            </w:r>
            <w:r w:rsidR="005E0DDD">
              <w:rPr>
                <w:sz w:val="20"/>
              </w:rPr>
              <w:t>9</w:t>
            </w:r>
            <w:r w:rsidR="00C4366B">
              <w:rPr>
                <w:sz w:val="20"/>
              </w:rPr>
              <w:t>-</w:t>
            </w:r>
            <w:r w:rsidR="00FA52D0">
              <w:rPr>
                <w:sz w:val="20"/>
              </w:rPr>
              <w:t>23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428D7FCB" w:rsidR="00185056" w:rsidRDefault="00FA52D0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737BBD">
              <w:rPr>
                <w:sz w:val="20"/>
              </w:rPr>
              <w:t>:</w:t>
            </w:r>
            <w:r w:rsidR="00837372">
              <w:rPr>
                <w:sz w:val="20"/>
              </w:rPr>
              <w:t>0</w:t>
            </w:r>
            <w:r w:rsidR="00737BBD">
              <w:rPr>
                <w:sz w:val="20"/>
              </w:rPr>
              <w:t>0-</w:t>
            </w:r>
            <w:r>
              <w:rPr>
                <w:sz w:val="20"/>
              </w:rPr>
              <w:t>12:15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E0DDD" w:rsidRPr="0013710D" w14:paraId="6CEC543E" w14:textId="77777777" w:rsidTr="00BC1EF7">
        <w:trPr>
          <w:trHeight w:val="884"/>
        </w:trPr>
        <w:tc>
          <w:tcPr>
            <w:tcW w:w="567" w:type="dxa"/>
          </w:tcPr>
          <w:p w14:paraId="54A13773" w14:textId="4CC597BF" w:rsidR="005E0DDD" w:rsidRPr="00CC1C68" w:rsidRDefault="005E0DDD" w:rsidP="005E0D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</w:t>
            </w:r>
            <w:r w:rsidR="00FA52D0">
              <w:rPr>
                <w:b/>
                <w:snapToGrid w:val="0"/>
                <w:szCs w:val="24"/>
              </w:rPr>
              <w:t>1</w:t>
            </w:r>
            <w:r w:rsidRPr="00CC1C6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5BA6710A" w14:textId="696D9282" w:rsidR="005E0DDD" w:rsidRDefault="005E0DDD" w:rsidP="005E0DDD">
            <w:pPr>
              <w:rPr>
                <w:b/>
              </w:rPr>
            </w:pPr>
            <w:r w:rsidRPr="00706D36">
              <w:rPr>
                <w:b/>
              </w:rPr>
              <w:t xml:space="preserve">Information från </w:t>
            </w:r>
            <w:r w:rsidR="003B1B3D">
              <w:rPr>
                <w:b/>
              </w:rPr>
              <w:t>s</w:t>
            </w:r>
            <w:r w:rsidR="00FA52D0">
              <w:rPr>
                <w:b/>
              </w:rPr>
              <w:t>ta</w:t>
            </w:r>
            <w:r w:rsidR="003B1B3D">
              <w:rPr>
                <w:b/>
              </w:rPr>
              <w:t>t</w:t>
            </w:r>
            <w:r w:rsidR="00FA52D0">
              <w:rPr>
                <w:b/>
              </w:rPr>
              <w:t>srådsberedningen</w:t>
            </w:r>
          </w:p>
          <w:p w14:paraId="1B4B70F7" w14:textId="77777777" w:rsidR="005E0DDD" w:rsidRDefault="005E0DDD" w:rsidP="005E0DDD">
            <w:pPr>
              <w:rPr>
                <w:b/>
              </w:rPr>
            </w:pPr>
          </w:p>
          <w:p w14:paraId="38396F86" w14:textId="265BC1BC" w:rsidR="005E0DDD" w:rsidRDefault="00FA52D0" w:rsidP="005E0DDD">
            <w:pPr>
              <w:rPr>
                <w:bCs/>
              </w:rPr>
            </w:pPr>
            <w:r>
              <w:rPr>
                <w:bCs/>
              </w:rPr>
              <w:t>Nationella säkerhetsrådgivaren Niclas Kvarnström</w:t>
            </w:r>
            <w:r w:rsidRPr="009805B4">
              <w:rPr>
                <w:bCs/>
              </w:rPr>
              <w:t xml:space="preserve"> </w:t>
            </w:r>
            <w:r w:rsidR="005E0DDD" w:rsidRPr="009805B4">
              <w:rPr>
                <w:bCs/>
              </w:rPr>
              <w:t xml:space="preserve">med medarbetare från </w:t>
            </w:r>
            <w:r>
              <w:rPr>
                <w:bCs/>
              </w:rPr>
              <w:t>sta</w:t>
            </w:r>
            <w:r w:rsidR="003B1B3D">
              <w:rPr>
                <w:bCs/>
              </w:rPr>
              <w:t>t</w:t>
            </w:r>
            <w:r>
              <w:rPr>
                <w:bCs/>
              </w:rPr>
              <w:t>srådsberedningen</w:t>
            </w:r>
            <w:r w:rsidR="005E0DDD" w:rsidRPr="009805B4">
              <w:rPr>
                <w:bCs/>
              </w:rPr>
              <w:t xml:space="preserve"> informerade </w:t>
            </w:r>
            <w:r>
              <w:rPr>
                <w:bCs/>
              </w:rPr>
              <w:t>utskottet.</w:t>
            </w:r>
            <w:r w:rsidR="005E0DDD">
              <w:rPr>
                <w:bCs/>
              </w:rPr>
              <w:t xml:space="preserve"> </w:t>
            </w:r>
          </w:p>
          <w:p w14:paraId="4FBBE5FB" w14:textId="77777777" w:rsidR="00045089" w:rsidRDefault="00045089" w:rsidP="00045089">
            <w:pPr>
              <w:pStyle w:val="Oformateradtext"/>
            </w:pPr>
          </w:p>
          <w:p w14:paraId="7672A83F" w14:textId="5D8B51D8" w:rsidR="00045089" w:rsidRPr="00045089" w:rsidRDefault="00045089" w:rsidP="00045089">
            <w:pPr>
              <w:pStyle w:val="Oformateradtex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</w:pPr>
            <w:r w:rsidRPr="0004508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>Utskottet beslutar om att tystnadsplikt enligt 7 kap 20</w:t>
            </w:r>
            <w:bookmarkStart w:id="0" w:name="P1"/>
            <w:r w:rsidR="009F452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 xml:space="preserve"> </w:t>
            </w:r>
            <w:r w:rsidRPr="0004508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>§</w:t>
            </w:r>
            <w:bookmarkEnd w:id="0"/>
            <w:r w:rsidRPr="0004508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 xml:space="preserve"> riksdagsordningen ska gälla för </w:t>
            </w:r>
            <w:r w:rsidR="00277300" w:rsidRPr="0027730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 xml:space="preserve">vissa uppgifter om samarbetet inom the </w:t>
            </w:r>
            <w:proofErr w:type="spellStart"/>
            <w:r w:rsidR="00277300" w:rsidRPr="0027730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>coalition</w:t>
            </w:r>
            <w:proofErr w:type="spellEnd"/>
            <w:r w:rsidR="00277300" w:rsidRPr="0027730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 xml:space="preserve"> </w:t>
            </w:r>
            <w:proofErr w:type="spellStart"/>
            <w:r w:rsidR="00277300" w:rsidRPr="0027730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>of</w:t>
            </w:r>
            <w:proofErr w:type="spellEnd"/>
            <w:r w:rsidR="00277300" w:rsidRPr="0027730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 xml:space="preserve"> the </w:t>
            </w:r>
            <w:proofErr w:type="spellStart"/>
            <w:r w:rsidR="00277300" w:rsidRPr="0027730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>willing</w:t>
            </w:r>
            <w:proofErr w:type="spellEnd"/>
            <w:r w:rsidR="00277300" w:rsidRPr="0027730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v-SE"/>
              </w:rPr>
              <w:t xml:space="preserve"> samt bedömningar av andra staters uttalanden och bedömningar.</w:t>
            </w:r>
          </w:p>
          <w:p w14:paraId="42B36E24" w14:textId="77777777" w:rsidR="005E0DDD" w:rsidRPr="005E0DDD" w:rsidRDefault="005E0DDD" w:rsidP="005E0DDD">
            <w:pPr>
              <w:rPr>
                <w:i/>
                <w:iCs/>
                <w:snapToGrid w:val="0"/>
              </w:rPr>
            </w:pPr>
          </w:p>
          <w:p w14:paraId="789545EC" w14:textId="77777777" w:rsidR="005E0DDD" w:rsidRPr="005E0DDD" w:rsidRDefault="005E0DDD" w:rsidP="005E0DDD">
            <w:pPr>
              <w:rPr>
                <w:snapToGrid w:val="0"/>
              </w:rPr>
            </w:pPr>
            <w:r w:rsidRPr="005E0DDD">
              <w:rPr>
                <w:snapToGrid w:val="0"/>
              </w:rPr>
              <w:t>Denna paragraf förklarades omedelbart justerad.</w:t>
            </w:r>
          </w:p>
          <w:p w14:paraId="47D90D9E" w14:textId="1C4D9492" w:rsidR="005E0DDD" w:rsidRPr="007B3E59" w:rsidRDefault="005E0DDD" w:rsidP="005E0DDD">
            <w:pPr>
              <w:rPr>
                <w:b/>
              </w:rPr>
            </w:pPr>
          </w:p>
        </w:tc>
      </w:tr>
      <w:tr w:rsidR="005E0DDD" w:rsidRPr="00FA52D0" w14:paraId="01876810" w14:textId="77777777" w:rsidTr="00BC1EF7">
        <w:trPr>
          <w:trHeight w:val="884"/>
        </w:trPr>
        <w:tc>
          <w:tcPr>
            <w:tcW w:w="567" w:type="dxa"/>
          </w:tcPr>
          <w:p w14:paraId="05A6380B" w14:textId="746727F6" w:rsidR="005E0DDD" w:rsidRPr="00CC1C68" w:rsidRDefault="005E0DDD" w:rsidP="005E0DD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FA52D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94604E1" w14:textId="77777777" w:rsidR="00FA52D0" w:rsidRPr="00843303" w:rsidRDefault="00FA52D0" w:rsidP="00FA52D0">
            <w:pPr>
              <w:rPr>
                <w:b/>
                <w:bCs/>
              </w:rPr>
            </w:pPr>
            <w:r w:rsidRPr="00843303">
              <w:rPr>
                <w:b/>
                <w:bCs/>
              </w:rPr>
              <w:t>Val av deputerade och suppleanter till sammansatt utrikes- och försvarsutskott</w:t>
            </w:r>
            <w:r w:rsidRPr="00843303">
              <w:rPr>
                <w:b/>
                <w:bCs/>
              </w:rPr>
              <w:br/>
            </w:r>
          </w:p>
          <w:p w14:paraId="5E35D65F" w14:textId="77777777" w:rsidR="00FA52D0" w:rsidRDefault="00FA52D0" w:rsidP="00FA52D0">
            <w:r w:rsidRPr="00F06B94">
              <w:t xml:space="preserve">Utskottet </w:t>
            </w:r>
            <w:r>
              <w:t>utsåg följande deputerade och suppleanter i det sammansatta utrikes- och försvarsutskottet (</w:t>
            </w:r>
            <w:proofErr w:type="spellStart"/>
            <w:r>
              <w:t>UFöU</w:t>
            </w:r>
            <w:proofErr w:type="spellEnd"/>
            <w:r>
              <w:t>).</w:t>
            </w:r>
          </w:p>
          <w:p w14:paraId="018C47A1" w14:textId="7176D03A" w:rsidR="005E0DDD" w:rsidRDefault="005E0DDD" w:rsidP="005E0DDD">
            <w:pPr>
              <w:rPr>
                <w:szCs w:val="24"/>
              </w:rPr>
            </w:pPr>
          </w:p>
          <w:p w14:paraId="28430A50" w14:textId="621416B5" w:rsidR="00FA52D0" w:rsidRDefault="00FA52D0" w:rsidP="00FA52D0">
            <w:pPr>
              <w:rPr>
                <w:lang w:val="en-GB"/>
              </w:rPr>
            </w:pPr>
            <w:proofErr w:type="spellStart"/>
            <w:r w:rsidRPr="00C539A0">
              <w:rPr>
                <w:i/>
                <w:iCs/>
                <w:u w:val="single"/>
                <w:lang w:val="en-GB"/>
              </w:rPr>
              <w:t>Deputerade</w:t>
            </w:r>
            <w:proofErr w:type="spellEnd"/>
            <w:r w:rsidRPr="00C539A0">
              <w:rPr>
                <w:i/>
                <w:iCs/>
                <w:u w:val="single"/>
                <w:lang w:val="en-GB"/>
              </w:rPr>
              <w:t>:</w:t>
            </w:r>
            <w:r>
              <w:rPr>
                <w:i/>
                <w:iCs/>
                <w:u w:val="single"/>
                <w:lang w:val="en-GB"/>
              </w:rPr>
              <w:br/>
            </w:r>
            <w:r>
              <w:rPr>
                <w:lang w:val="en-GB"/>
              </w:rPr>
              <w:t>Morgan Johansson (S)</w:t>
            </w:r>
          </w:p>
          <w:p w14:paraId="37B81664" w14:textId="2AD9949B" w:rsidR="00FA52D0" w:rsidRDefault="00FA52D0" w:rsidP="00FA52D0">
            <w:pPr>
              <w:rPr>
                <w:lang w:val="en-GB"/>
              </w:rPr>
            </w:pPr>
            <w:r>
              <w:rPr>
                <w:lang w:val="en-GB"/>
              </w:rPr>
              <w:t>Alexandra Völker (S)</w:t>
            </w:r>
          </w:p>
          <w:p w14:paraId="7826D8D2" w14:textId="3309727A" w:rsidR="00FA52D0" w:rsidRDefault="00FA52D0" w:rsidP="00FA52D0">
            <w:pPr>
              <w:rPr>
                <w:lang w:val="en-GB"/>
              </w:rPr>
            </w:pPr>
            <w:r>
              <w:rPr>
                <w:lang w:val="en-GB"/>
              </w:rPr>
              <w:t>Olle Thorell (S)</w:t>
            </w:r>
          </w:p>
          <w:p w14:paraId="0C796FEA" w14:textId="7DBB3E0C" w:rsidR="00FA52D0" w:rsidRDefault="00FA52D0" w:rsidP="00FA52D0">
            <w:pPr>
              <w:rPr>
                <w:lang w:val="en-GB"/>
              </w:rPr>
            </w:pPr>
            <w:r>
              <w:rPr>
                <w:lang w:val="en-GB"/>
              </w:rPr>
              <w:t>Mattias Karlsson (SD)</w:t>
            </w:r>
          </w:p>
          <w:p w14:paraId="134846E0" w14:textId="55F23696" w:rsidR="00FA52D0" w:rsidRDefault="00FA52D0" w:rsidP="00FA52D0">
            <w:pPr>
              <w:rPr>
                <w:lang w:val="en-GB"/>
              </w:rPr>
            </w:pPr>
            <w:r>
              <w:rPr>
                <w:lang w:val="en-GB"/>
              </w:rPr>
              <w:t>Magdalena Thuresson (M)</w:t>
            </w:r>
          </w:p>
          <w:p w14:paraId="4824EF55" w14:textId="3911A0E2" w:rsidR="00FA52D0" w:rsidRDefault="00FA52D0" w:rsidP="00FA52D0">
            <w:pPr>
              <w:rPr>
                <w:lang w:val="en-GB"/>
              </w:rPr>
            </w:pPr>
            <w:r>
              <w:rPr>
                <w:lang w:val="en-GB"/>
              </w:rPr>
              <w:t>Margareta Cederfelt (M)</w:t>
            </w:r>
          </w:p>
          <w:p w14:paraId="7455C85A" w14:textId="31E60951" w:rsidR="00FA52D0" w:rsidRDefault="00FA52D0" w:rsidP="00FA52D0">
            <w:pPr>
              <w:rPr>
                <w:lang w:val="en-GB"/>
              </w:rPr>
            </w:pPr>
            <w:r>
              <w:rPr>
                <w:lang w:val="en-GB"/>
              </w:rPr>
              <w:t>Ann-Sofie Alm (M)</w:t>
            </w:r>
          </w:p>
          <w:p w14:paraId="6100311B" w14:textId="63B30933" w:rsidR="00FA52D0" w:rsidRPr="00FA52D0" w:rsidRDefault="00FA52D0" w:rsidP="00FA52D0">
            <w:pPr>
              <w:rPr>
                <w:lang w:val="en-GB"/>
              </w:rPr>
            </w:pPr>
            <w:r>
              <w:rPr>
                <w:lang w:val="en-GB"/>
              </w:rPr>
              <w:t>Joar Forssell (L)</w:t>
            </w:r>
          </w:p>
          <w:p w14:paraId="4EE6D399" w14:textId="77777777" w:rsidR="00FA52D0" w:rsidRPr="00D310DC" w:rsidRDefault="00FA52D0" w:rsidP="00FA52D0">
            <w:pPr>
              <w:rPr>
                <w:lang w:val="en-GB"/>
              </w:rPr>
            </w:pPr>
          </w:p>
          <w:p w14:paraId="761F4265" w14:textId="6674E5FB" w:rsidR="00FA52D0" w:rsidRDefault="00FA52D0" w:rsidP="00FA52D0">
            <w:pPr>
              <w:rPr>
                <w:i/>
                <w:iCs/>
                <w:u w:val="single"/>
                <w:lang w:val="en-GB"/>
              </w:rPr>
            </w:pPr>
            <w:proofErr w:type="spellStart"/>
            <w:r w:rsidRPr="00CD70F7">
              <w:rPr>
                <w:i/>
                <w:iCs/>
                <w:u w:val="single"/>
                <w:lang w:val="en-GB"/>
              </w:rPr>
              <w:t>Suppleanter</w:t>
            </w:r>
            <w:proofErr w:type="spellEnd"/>
            <w:r w:rsidRPr="00CD70F7">
              <w:rPr>
                <w:i/>
                <w:iCs/>
                <w:u w:val="single"/>
                <w:lang w:val="en-GB"/>
              </w:rPr>
              <w:t>:</w:t>
            </w:r>
          </w:p>
          <w:p w14:paraId="2DA7C313" w14:textId="3BABD0AA" w:rsidR="00FA52D0" w:rsidRDefault="00FA52D0" w:rsidP="00FA52D0">
            <w:pPr>
              <w:rPr>
                <w:lang w:val="en-GB"/>
              </w:rPr>
            </w:pPr>
            <w:r>
              <w:rPr>
                <w:lang w:val="en-GB"/>
              </w:rPr>
              <w:t>Linnéa Wickman (S)</w:t>
            </w:r>
          </w:p>
          <w:p w14:paraId="4970E8C4" w14:textId="1CC5562E" w:rsidR="00FA52D0" w:rsidRPr="00D310DC" w:rsidRDefault="00FA52D0" w:rsidP="00FA52D0">
            <w:r w:rsidRPr="00D310DC">
              <w:t>Annika Strandhäll (S)</w:t>
            </w:r>
          </w:p>
          <w:p w14:paraId="5987F1E9" w14:textId="7EDCC362" w:rsidR="00FA52D0" w:rsidRPr="00D310DC" w:rsidRDefault="00FA52D0" w:rsidP="00FA52D0">
            <w:r w:rsidRPr="00D310DC">
              <w:t>Yasmine Eriksson (SD)</w:t>
            </w:r>
          </w:p>
          <w:p w14:paraId="76408E38" w14:textId="091E6086" w:rsidR="00FA52D0" w:rsidRDefault="00FA52D0" w:rsidP="00FA52D0">
            <w:pPr>
              <w:rPr>
                <w:lang w:val="en-GB"/>
              </w:rPr>
            </w:pPr>
            <w:r>
              <w:rPr>
                <w:lang w:val="en-GB"/>
              </w:rPr>
              <w:t>John E Weinerhall (M)</w:t>
            </w:r>
          </w:p>
          <w:p w14:paraId="6D699785" w14:textId="2F532944" w:rsidR="00FA52D0" w:rsidRDefault="00FA52D0" w:rsidP="00FA52D0">
            <w:pPr>
              <w:rPr>
                <w:lang w:val="en-GB"/>
              </w:rPr>
            </w:pPr>
            <w:r>
              <w:rPr>
                <w:lang w:val="en-GB"/>
              </w:rPr>
              <w:t>Stefan Olsson (M)</w:t>
            </w:r>
          </w:p>
          <w:p w14:paraId="2462ECFF" w14:textId="555DBB17" w:rsidR="00FA52D0" w:rsidRPr="00D310DC" w:rsidRDefault="00FA52D0" w:rsidP="00FA52D0">
            <w:r w:rsidRPr="00D310DC">
              <w:t>Håkan Svenneling (V)</w:t>
            </w:r>
          </w:p>
          <w:p w14:paraId="07DF4B02" w14:textId="28245B89" w:rsidR="00FA52D0" w:rsidRPr="00D310DC" w:rsidRDefault="00FA52D0" w:rsidP="00FA52D0">
            <w:r w:rsidRPr="00D310DC">
              <w:t>Kerstin Lundgren (C)</w:t>
            </w:r>
          </w:p>
          <w:p w14:paraId="15D86AC4" w14:textId="0071C4F2" w:rsidR="00FA52D0" w:rsidRPr="00D310DC" w:rsidRDefault="00FA52D0" w:rsidP="00FA52D0">
            <w:r w:rsidRPr="00D310DC">
              <w:t>Magnus Berntsson (KD)</w:t>
            </w:r>
          </w:p>
          <w:p w14:paraId="279D3642" w14:textId="076C6FCA" w:rsidR="00FA52D0" w:rsidRPr="00D310DC" w:rsidRDefault="00FA52D0" w:rsidP="00FA52D0">
            <w:r w:rsidRPr="00D310DC">
              <w:t>Jacob Risberg (MP)</w:t>
            </w:r>
          </w:p>
          <w:p w14:paraId="6461476C" w14:textId="77777777" w:rsidR="00FA52D0" w:rsidRPr="00D310DC" w:rsidRDefault="00FA52D0" w:rsidP="00FA52D0">
            <w:pPr>
              <w:rPr>
                <w:szCs w:val="24"/>
              </w:rPr>
            </w:pPr>
          </w:p>
          <w:p w14:paraId="54C0BFB5" w14:textId="62017D39" w:rsidR="005E0DDD" w:rsidRPr="00D310DC" w:rsidRDefault="005E0DDD" w:rsidP="005E0DDD">
            <w:pPr>
              <w:rPr>
                <w:snapToGrid w:val="0"/>
              </w:rPr>
            </w:pPr>
          </w:p>
        </w:tc>
      </w:tr>
      <w:tr w:rsidR="00FA52D0" w:rsidRPr="00FA52D0" w14:paraId="3D5A49AD" w14:textId="77777777" w:rsidTr="00BC1EF7">
        <w:trPr>
          <w:trHeight w:val="884"/>
        </w:trPr>
        <w:tc>
          <w:tcPr>
            <w:tcW w:w="567" w:type="dxa"/>
          </w:tcPr>
          <w:p w14:paraId="72312968" w14:textId="2E8B87EC" w:rsidR="00FA52D0" w:rsidRPr="00CC1C68" w:rsidRDefault="00FA52D0" w:rsidP="00FA52D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39EA328A" w14:textId="77777777" w:rsidR="00FA52D0" w:rsidRDefault="00FA52D0" w:rsidP="00FA52D0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8A1AEBF" w14:textId="77777777" w:rsidR="00FA52D0" w:rsidRDefault="00FA52D0" w:rsidP="00FA52D0">
            <w:pPr>
              <w:rPr>
                <w:b/>
              </w:rPr>
            </w:pPr>
          </w:p>
          <w:p w14:paraId="1DB9D4B1" w14:textId="58DEE2FE" w:rsidR="00FA52D0" w:rsidRDefault="00FA52D0" w:rsidP="00FA52D0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CD70F7">
              <w:rPr>
                <w:bCs/>
              </w:rPr>
              <w:t>/2</w:t>
            </w:r>
            <w:r>
              <w:rPr>
                <w:bCs/>
              </w:rPr>
              <w:t>6</w:t>
            </w:r>
            <w:r w:rsidRPr="00CD70F7">
              <w:rPr>
                <w:bCs/>
              </w:rPr>
              <w:t>:</w:t>
            </w:r>
            <w:r>
              <w:rPr>
                <w:bCs/>
              </w:rPr>
              <w:t xml:space="preserve">1 och besöksprotokoll </w:t>
            </w:r>
            <w:r>
              <w:rPr>
                <w:bCs/>
              </w:rPr>
              <w:lastRenderedPageBreak/>
              <w:t xml:space="preserve">2025/26:1. </w:t>
            </w:r>
          </w:p>
          <w:p w14:paraId="630E798F" w14:textId="77777777" w:rsidR="00FA52D0" w:rsidRPr="00843303" w:rsidRDefault="00FA52D0" w:rsidP="00FA52D0">
            <w:pPr>
              <w:rPr>
                <w:b/>
                <w:bCs/>
              </w:rPr>
            </w:pPr>
          </w:p>
        </w:tc>
      </w:tr>
      <w:tr w:rsidR="00FA52D0" w:rsidRPr="0013710D" w14:paraId="4552CE74" w14:textId="77777777" w:rsidTr="00BC1EF7">
        <w:trPr>
          <w:trHeight w:val="884"/>
        </w:trPr>
        <w:tc>
          <w:tcPr>
            <w:tcW w:w="567" w:type="dxa"/>
          </w:tcPr>
          <w:p w14:paraId="088D332A" w14:textId="1EFB8A6F" w:rsidR="00FA52D0" w:rsidRPr="00CC1C68" w:rsidRDefault="00FA52D0" w:rsidP="00FA52D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709EDFAD" w14:textId="77777777" w:rsidR="00FA52D0" w:rsidRDefault="00FA52D0" w:rsidP="00FA52D0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19F7D83A" w14:textId="77777777" w:rsidR="00FA52D0" w:rsidRDefault="00FA52D0" w:rsidP="00FA52D0">
            <w:pPr>
              <w:rPr>
                <w:b/>
              </w:rPr>
            </w:pPr>
          </w:p>
          <w:p w14:paraId="2D88A2BD" w14:textId="24F7A96F" w:rsidR="009B36EA" w:rsidRDefault="00FA52D0" w:rsidP="00FA52D0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2BF08609" w14:textId="77777777" w:rsidR="00FA52D0" w:rsidRDefault="00FA52D0" w:rsidP="00FA52D0">
            <w:pPr>
              <w:rPr>
                <w:b/>
              </w:rPr>
            </w:pPr>
          </w:p>
        </w:tc>
      </w:tr>
      <w:tr w:rsidR="009B36EA" w:rsidRPr="0013710D" w14:paraId="2E3C8B20" w14:textId="77777777" w:rsidTr="00BC1EF7">
        <w:trPr>
          <w:trHeight w:val="884"/>
        </w:trPr>
        <w:tc>
          <w:tcPr>
            <w:tcW w:w="567" w:type="dxa"/>
          </w:tcPr>
          <w:p w14:paraId="2D987D79" w14:textId="4454F9CF" w:rsidR="009B36EA" w:rsidRPr="00CC1C68" w:rsidRDefault="009B36EA" w:rsidP="00FA52D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27730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382B5D70" w14:textId="74891855" w:rsidR="009B36EA" w:rsidRDefault="009B36EA" w:rsidP="00FA52D0">
            <w:pPr>
              <w:rPr>
                <w:rStyle w:val="Hyperlnk"/>
                <w:b/>
                <w:bCs/>
                <w:color w:val="auto"/>
                <w:u w:val="none"/>
              </w:rPr>
            </w:pPr>
            <w:r w:rsidRPr="009B36EA">
              <w:rPr>
                <w:rStyle w:val="Hyperlnk"/>
                <w:b/>
                <w:bCs/>
                <w:color w:val="auto"/>
                <w:u w:val="none"/>
              </w:rPr>
              <w:t>PM om aktuella EU-frågor</w:t>
            </w:r>
            <w:r>
              <w:rPr>
                <w:rStyle w:val="Hyperlnk"/>
                <w:b/>
                <w:bCs/>
                <w:color w:val="auto"/>
                <w:u w:val="none"/>
              </w:rPr>
              <w:br/>
            </w:r>
          </w:p>
          <w:p w14:paraId="4E12470D" w14:textId="74F0110D" w:rsidR="009B36EA" w:rsidRPr="009B36EA" w:rsidRDefault="009B36EA" w:rsidP="009B36EA">
            <w:proofErr w:type="spellStart"/>
            <w:r>
              <w:rPr>
                <w:bCs/>
              </w:rPr>
              <w:t>Inkomnen</w:t>
            </w:r>
            <w:proofErr w:type="spellEnd"/>
            <w:r>
              <w:rPr>
                <w:bCs/>
              </w:rPr>
              <w:t xml:space="preserve"> handling anmäldes enligt bilaga.</w:t>
            </w:r>
            <w:r>
              <w:rPr>
                <w:bCs/>
              </w:rPr>
              <w:br/>
            </w:r>
          </w:p>
        </w:tc>
      </w:tr>
      <w:tr w:rsidR="00FA52D0" w:rsidRPr="002B6EE1" w14:paraId="120F279F" w14:textId="77777777" w:rsidTr="00BC1EF7">
        <w:trPr>
          <w:trHeight w:val="884"/>
        </w:trPr>
        <w:tc>
          <w:tcPr>
            <w:tcW w:w="567" w:type="dxa"/>
          </w:tcPr>
          <w:p w14:paraId="2C975D31" w14:textId="293717B1" w:rsidR="00FA52D0" w:rsidRPr="002B6EE1" w:rsidRDefault="00FA52D0" w:rsidP="00FA52D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27730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3F64496D" w14:textId="35105715" w:rsidR="00FA52D0" w:rsidRPr="002B6EE1" w:rsidRDefault="00FA52D0" w:rsidP="00FA52D0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 xml:space="preserve">Kanslimeddelanden </w:t>
            </w:r>
          </w:p>
          <w:p w14:paraId="1F5F4BF5" w14:textId="6E3F69A1" w:rsidR="009B36EA" w:rsidRDefault="00FA52D0" w:rsidP="009B36EA">
            <w:pPr>
              <w:rPr>
                <w:bCs/>
              </w:rPr>
            </w:pPr>
            <w:r w:rsidRPr="002B6EE1">
              <w:rPr>
                <w:bCs/>
              </w:rPr>
              <w:t xml:space="preserve">Utskottet </w:t>
            </w:r>
            <w:r w:rsidR="003B1B3D">
              <w:rPr>
                <w:bCs/>
              </w:rPr>
              <w:t xml:space="preserve">fick information om: </w:t>
            </w:r>
          </w:p>
          <w:p w14:paraId="739EA11A" w14:textId="49941A24" w:rsidR="00537088" w:rsidRPr="00537088" w:rsidRDefault="00537088" w:rsidP="009B36EA">
            <w:r>
              <w:rPr>
                <w:bCs/>
              </w:rPr>
              <w:t xml:space="preserve">- att torsdagen den 16 oktober informerar generaldirektör Mikael Granholm, FMV utskottet om svenska köp av israeliska vapen. </w:t>
            </w:r>
          </w:p>
          <w:p w14:paraId="70A2B486" w14:textId="5C7AC337" w:rsidR="00FA52D0" w:rsidRDefault="009B36EA" w:rsidP="00FA52D0">
            <w:pPr>
              <w:rPr>
                <w:bCs/>
              </w:rPr>
            </w:pPr>
            <w:r>
              <w:rPr>
                <w:bCs/>
              </w:rPr>
              <w:t>-</w:t>
            </w:r>
            <w:r w:rsidR="00537088">
              <w:rPr>
                <w:bCs/>
              </w:rPr>
              <w:t xml:space="preserve">att torsdagen den 20 november informerar vice riksbankschef Per Jansson utskottet om det globala ekonomiska läget. </w:t>
            </w:r>
          </w:p>
          <w:p w14:paraId="6C9FFDCE" w14:textId="0ED2CFFC" w:rsidR="00537088" w:rsidRDefault="00537088" w:rsidP="00FA52D0">
            <w:r>
              <w:rPr>
                <w:bCs/>
              </w:rPr>
              <w:t xml:space="preserve">-att kanslichefen uppmärksammade utskottet på </w:t>
            </w:r>
            <w:r>
              <w:t xml:space="preserve">omfattande avvikelser mellan den tryckta budgetpropositionen och den som är publicerad digitalt. Den digitala versionen är den korrekta. </w:t>
            </w:r>
          </w:p>
          <w:p w14:paraId="2FE0BE00" w14:textId="77777777" w:rsidR="003B1B3D" w:rsidRDefault="00537088" w:rsidP="00FA52D0">
            <w:r>
              <w:t>-</w:t>
            </w:r>
            <w:r w:rsidR="00D310DC">
              <w:t xml:space="preserve">att </w:t>
            </w:r>
            <w:r>
              <w:t xml:space="preserve">Markus Kauppinen (S) återrapporterade från FN:s tredje havskonferens (UNOC-3) i Nice </w:t>
            </w:r>
            <w:proofErr w:type="gramStart"/>
            <w:r>
              <w:t>9-13</w:t>
            </w:r>
            <w:proofErr w:type="gramEnd"/>
            <w:r>
              <w:t xml:space="preserve"> juni.</w:t>
            </w:r>
          </w:p>
          <w:p w14:paraId="20344AB5" w14:textId="2B2F07F6" w:rsidR="003B1B3D" w:rsidRDefault="003B1B3D" w:rsidP="00FA52D0">
            <w:r>
              <w:t xml:space="preserve">-att utskottet sammanträder måndagen den 3 november med anledning av att </w:t>
            </w:r>
            <w:proofErr w:type="spellStart"/>
            <w:r>
              <w:t>kommissonär</w:t>
            </w:r>
            <w:proofErr w:type="spellEnd"/>
            <w:r>
              <w:t xml:space="preserve"> Jessica Roswall informerar utskottet om EU-</w:t>
            </w:r>
            <w:proofErr w:type="spellStart"/>
            <w:r>
              <w:t>kommisionens</w:t>
            </w:r>
            <w:proofErr w:type="spellEnd"/>
            <w:r>
              <w:t xml:space="preserve"> arbetsprogram 2026.  </w:t>
            </w:r>
          </w:p>
          <w:p w14:paraId="48819FE8" w14:textId="049EC1A1" w:rsidR="00537088" w:rsidRPr="00537088" w:rsidRDefault="003B1B3D" w:rsidP="00FA52D0">
            <w:pPr>
              <w:rPr>
                <w:bCs/>
              </w:rPr>
            </w:pPr>
            <w:r>
              <w:t xml:space="preserve">-att utskottet sammanträder onsdagen den 12 november med anledning av att bistånd- och handelsministern Benjamin </w:t>
            </w:r>
            <w:proofErr w:type="spellStart"/>
            <w:r>
              <w:t>Dousa</w:t>
            </w:r>
            <w:proofErr w:type="spellEnd"/>
            <w:r>
              <w:t xml:space="preserve"> informerar utskottet inför FAC utveckling. </w:t>
            </w:r>
            <w:r w:rsidR="00537088">
              <w:t xml:space="preserve"> </w:t>
            </w:r>
          </w:p>
          <w:p w14:paraId="45EDE39A" w14:textId="77777777" w:rsidR="00FA52D0" w:rsidRPr="002B6EE1" w:rsidRDefault="00FA52D0" w:rsidP="00FA52D0"/>
          <w:p w14:paraId="524162E9" w14:textId="1D204A6B" w:rsidR="00FA52D0" w:rsidRDefault="00FA52D0" w:rsidP="00FA52D0">
            <w:r w:rsidRPr="002B6EE1">
              <w:t>Utskottet beslutade:</w:t>
            </w:r>
            <w:r w:rsidR="009B36EA">
              <w:br/>
              <w:t>-att onsdagen den 24 september kl.14:00 ta</w:t>
            </w:r>
            <w:r w:rsidR="00277300">
              <w:t xml:space="preserve"> </w:t>
            </w:r>
            <w:r w:rsidR="009B36EA">
              <w:t xml:space="preserve">emot en delegation från UNRWA. </w:t>
            </w:r>
          </w:p>
          <w:p w14:paraId="35585D44" w14:textId="4C2BBB19" w:rsidR="009B36EA" w:rsidRDefault="009B36EA" w:rsidP="00FA52D0">
            <w:r>
              <w:t>-att tisdagen den 30 september kl</w:t>
            </w:r>
            <w:r w:rsidR="00277300">
              <w:t>.</w:t>
            </w:r>
            <w:r>
              <w:t xml:space="preserve"> 12.00 delta när </w:t>
            </w:r>
            <w:r w:rsidR="00537088">
              <w:t>m</w:t>
            </w:r>
            <w:r>
              <w:t xml:space="preserve">iljö- och jordbruksutskottet tar emot </w:t>
            </w:r>
            <w:proofErr w:type="spellStart"/>
            <w:r>
              <w:t>Mafalda</w:t>
            </w:r>
            <w:proofErr w:type="spellEnd"/>
            <w:r>
              <w:t xml:space="preserve"> Duarte, chefen för den Gröna klimatfonden. </w:t>
            </w:r>
          </w:p>
          <w:p w14:paraId="1565C1DE" w14:textId="301A061A" w:rsidR="009B36EA" w:rsidRDefault="009B36EA" w:rsidP="00FA52D0">
            <w:r>
              <w:t xml:space="preserve">-att delta vid IMF och Världsbankens årsmöte i Washington den </w:t>
            </w:r>
            <w:proofErr w:type="gramStart"/>
            <w:r>
              <w:t>13-14</w:t>
            </w:r>
            <w:proofErr w:type="gramEnd"/>
            <w:r>
              <w:t xml:space="preserve"> oktober. Finansutskottet deltar med två ledamöter och </w:t>
            </w:r>
            <w:r w:rsidR="00537088">
              <w:t>u</w:t>
            </w:r>
            <w:r>
              <w:t xml:space="preserve">trikesutskottet </w:t>
            </w:r>
            <w:r w:rsidR="003B1B3D">
              <w:t xml:space="preserve">med </w:t>
            </w:r>
            <w:r>
              <w:t xml:space="preserve">en ledamot. </w:t>
            </w:r>
          </w:p>
          <w:p w14:paraId="637BCCA6" w14:textId="2FA80955" w:rsidR="009B36EA" w:rsidRPr="002B6EE1" w:rsidRDefault="009B36EA" w:rsidP="00FA52D0">
            <w:r>
              <w:t>-att delta on</w:t>
            </w:r>
            <w:r w:rsidR="00537088">
              <w:t>sdagen</w:t>
            </w:r>
            <w:r>
              <w:t xml:space="preserve"> den 15 oktober när Europarådsdelegationen uppmärksammar att Europakonventionen fyller 75 år. </w:t>
            </w:r>
          </w:p>
          <w:p w14:paraId="45DEDE9E" w14:textId="659F32B0" w:rsidR="00FA52D0" w:rsidRPr="002B6EE1" w:rsidRDefault="00FA52D0" w:rsidP="009B36EA">
            <w:pPr>
              <w:rPr>
                <w:b/>
              </w:rPr>
            </w:pPr>
          </w:p>
        </w:tc>
      </w:tr>
      <w:tr w:rsidR="00FA52D0" w:rsidRPr="002B6EE1" w14:paraId="4781D8C2" w14:textId="77777777" w:rsidTr="00BC1EF7">
        <w:trPr>
          <w:trHeight w:val="884"/>
        </w:trPr>
        <w:tc>
          <w:tcPr>
            <w:tcW w:w="567" w:type="dxa"/>
          </w:tcPr>
          <w:p w14:paraId="438946C1" w14:textId="7E586E3A" w:rsidR="00FA52D0" w:rsidRPr="002B6EE1" w:rsidRDefault="00FA52D0" w:rsidP="00FA52D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27730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BC9CCAA" w14:textId="3C9F9F6B" w:rsidR="00FA52D0" w:rsidRPr="002B6EE1" w:rsidRDefault="00FA52D0" w:rsidP="00FA52D0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7BD96CA" w14:textId="0A623C96" w:rsidR="00FA52D0" w:rsidRPr="002B6EE1" w:rsidRDefault="00FA52D0" w:rsidP="00FA52D0">
            <w:pPr>
              <w:rPr>
                <w:bCs/>
              </w:rPr>
            </w:pPr>
            <w:r w:rsidRPr="002B6EE1">
              <w:rPr>
                <w:bCs/>
              </w:rPr>
              <w:t>Nästa sammanträde äger rum t</w:t>
            </w:r>
            <w:r w:rsidR="009B36EA">
              <w:rPr>
                <w:bCs/>
              </w:rPr>
              <w:t>ors</w:t>
            </w:r>
            <w:r w:rsidRPr="002B6EE1">
              <w:rPr>
                <w:bCs/>
              </w:rPr>
              <w:t>dagen den 2</w:t>
            </w:r>
            <w:r w:rsidR="009B36EA">
              <w:rPr>
                <w:bCs/>
              </w:rPr>
              <w:t>5</w:t>
            </w:r>
            <w:r w:rsidRPr="002B6EE1">
              <w:rPr>
                <w:bCs/>
              </w:rPr>
              <w:t xml:space="preserve"> september kl. </w:t>
            </w:r>
            <w:r w:rsidR="009B36EA">
              <w:rPr>
                <w:bCs/>
              </w:rPr>
              <w:t>08</w:t>
            </w:r>
            <w:r w:rsidRPr="002B6EE1">
              <w:rPr>
                <w:bCs/>
              </w:rPr>
              <w:t>:</w:t>
            </w:r>
            <w:r w:rsidR="009B36EA">
              <w:rPr>
                <w:bCs/>
              </w:rPr>
              <w:t>45</w:t>
            </w:r>
            <w:r w:rsidRPr="002B6EE1">
              <w:rPr>
                <w:bCs/>
              </w:rPr>
              <w:t>.</w:t>
            </w:r>
          </w:p>
          <w:p w14:paraId="046C3D8C" w14:textId="567258E9" w:rsidR="00FA52D0" w:rsidRPr="002B6EE1" w:rsidRDefault="00FA52D0" w:rsidP="00FA52D0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5CD9CB2B" w14:textId="5AC3F4A0" w:rsidR="00573C1B" w:rsidRPr="002B6EE1" w:rsidRDefault="00573C1B"/>
    <w:p w14:paraId="2C2AB10C" w14:textId="77777777" w:rsidR="00737BBD" w:rsidRPr="002B6EE1" w:rsidRDefault="00737BBD" w:rsidP="00737BBD"/>
    <w:p w14:paraId="6DF0DBEE" w14:textId="7C8482DE" w:rsidR="00CC5FB4" w:rsidRPr="002B6EE1" w:rsidRDefault="00AC1F53" w:rsidP="00737BBD">
      <w:r w:rsidRPr="002B6EE1">
        <w:br w:type="page"/>
      </w:r>
    </w:p>
    <w:p w14:paraId="029D8898" w14:textId="708DF221" w:rsidR="000633CA" w:rsidRDefault="000633CA" w:rsidP="00737BBD"/>
    <w:p w14:paraId="108EBDB3" w14:textId="77777777" w:rsidR="000633CA" w:rsidRDefault="000633CA" w:rsidP="00737BBD"/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F2B35DC" w:rsidR="00E97ABF" w:rsidRPr="006F350C" w:rsidRDefault="005E0DDD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24F57C6B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C46F33">
              <w:t>2</w:t>
            </w:r>
            <w:r w:rsidR="00277300">
              <w:t>5</w:t>
            </w:r>
            <w:r w:rsidR="00817E42">
              <w:t xml:space="preserve"> </w:t>
            </w:r>
            <w:r w:rsidR="005E0DDD">
              <w:t>september</w:t>
            </w:r>
            <w:r w:rsidR="00737BBD">
              <w:t xml:space="preserve">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821E6C1" w:rsidR="001248C4" w:rsidRPr="004B327E" w:rsidRDefault="005E0DDD" w:rsidP="006F1C58">
            <w:pPr>
              <w:tabs>
                <w:tab w:val="left" w:pos="1701"/>
              </w:tabs>
            </w:pPr>
            <w:r>
              <w:t>Mattias Karlsson</w:t>
            </w:r>
            <w:r w:rsidR="00013CC7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39ECAB15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  <w:r w:rsidR="00CB0E5D">
              <w:rPr>
                <w:b/>
                <w:sz w:val="20"/>
              </w:rPr>
              <w:t>1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53D4DAF1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5E0DDD">
              <w:rPr>
                <w:sz w:val="20"/>
              </w:rPr>
              <w:t>5</w:t>
            </w:r>
            <w:r w:rsidRPr="003504FA">
              <w:rPr>
                <w:sz w:val="20"/>
              </w:rPr>
              <w:t>/2</w:t>
            </w:r>
            <w:r w:rsidR="005E0DDD"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277300">
              <w:rPr>
                <w:sz w:val="20"/>
              </w:rPr>
              <w:t>2</w:t>
            </w:r>
          </w:p>
        </w:tc>
      </w:tr>
      <w:bookmarkEnd w:id="1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4961F561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r w:rsidR="000633CA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2189985D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277300">
              <w:rPr>
                <w:sz w:val="19"/>
                <w:szCs w:val="19"/>
              </w:rPr>
              <w:t>2-7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1169A1E1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16DF08F9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48B88FC1" w:rsidR="00615F2B" w:rsidRPr="00993706" w:rsidRDefault="005E0DDD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288933B1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B1DE6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37B8709A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21A5F">
              <w:rPr>
                <w:snapToGrid w:val="0"/>
                <w:sz w:val="22"/>
                <w:szCs w:val="22"/>
              </w:rPr>
              <w:t>Mattias Karlsso</w:t>
            </w:r>
            <w:r w:rsidR="00714F8C">
              <w:rPr>
                <w:snapToGrid w:val="0"/>
                <w:sz w:val="22"/>
                <w:szCs w:val="22"/>
              </w:rPr>
              <w:t>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 w:rsidR="00714F8C"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36A6F3D7" w:rsidR="003B1DE6" w:rsidRPr="00993706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0CB94AB6" w:rsidR="003B1DE6" w:rsidRPr="00993706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02ACF524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056805A3" w:rsidR="003B1DE6" w:rsidRPr="001B42F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3B1DE6" w:rsidRPr="0099370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3B1DE6" w:rsidRPr="0004578D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3B1DE6" w:rsidRPr="00284231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3B1DE6" w:rsidRPr="00FE5589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3B1DE6" w:rsidRPr="00FE5589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B1DE6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31FED4E6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3D6DA279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18F9BC64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3B1DE6" w:rsidRPr="00993706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36C404D2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3B1DE6" w:rsidRPr="00900235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58BB9E6A" w:rsidR="003B1DE6" w:rsidRPr="00136879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3B73D719" w:rsidR="003B1DE6" w:rsidRPr="00277300" w:rsidRDefault="00277300" w:rsidP="003B1DE6">
            <w:pPr>
              <w:rPr>
                <w:sz w:val="20"/>
              </w:rPr>
            </w:pPr>
            <w:r w:rsidRPr="0027730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224A27E3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5114B3FF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3B1DE6" w:rsidRPr="00516E3B" w:rsidRDefault="003B1DE6" w:rsidP="003B1DE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3B1DE6" w:rsidRPr="00516E3B" w:rsidRDefault="003B1DE6" w:rsidP="003B1DE6">
            <w:pPr>
              <w:rPr>
                <w:b/>
                <w:bCs/>
                <w:sz w:val="20"/>
              </w:rPr>
            </w:pPr>
          </w:p>
        </w:tc>
      </w:tr>
      <w:tr w:rsidR="003B1DE6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30B9366E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660FAFA6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47CD9D63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3198A3B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4C69DF58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02D25DC8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6D44D4FC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3988575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4744AB3A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25159011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49550DF3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14AA1474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5B647967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62246AB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5EF3481C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3B1DE6" w:rsidRPr="0004578D" w:rsidRDefault="003B1DE6" w:rsidP="003B1DE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5BDF65AE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389243A8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552D9A2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36CF9901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3B1DE6" w:rsidRPr="002F53EA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79D3F86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4ED5C42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602A72FF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21B9637D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3BAFCA5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199C5B9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6FA036F9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244C9F40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5E3A4957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35DE6485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79D685F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3B1DE6" w:rsidRPr="00FE558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2A862854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5446902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67243055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68A398A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262BD411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04B1703F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70F8E6B1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45B94E2D" w:rsidR="003B1DE6" w:rsidRPr="001B42F6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3B1DE6" w:rsidRPr="00246B39" w:rsidRDefault="003B1DE6" w:rsidP="003B1DE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3B1DE6" w:rsidRPr="002F53E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3B1DE6" w:rsidRPr="003504F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3B1DE6" w:rsidRPr="003504FA" w:rsidRDefault="003B1DE6" w:rsidP="003B1DE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77C5DC54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7D1C691E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5F9F3C06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3B1DE6" w:rsidRPr="002F53E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3B1DE6" w:rsidRPr="002F53E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442D9C0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2A66C8A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4CE5CE00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636FA3A5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7CA27D18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45F98DEC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6DBFEA39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16023535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00A60838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11C6717A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49705C3C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1420CD4A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3B1DE6" w:rsidRPr="004A0318" w:rsidRDefault="003B1DE6" w:rsidP="003B1DE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3B1DE6" w:rsidRPr="004A0318" w:rsidRDefault="003B1DE6" w:rsidP="003B1DE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7C96019D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04FC0787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09D5E7A4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3B1DE6" w:rsidRPr="001B42F6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3B1DE6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0560F238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4331EFE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22F7F43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5CA6FCB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21C8E9DC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53B96DFB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513081FE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6DCC499A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33C06BAC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0BBD08E8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4787EE78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5C6FC93C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77EF7BA6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6E0B7423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55D00A01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12760CA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4A3F906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1A0FC87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1F7891D6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203019B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26081C3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6F7F730A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6F3BD5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39678B29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487343F9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7D5888CB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05071FB8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5A5629C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3B1DE6" w:rsidRPr="00915B99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28AF0E1C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643DF1E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368E43E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0AD02275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4DD22F8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242E3269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6DC689B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5EBD17B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1B50AAA2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54528779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0903789C" w:rsidR="003B1DE6" w:rsidRPr="0004578D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49D251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6971555B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025922FC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3B1DE6" w:rsidRPr="00334D0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3B1DE6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653DA010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45ADDB0D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3B1DE6" w:rsidRPr="00516E3B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668B6F4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Markus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7D241627" w:rsidR="003B1DE6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6536A148" w:rsidR="003B1DE6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63B2A8A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27FB0319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66252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4803" w14:textId="76E3B3B8" w:rsidR="003B1DE6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620E">
              <w:rPr>
                <w:snapToGrid w:val="0"/>
                <w:sz w:val="22"/>
                <w:szCs w:val="22"/>
              </w:rPr>
              <w:t>Chris Dahlqvist</w:t>
            </w:r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7FF1" w14:textId="6C72D744" w:rsidR="003B1DE6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2D45" w14:textId="77777777" w:rsidR="003B1DE6" w:rsidRPr="0004578D" w:rsidRDefault="003B1DE6" w:rsidP="003B1DE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9F69" w14:textId="7BD6323A" w:rsidR="003B1DE6" w:rsidRDefault="00277300" w:rsidP="003B1DE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55FC" w14:textId="77777777" w:rsidR="003B1DE6" w:rsidRPr="00004DC0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9265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EB1C" w14:textId="77777777" w:rsidR="003B1DE6" w:rsidRPr="00004DC0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4506A" w14:textId="77777777" w:rsidR="003B1DE6" w:rsidRPr="001B42F6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DB1A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5F20C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372AD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33928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472F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74B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615F3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4EF15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4D05F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A9AE2" w14:textId="77777777" w:rsidR="003B1DE6" w:rsidRPr="003504FA" w:rsidRDefault="003B1DE6" w:rsidP="003B1DE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4D028" w14:textId="77777777" w:rsidR="003B1DE6" w:rsidRPr="003504FA" w:rsidRDefault="003B1DE6" w:rsidP="003B1DE6">
            <w:pPr>
              <w:rPr>
                <w:sz w:val="20"/>
              </w:rPr>
            </w:pPr>
          </w:p>
        </w:tc>
      </w:tr>
      <w:tr w:rsidR="003B1DE6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26B01CA0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20"/>
          </w:tcPr>
          <w:p w14:paraId="191852D8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3B1DE6" w:rsidRPr="007B7057" w:rsidRDefault="003B1DE6" w:rsidP="003B1D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3B1DE6" w:rsidRPr="003504FA" w:rsidRDefault="003B1DE6" w:rsidP="003B1D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3B1DE6" w:rsidRPr="003504FA" w:rsidRDefault="003B1DE6" w:rsidP="003B1DE6">
            <w:pPr>
              <w:widowControl/>
              <w:spacing w:after="160" w:line="259" w:lineRule="auto"/>
            </w:pPr>
          </w:p>
        </w:tc>
      </w:tr>
    </w:tbl>
    <w:p w14:paraId="60D2DC5E" w14:textId="1B22E4E8" w:rsidR="001F15D4" w:rsidRPr="00615F2B" w:rsidRDefault="001F15D4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1F15D4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20"/>
  </w:num>
  <w:num w:numId="4">
    <w:abstractNumId w:val="17"/>
  </w:num>
  <w:num w:numId="5">
    <w:abstractNumId w:val="4"/>
  </w:num>
  <w:num w:numId="6">
    <w:abstractNumId w:val="18"/>
  </w:num>
  <w:num w:numId="7">
    <w:abstractNumId w:val="29"/>
  </w:num>
  <w:num w:numId="8">
    <w:abstractNumId w:val="33"/>
  </w:num>
  <w:num w:numId="9">
    <w:abstractNumId w:val="31"/>
  </w:num>
  <w:num w:numId="10">
    <w:abstractNumId w:val="9"/>
  </w:num>
  <w:num w:numId="11">
    <w:abstractNumId w:val="14"/>
  </w:num>
  <w:num w:numId="12">
    <w:abstractNumId w:val="23"/>
  </w:num>
  <w:num w:numId="13">
    <w:abstractNumId w:val="5"/>
  </w:num>
  <w:num w:numId="14">
    <w:abstractNumId w:val="13"/>
  </w:num>
  <w:num w:numId="15">
    <w:abstractNumId w:val="8"/>
  </w:num>
  <w:num w:numId="16">
    <w:abstractNumId w:val="24"/>
  </w:num>
  <w:num w:numId="17">
    <w:abstractNumId w:val="26"/>
  </w:num>
  <w:num w:numId="18">
    <w:abstractNumId w:val="2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  <w:num w:numId="23">
    <w:abstractNumId w:val="15"/>
  </w:num>
  <w:num w:numId="24">
    <w:abstractNumId w:val="28"/>
  </w:num>
  <w:num w:numId="25">
    <w:abstractNumId w:val="19"/>
  </w:num>
  <w:num w:numId="26">
    <w:abstractNumId w:val="30"/>
  </w:num>
  <w:num w:numId="27">
    <w:abstractNumId w:val="16"/>
  </w:num>
  <w:num w:numId="28">
    <w:abstractNumId w:val="3"/>
  </w:num>
  <w:num w:numId="29">
    <w:abstractNumId w:val="34"/>
  </w:num>
  <w:num w:numId="30">
    <w:abstractNumId w:val="0"/>
  </w:num>
  <w:num w:numId="31">
    <w:abstractNumId w:val="25"/>
  </w:num>
  <w:num w:numId="32">
    <w:abstractNumId w:val="10"/>
  </w:num>
  <w:num w:numId="33">
    <w:abstractNumId w:val="2"/>
  </w:num>
  <w:num w:numId="34">
    <w:abstractNumId w:val="32"/>
  </w:num>
  <w:num w:numId="35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3CA"/>
    <w:rsid w:val="00063D89"/>
    <w:rsid w:val="00064292"/>
    <w:rsid w:val="00064662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AD9"/>
    <w:rsid w:val="003B10CD"/>
    <w:rsid w:val="003B1B3D"/>
    <w:rsid w:val="003B1C75"/>
    <w:rsid w:val="003B1DE6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F5F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2CA5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9CA"/>
    <w:rsid w:val="00736F2D"/>
    <w:rsid w:val="00737B88"/>
    <w:rsid w:val="00737BB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F05"/>
    <w:rsid w:val="007D2546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4142E"/>
    <w:rsid w:val="008421B7"/>
    <w:rsid w:val="00842D3C"/>
    <w:rsid w:val="00844BBA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7E8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3982"/>
    <w:rsid w:val="00AD3DC2"/>
    <w:rsid w:val="00AD40CA"/>
    <w:rsid w:val="00AD424B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7E1E"/>
    <w:rsid w:val="00C4044A"/>
    <w:rsid w:val="00C40585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3B56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37D"/>
    <w:rsid w:val="00DF1E31"/>
    <w:rsid w:val="00DF34EC"/>
    <w:rsid w:val="00DF38A0"/>
    <w:rsid w:val="00DF42E2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2429"/>
    <w:rsid w:val="00FB281D"/>
    <w:rsid w:val="00FB2F04"/>
    <w:rsid w:val="00FB4D19"/>
    <w:rsid w:val="00FB4D3A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101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16</TotalTime>
  <Pages>4</Pages>
  <Words>847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Emelie Källqvist</cp:lastModifiedBy>
  <cp:revision>4</cp:revision>
  <cp:lastPrinted>2025-07-10T10:39:00Z</cp:lastPrinted>
  <dcterms:created xsi:type="dcterms:W3CDTF">2025-09-23T12:46:00Z</dcterms:created>
  <dcterms:modified xsi:type="dcterms:W3CDTF">2025-09-23T13:40:00Z</dcterms:modified>
</cp:coreProperties>
</file>