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2E19943" w14:textId="77777777">
      <w:pPr>
        <w:pStyle w:val="Normalutanindragellerluft"/>
      </w:pPr>
      <w:bookmarkStart w:name="_Toc106800475" w:id="0"/>
      <w:bookmarkStart w:name="_Toc106801300" w:id="1"/>
    </w:p>
    <w:p xmlns:w14="http://schemas.microsoft.com/office/word/2010/wordml" w:rsidRPr="009B062B" w:rsidR="00AF30DD" w:rsidP="00F867E1" w:rsidRDefault="00F867E1" w14:paraId="23C13FC9" w14:textId="77777777">
      <w:pPr>
        <w:pStyle w:val="RubrikFrslagTIllRiksdagsbeslut"/>
      </w:pPr>
      <w:sdt>
        <w:sdtPr>
          <w:alias w:val="CC_Boilerplate_4"/>
          <w:tag w:val="CC_Boilerplate_4"/>
          <w:id w:val="-1644581176"/>
          <w:lock w:val="sdtContentLocked"/>
          <w:placeholder>
            <w:docPart w:val="E3B26B3810EF4D5A995FBAA7FAE204D0"/>
          </w:placeholder>
          <w:text/>
        </w:sdtPr>
        <w:sdtEndPr/>
        <w:sdtContent>
          <w:r w:rsidRPr="009B062B" w:rsidR="00AF30DD">
            <w:t>Förslag till riksdagsbeslut</w:t>
          </w:r>
        </w:sdtContent>
      </w:sdt>
      <w:bookmarkEnd w:id="0"/>
      <w:bookmarkEnd w:id="1"/>
    </w:p>
    <w:sdt>
      <w:sdtPr>
        <w:tag w:val="5dc6d566-331d-4177-8bb3-dd0b3af8d86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lagstiftnings- och rättsväsendeförändringar för att stärka skyddet mot sexuella övergrepp för vuxna med funktionsnedsättning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C2F4E034C844C082566781CAD6D8CB"/>
        </w:placeholder>
        <w:text/>
      </w:sdtPr>
      <w:sdtEndPr/>
      <w:sdtContent>
        <w:p xmlns:w14="http://schemas.microsoft.com/office/word/2010/wordml" w:rsidRPr="009B062B" w:rsidR="006D79C9" w:rsidP="00333E95" w:rsidRDefault="006D79C9" w14:paraId="17D4E6C0" w14:textId="77777777">
          <w:pPr>
            <w:pStyle w:val="Rubrik1"/>
          </w:pPr>
          <w:r>
            <w:t>Motivering</w:t>
          </w:r>
        </w:p>
      </w:sdtContent>
    </w:sdt>
    <w:bookmarkEnd w:displacedByCustomXml="prev" w:id="3"/>
    <w:bookmarkEnd w:displacedByCustomXml="prev" w:id="4"/>
    <w:p xmlns:w14="http://schemas.microsoft.com/office/word/2010/wordml" w:rsidR="00133CE5" w:rsidP="00394BD3" w:rsidRDefault="00133CE5" w14:paraId="645D526D" w14:textId="77777777">
      <w:r>
        <w:t xml:space="preserve">Sexuella övergrepp mot vuxna med funktionsnedsättning är ett omfattande och allvarligt samhällsproblem som hittills fått för lite uppmärksamhet. Enligt Nationellt centrum för kvinnofrid (NCK) har 39 procent av kvinnor med funktionsnedsättning och 16 procent av män med funktionsnedsättning utsatts för sexuella övergrepp någon gång i livet. Motsvarande siffror för befolkningen i stort är 23 respektive 9 procent. Personer med funktionsnedsättning löper alltså en avsevärt högre risk än andra att utsättas för övergrepp. Denna sårbarhet beror på flera faktorer, däribland beroendeställning till personal inom vård och omsorg, kommunikationssvårigheter och bristande rättsligt stöd. För att motverka denna utsatthet behöver rättsväsendet ges tydligare uppdrag och resurser att både förebygga och lagföra brott. Det kan handla om utbildning för polis och domstolar i bemötande av personer med funktionsnedsättning, bättre tillgång till rättshjälp samt särskilda stödpersoner under rättsprocessen. Att skydda dessa grupper är </w:t>
      </w:r>
      <w:r>
        <w:lastRenderedPageBreak/>
        <w:t>en grundläggande rättvisefråga och en förutsättning för ett samhälle som sätter alla människors trygghet och värdighet i centrum.</w:t>
      </w:r>
    </w:p>
    <w:sdt>
      <w:sdtPr>
        <w:rPr>
          <w:i/>
          <w:noProof/>
        </w:rPr>
        <w:alias w:val="CC_Underskrifter"/>
        <w:tag w:val="CC_Underskrifter"/>
        <w:id w:val="583496634"/>
        <w:lock w:val="sdtContentLocked"/>
        <w:placeholder>
          <w:docPart w:val="DF831F8CA258463487380E769FC063AF"/>
        </w:placeholder>
      </w:sdtPr>
      <w:sdtEndPr/>
      <w:sdtContent>
        <w:p xmlns:w14="http://schemas.microsoft.com/office/word/2010/wordml" w:rsidR="00F867E1" w:rsidP="00F867E1" w:rsidRDefault="00F867E1" w14:paraId="1C3EE38C" w14:textId="77777777">
          <w:pPr/>
          <w:r/>
        </w:p>
        <w:p xmlns:w14="http://schemas.microsoft.com/office/word/2010/wordml" w:rsidR="00F867E1" w:rsidP="00F867E1" w:rsidRDefault="00F867E1" w14:paraId="4F863969" w14:textId="2DF1163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3DE8DB5" w14:textId="6B555B3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A70B8" w14:textId="77777777" w:rsidR="00BA7BAD" w:rsidRDefault="00BA7BAD" w:rsidP="000C1CAD">
      <w:pPr>
        <w:spacing w:line="240" w:lineRule="auto"/>
      </w:pPr>
      <w:r>
        <w:separator/>
      </w:r>
    </w:p>
  </w:endnote>
  <w:endnote w:type="continuationSeparator" w:id="0">
    <w:p w14:paraId="4B83171E" w14:textId="77777777" w:rsidR="00BA7BAD" w:rsidRDefault="00BA7B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71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08F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CDD12" w14:textId="3D0B305B" w:rsidR="00262EA3" w:rsidRPr="00F867E1" w:rsidRDefault="00262EA3" w:rsidP="00F867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35B84" w14:textId="77777777" w:rsidR="00BA7BAD" w:rsidRDefault="00BA7BAD" w:rsidP="000C1CAD">
      <w:pPr>
        <w:spacing w:line="240" w:lineRule="auto"/>
      </w:pPr>
      <w:r>
        <w:separator/>
      </w:r>
    </w:p>
  </w:footnote>
  <w:footnote w:type="continuationSeparator" w:id="0">
    <w:p w14:paraId="63DE0524" w14:textId="77777777" w:rsidR="00BA7BAD" w:rsidRDefault="00BA7BA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DA36A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DC954A" wp14:anchorId="36965F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867E1" w14:paraId="079150C6" w14:textId="2F0CDBBD">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4F67DA">
                                <w:t>1833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965F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867E1" w14:paraId="079150C6" w14:textId="2F0CDBBD">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4F67DA">
                          <w:t>1833</w:t>
                        </w:r>
                      </w:sdtContent>
                    </w:sdt>
                  </w:p>
                </w:txbxContent>
              </v:textbox>
              <w10:wrap anchorx="page"/>
            </v:shape>
          </w:pict>
        </mc:Fallback>
      </mc:AlternateContent>
    </w:r>
  </w:p>
  <w:p w:rsidRPr="00293C4F" w:rsidR="00262EA3" w:rsidP="00776B74" w:rsidRDefault="00262EA3" w14:paraId="31499E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61F5A1" w14:textId="77777777">
    <w:pPr>
      <w:jc w:val="right"/>
    </w:pPr>
  </w:p>
  <w:p w:rsidR="00262EA3" w:rsidP="00776B74" w:rsidRDefault="00262EA3" w14:paraId="7418EDD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867E1" w14:paraId="5712B6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39918B" wp14:anchorId="465815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867E1" w14:paraId="03F37E53" w14:textId="6969AEE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44AB0">
          <w:t>M</w:t>
        </w:r>
      </w:sdtContent>
    </w:sdt>
    <w:sdt>
      <w:sdtPr>
        <w:alias w:val="CC_Noformat_Partinummer"/>
        <w:tag w:val="CC_Noformat_Partinummer"/>
        <w:id w:val="-2014525982"/>
        <w:text/>
      </w:sdtPr>
      <w:sdtEndPr/>
      <w:sdtContent>
        <w:r w:rsidR="004F67DA">
          <w:t>1833</w:t>
        </w:r>
      </w:sdtContent>
    </w:sdt>
  </w:p>
  <w:p w:rsidRPr="008227B3" w:rsidR="00262EA3" w:rsidP="008227B3" w:rsidRDefault="00F867E1" w14:paraId="2F41E3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867E1" w14:paraId="0DCF411F" w14:textId="4016884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:3237</w:t>
        </w:r>
      </w:sdtContent>
    </w:sdt>
  </w:p>
  <w:p w:rsidR="00262EA3" w:rsidP="00E03A3D" w:rsidRDefault="00F867E1" w14:paraId="6301FFB3" w14:textId="41DDAC89">
    <w:pPr>
      <w:pStyle w:val="Motionr"/>
    </w:pPr>
    <w:sdt>
      <w:sdtPr>
        <w:alias w:val="CC_Noformat_Avtext"/>
        <w:tag w:val="CC_Noformat_Avtext"/>
        <w:id w:val="-2020768203"/>
        <w:lock w:val="sdtContentLocked"/>
        <w:placeholder>
          <w:docPart w:val="3629A06E9F7143E69EC6966A57B9369E"/>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0B0760E2C4D04DC1876A2C284CD3995D"/>
      </w:placeholder>
      <w:text/>
    </w:sdtPr>
    <w:sdtEndPr/>
    <w:sdtContent>
      <w:p w:rsidR="00262EA3" w:rsidP="00283E0F" w:rsidRDefault="00133CE5" w14:paraId="5EBB7421" w14:textId="1ADEDB03">
        <w:pPr>
          <w:pStyle w:val="FSHRub2"/>
        </w:pPr>
        <w:r>
          <w:t>Stärkt skydd mot sexuellt våld för vuxna med funktionsnedsättning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8630A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755D3D"/>
    <w:multiLevelType w:val="multilevel"/>
    <w:tmpl w:val="4D0A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4AB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3CE5"/>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7C7"/>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B97"/>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BD3"/>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5BE"/>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9A4"/>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7DA"/>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19A4"/>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78B"/>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AB0"/>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8A7"/>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61A"/>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1F"/>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7DC9"/>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E49"/>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688"/>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A7BAD"/>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1E9"/>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9A"/>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37E"/>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0C3C"/>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D4F"/>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7E1"/>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160"/>
    <w:rsid w:val="00FA2425"/>
    <w:rsid w:val="00FA297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E8DAE1"/>
  <w15:chartTrackingRefBased/>
  <w15:docId w15:val="{044EBE5A-7615-46F9-9154-02D92FE01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388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70211729">
      <w:bodyDiv w:val="1"/>
      <w:marLeft w:val="0"/>
      <w:marRight w:val="0"/>
      <w:marTop w:val="0"/>
      <w:marBottom w:val="0"/>
      <w:divBdr>
        <w:top w:val="none" w:sz="0" w:space="0" w:color="auto"/>
        <w:left w:val="none" w:sz="0" w:space="0" w:color="auto"/>
        <w:bottom w:val="none" w:sz="0" w:space="0" w:color="auto"/>
        <w:right w:val="none" w:sz="0" w:space="0" w:color="auto"/>
      </w:divBdr>
    </w:div>
    <w:div w:id="68544736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20661920">
      <w:bodyDiv w:val="1"/>
      <w:marLeft w:val="0"/>
      <w:marRight w:val="0"/>
      <w:marTop w:val="0"/>
      <w:marBottom w:val="0"/>
      <w:divBdr>
        <w:top w:val="none" w:sz="0" w:space="0" w:color="auto"/>
        <w:left w:val="none" w:sz="0" w:space="0" w:color="auto"/>
        <w:bottom w:val="none" w:sz="0" w:space="0" w:color="auto"/>
        <w:right w:val="none" w:sz="0" w:space="0" w:color="auto"/>
      </w:divBdr>
    </w:div>
    <w:div w:id="1022365541">
      <w:bodyDiv w:val="1"/>
      <w:marLeft w:val="0"/>
      <w:marRight w:val="0"/>
      <w:marTop w:val="0"/>
      <w:marBottom w:val="0"/>
      <w:divBdr>
        <w:top w:val="none" w:sz="0" w:space="0" w:color="auto"/>
        <w:left w:val="none" w:sz="0" w:space="0" w:color="auto"/>
        <w:bottom w:val="none" w:sz="0" w:space="0" w:color="auto"/>
        <w:right w:val="none" w:sz="0" w:space="0" w:color="auto"/>
      </w:divBdr>
    </w:div>
    <w:div w:id="1356226650">
      <w:bodyDiv w:val="1"/>
      <w:marLeft w:val="0"/>
      <w:marRight w:val="0"/>
      <w:marTop w:val="0"/>
      <w:marBottom w:val="0"/>
      <w:divBdr>
        <w:top w:val="none" w:sz="0" w:space="0" w:color="auto"/>
        <w:left w:val="none" w:sz="0" w:space="0" w:color="auto"/>
        <w:bottom w:val="none" w:sz="0" w:space="0" w:color="auto"/>
        <w:right w:val="none" w:sz="0" w:space="0" w:color="auto"/>
      </w:divBdr>
    </w:div>
    <w:div w:id="1375273713">
      <w:bodyDiv w:val="1"/>
      <w:marLeft w:val="0"/>
      <w:marRight w:val="0"/>
      <w:marTop w:val="0"/>
      <w:marBottom w:val="0"/>
      <w:divBdr>
        <w:top w:val="none" w:sz="0" w:space="0" w:color="auto"/>
        <w:left w:val="none" w:sz="0" w:space="0" w:color="auto"/>
        <w:bottom w:val="none" w:sz="0" w:space="0" w:color="auto"/>
        <w:right w:val="none" w:sz="0" w:space="0" w:color="auto"/>
      </w:divBdr>
    </w:div>
    <w:div w:id="1670595292">
      <w:bodyDiv w:val="1"/>
      <w:marLeft w:val="0"/>
      <w:marRight w:val="0"/>
      <w:marTop w:val="0"/>
      <w:marBottom w:val="0"/>
      <w:divBdr>
        <w:top w:val="none" w:sz="0" w:space="0" w:color="auto"/>
        <w:left w:val="none" w:sz="0" w:space="0" w:color="auto"/>
        <w:bottom w:val="none" w:sz="0" w:space="0" w:color="auto"/>
        <w:right w:val="none" w:sz="0" w:space="0" w:color="auto"/>
      </w:divBdr>
    </w:div>
    <w:div w:id="1685984359">
      <w:bodyDiv w:val="1"/>
      <w:marLeft w:val="0"/>
      <w:marRight w:val="0"/>
      <w:marTop w:val="0"/>
      <w:marBottom w:val="0"/>
      <w:divBdr>
        <w:top w:val="none" w:sz="0" w:space="0" w:color="auto"/>
        <w:left w:val="none" w:sz="0" w:space="0" w:color="auto"/>
        <w:bottom w:val="none" w:sz="0" w:space="0" w:color="auto"/>
        <w:right w:val="none" w:sz="0" w:space="0" w:color="auto"/>
      </w:divBdr>
    </w:div>
    <w:div w:id="1861970931">
      <w:bodyDiv w:val="1"/>
      <w:marLeft w:val="0"/>
      <w:marRight w:val="0"/>
      <w:marTop w:val="0"/>
      <w:marBottom w:val="0"/>
      <w:divBdr>
        <w:top w:val="none" w:sz="0" w:space="0" w:color="auto"/>
        <w:left w:val="none" w:sz="0" w:space="0" w:color="auto"/>
        <w:bottom w:val="none" w:sz="0" w:space="0" w:color="auto"/>
        <w:right w:val="none" w:sz="0" w:space="0" w:color="auto"/>
      </w:divBdr>
    </w:div>
    <w:div w:id="1923562144">
      <w:bodyDiv w:val="1"/>
      <w:marLeft w:val="0"/>
      <w:marRight w:val="0"/>
      <w:marTop w:val="0"/>
      <w:marBottom w:val="0"/>
      <w:divBdr>
        <w:top w:val="none" w:sz="0" w:space="0" w:color="auto"/>
        <w:left w:val="none" w:sz="0" w:space="0" w:color="auto"/>
        <w:bottom w:val="none" w:sz="0" w:space="0" w:color="auto"/>
        <w:right w:val="none" w:sz="0" w:space="0" w:color="auto"/>
      </w:divBdr>
    </w:div>
    <w:div w:id="202732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B26B3810EF4D5A995FBAA7FAE204D0"/>
        <w:category>
          <w:name w:val="Allmänt"/>
          <w:gallery w:val="placeholder"/>
        </w:category>
        <w:types>
          <w:type w:val="bbPlcHdr"/>
        </w:types>
        <w:behaviors>
          <w:behavior w:val="content"/>
        </w:behaviors>
        <w:guid w:val="{5954351E-3C81-43A4-9ED9-FB5A770F4896}"/>
      </w:docPartPr>
      <w:docPartBody>
        <w:p w:rsidR="00A8187D" w:rsidRDefault="00A8187D">
          <w:pPr>
            <w:pStyle w:val="E3B26B3810EF4D5A995FBAA7FAE204D0"/>
          </w:pPr>
          <w:r w:rsidRPr="005A0A93">
            <w:rPr>
              <w:rStyle w:val="Platshllartext"/>
            </w:rPr>
            <w:t>Förslag till riksdagsbeslut</w:t>
          </w:r>
        </w:p>
      </w:docPartBody>
    </w:docPart>
    <w:docPart>
      <w:docPartPr>
        <w:name w:val="1731A57F7C194F9394378E7B25606B38"/>
        <w:category>
          <w:name w:val="Allmänt"/>
          <w:gallery w:val="placeholder"/>
        </w:category>
        <w:types>
          <w:type w:val="bbPlcHdr"/>
        </w:types>
        <w:behaviors>
          <w:behavior w:val="content"/>
        </w:behaviors>
        <w:guid w:val="{3919D3E5-134D-406F-87C8-9482173D6B2B}"/>
      </w:docPartPr>
      <w:docPartBody>
        <w:p w:rsidR="00A8187D" w:rsidRDefault="00A8187D">
          <w:pPr>
            <w:pStyle w:val="1731A57F7C194F9394378E7B25606B3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0C2F4E034C844C082566781CAD6D8CB"/>
        <w:category>
          <w:name w:val="Allmänt"/>
          <w:gallery w:val="placeholder"/>
        </w:category>
        <w:types>
          <w:type w:val="bbPlcHdr"/>
        </w:types>
        <w:behaviors>
          <w:behavior w:val="content"/>
        </w:behaviors>
        <w:guid w:val="{2D8F9AFA-60FD-4208-8C00-581A25A2C450}"/>
      </w:docPartPr>
      <w:docPartBody>
        <w:p w:rsidR="00A8187D" w:rsidRDefault="00A8187D">
          <w:pPr>
            <w:pStyle w:val="A0C2F4E034C844C082566781CAD6D8CB"/>
          </w:pPr>
          <w:r w:rsidRPr="005A0A93">
            <w:rPr>
              <w:rStyle w:val="Platshllartext"/>
            </w:rPr>
            <w:t>Motivering</w:t>
          </w:r>
        </w:p>
      </w:docPartBody>
    </w:docPart>
    <w:docPart>
      <w:docPartPr>
        <w:name w:val="DF831F8CA258463487380E769FC063AF"/>
        <w:category>
          <w:name w:val="Allmänt"/>
          <w:gallery w:val="placeholder"/>
        </w:category>
        <w:types>
          <w:type w:val="bbPlcHdr"/>
        </w:types>
        <w:behaviors>
          <w:behavior w:val="content"/>
        </w:behaviors>
        <w:guid w:val="{8EEF6F5A-0282-4975-8A8C-C71F488151AA}"/>
      </w:docPartPr>
      <w:docPartBody>
        <w:p w:rsidR="00A8187D" w:rsidRDefault="00A8187D">
          <w:pPr>
            <w:pStyle w:val="DF831F8CA258463487380E769FC063AF"/>
          </w:pPr>
          <w:r w:rsidRPr="009B077E">
            <w:rPr>
              <w:rStyle w:val="Platshllartext"/>
            </w:rPr>
            <w:t>Namn på motionärer infogas/tas bort via panelen.</w:t>
          </w:r>
        </w:p>
      </w:docPartBody>
    </w:docPart>
    <w:docPart>
      <w:docPartPr>
        <w:name w:val="3629A06E9F7143E69EC6966A57B9369E"/>
        <w:category>
          <w:name w:val="Allmänt"/>
          <w:gallery w:val="placeholder"/>
        </w:category>
        <w:types>
          <w:type w:val="bbPlcHdr"/>
        </w:types>
        <w:behaviors>
          <w:behavior w:val="content"/>
        </w:behaviors>
        <w:guid w:val="{BB1B73B0-8B51-405D-BEE0-41BBB8C4916C}"/>
      </w:docPartPr>
      <w:docPartBody>
        <w:p w:rsidR="00A8187D" w:rsidRDefault="00A8187D">
          <w:pPr>
            <w:pStyle w:val="3629A06E9F7143E69EC6966A57B9369E"/>
          </w:pPr>
          <w:r>
            <w:rPr>
              <w:rStyle w:val="Platshllartext"/>
            </w:rPr>
            <w:t xml:space="preserve"> </w:t>
          </w:r>
        </w:p>
      </w:docPartBody>
    </w:docPart>
    <w:docPart>
      <w:docPartPr>
        <w:name w:val="0B0760E2C4D04DC1876A2C284CD3995D"/>
        <w:category>
          <w:name w:val="Allmänt"/>
          <w:gallery w:val="placeholder"/>
        </w:category>
        <w:types>
          <w:type w:val="bbPlcHdr"/>
        </w:types>
        <w:behaviors>
          <w:behavior w:val="content"/>
        </w:behaviors>
        <w:guid w:val="{333AA8EA-8EC5-4645-B839-C4AF7B90E469}"/>
      </w:docPartPr>
      <w:docPartBody>
        <w:p w:rsidR="00A8187D" w:rsidRDefault="00A8187D">
          <w:pPr>
            <w:pStyle w:val="0B0760E2C4D04DC1876A2C284CD3995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87D"/>
    <w:rsid w:val="00A8187D"/>
    <w:rsid w:val="00C14A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B26B3810EF4D5A995FBAA7FAE204D0">
    <w:name w:val="E3B26B3810EF4D5A995FBAA7FAE204D0"/>
  </w:style>
  <w:style w:type="paragraph" w:customStyle="1" w:styleId="1731A57F7C194F9394378E7B25606B38">
    <w:name w:val="1731A57F7C194F9394378E7B25606B38"/>
  </w:style>
  <w:style w:type="paragraph" w:customStyle="1" w:styleId="A0C2F4E034C844C082566781CAD6D8CB">
    <w:name w:val="A0C2F4E034C844C082566781CAD6D8CB"/>
  </w:style>
  <w:style w:type="paragraph" w:customStyle="1" w:styleId="DF831F8CA258463487380E769FC063AF">
    <w:name w:val="DF831F8CA258463487380E769FC063AF"/>
  </w:style>
  <w:style w:type="paragraph" w:customStyle="1" w:styleId="3629A06E9F7143E69EC6966A57B9369E">
    <w:name w:val="3629A06E9F7143E69EC6966A57B9369E"/>
  </w:style>
  <w:style w:type="paragraph" w:customStyle="1" w:styleId="0B0760E2C4D04DC1876A2C284CD3995D">
    <w:name w:val="0B0760E2C4D04DC1876A2C284CD39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3FA5A8-3A1E-4BF4-86C4-C5CB142D6510}"/>
</file>

<file path=customXml/itemProps2.xml><?xml version="1.0" encoding="utf-8"?>
<ds:datastoreItem xmlns:ds="http://schemas.openxmlformats.org/officeDocument/2006/customXml" ds:itemID="{68A8D210-885A-4DA8-9C41-1978E1296627}"/>
</file>

<file path=customXml/itemProps3.xml><?xml version="1.0" encoding="utf-8"?>
<ds:datastoreItem xmlns:ds="http://schemas.openxmlformats.org/officeDocument/2006/customXml" ds:itemID="{33B34D1A-D320-487A-9FC9-6B99A21A95FA}"/>
</file>

<file path=customXml/itemProps5.xml><?xml version="1.0" encoding="utf-8"?>
<ds:datastoreItem xmlns:ds="http://schemas.openxmlformats.org/officeDocument/2006/customXml" ds:itemID="{779649E9-7D51-4D57-A389-C692A3FF4491}"/>
</file>

<file path=docProps/app.xml><?xml version="1.0" encoding="utf-8"?>
<Properties xmlns="http://schemas.openxmlformats.org/officeDocument/2006/extended-properties" xmlns:vt="http://schemas.openxmlformats.org/officeDocument/2006/docPropsVTypes">
  <Template>Normal</Template>
  <TotalTime>1</TotalTime>
  <Pages>2</Pages>
  <Words>196</Words>
  <Characters>1261</Characters>
  <Application>Microsoft Office Word</Application>
  <DocSecurity>0</DocSecurity>
  <Lines>24</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