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4C7A485" w14:textId="77777777">
      <w:pPr>
        <w:pStyle w:val="Normalutanindragellerluft"/>
      </w:pPr>
      <w:bookmarkStart w:name="_Toc106800475" w:id="0"/>
      <w:bookmarkStart w:name="_Toc106801300" w:id="1"/>
    </w:p>
    <w:p xmlns:w14="http://schemas.microsoft.com/office/word/2010/wordml" w:rsidRPr="009B062B" w:rsidR="00AF30DD" w:rsidP="008A6EB1" w:rsidRDefault="00B567E3" w14:paraId="19FF387E" w14:textId="77777777">
      <w:pPr>
        <w:pStyle w:val="RubrikFrslagTIllRiksdagsbeslut"/>
      </w:pPr>
      <w:sdt>
        <w:sdtPr>
          <w:alias w:val="CC_Boilerplate_4"/>
          <w:tag w:val="CC_Boilerplate_4"/>
          <w:id w:val="-1644581176"/>
          <w:lock w:val="sdtContentLocked"/>
          <w:placeholder>
            <w:docPart w:val="5F0FA046BF704D55B0C840981EFE89A2"/>
          </w:placeholder>
          <w:text/>
        </w:sdtPr>
        <w:sdtEndPr/>
        <w:sdtContent>
          <w:r w:rsidRPr="009B062B" w:rsidR="00AF30DD">
            <w:t>Förslag till riksdagsbeslut</w:t>
          </w:r>
        </w:sdtContent>
      </w:sdt>
      <w:bookmarkEnd w:id="0"/>
      <w:bookmarkEnd w:id="1"/>
    </w:p>
    <w:sdt>
      <w:sdtPr>
        <w:tag w:val="adbda2bb-1a3a-4bde-a9e7-f9e3d2090a00"/>
        <w:alias w:val="Yrkande 1"/>
        <w:lock w:val="sdtLocked"/>
        <w15:appearance xmlns:w15="http://schemas.microsoft.com/office/word/2012/wordml" w15:val="boundingBox"/>
      </w:sdtPr>
      <w:sdtContent>
        <w:p>
          <w:pPr>
            <w:pStyle w:val="Frslagstext"/>
          </w:pPr>
          <w:r>
            <w:t>Riksdagen ställer sig bakom det som anförs i motionen om att säkra samordningen och samarbetet med lokala aktörer vid stora samhällsinvesteringar i infrastruktur och tillkännager detta för regeringen.</w:t>
          </w:r>
        </w:p>
      </w:sdtContent>
    </w:sdt>
    <w:sdt>
      <w:sdtPr>
        <w:tag w:val="1b03786c-77b1-4b21-8cd7-8171ffa70d1f"/>
        <w:alias w:val="Yrkande 2"/>
        <w:lock w:val="sdtLocked"/>
        <w15:appearance xmlns:w15="http://schemas.microsoft.com/office/word/2012/wordml" w15:val="boundingBox"/>
      </w:sdtPr>
      <w:sdtContent>
        <w:p>
          <w:pPr>
            <w:pStyle w:val="Frslagstext"/>
          </w:pPr>
          <w:r>
            <w:t>Riksdagen ställer sig bakom det som anförs i motionen om att överväga att ge Trafikverket i uppdrag att utreda den centrala sträckningen förbi Hudiksvall ytterligare med en mer relevant hastighet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CF99FF1E1940F9BCDCF9A9C158AFE0"/>
        </w:placeholder>
        <w:text/>
      </w:sdtPr>
      <w:sdtEndPr/>
      <w:sdtContent>
        <w:p xmlns:w14="http://schemas.microsoft.com/office/word/2010/wordml" w:rsidRPr="009B062B" w:rsidR="006D79C9" w:rsidP="00333E95" w:rsidRDefault="006D79C9" w14:paraId="45488C53" w14:textId="77777777">
          <w:pPr>
            <w:pStyle w:val="Rubrik1"/>
          </w:pPr>
          <w:r>
            <w:t>Motivering</w:t>
          </w:r>
        </w:p>
      </w:sdtContent>
    </w:sdt>
    <w:bookmarkEnd w:displacedByCustomXml="prev" w:id="3"/>
    <w:bookmarkEnd w:displacedByCustomXml="prev" w:id="4"/>
    <w:p xmlns:w14="http://schemas.microsoft.com/office/word/2010/wordml" w:rsidR="008A6EB1" w:rsidP="00822EB6" w:rsidRDefault="00822EB6" w14:paraId="5D45EC93" w14:textId="77777777">
      <w:pPr>
        <w:pStyle w:val="Normalutanindragellerluft"/>
      </w:pPr>
      <w:r>
        <w:t>Kustjärnvägen mellan Gävle och Härnösand är en av de viktigaste järnvägssträckorna i Sverige. Det finns en enorm potential i att färdigställa en av Sveriges mest utredda järnvägssträckningar. Dagens problem är välkända och många: bristande kapacitet, låg standard, sårbarhet, långa restider och en mycket hög belastning.</w:t>
      </w:r>
    </w:p>
    <w:p xmlns:w14="http://schemas.microsoft.com/office/word/2010/wordml" w:rsidR="008A6EB1" w:rsidP="008A6EB1" w:rsidRDefault="00822EB6" w14:paraId="15E22753" w14:textId="77777777">
      <w:r>
        <w:t>Att åtgärda de här problemen är ett självklart nationellt intresse, men potentialen för hela Gävleborg, och då främst såklart de kommuner som kommer få stationer längs sträckningen. Därför ser vi med oro på de beslut som kommit oss till kännedom för Hudiksvalls del.</w:t>
      </w:r>
    </w:p>
    <w:p xmlns:w14="http://schemas.microsoft.com/office/word/2010/wordml" w:rsidR="00822EB6" w:rsidP="008A6EB1" w:rsidRDefault="00822EB6" w14:paraId="4AB371D6" w14:textId="5E91AE8C">
      <w:r>
        <w:lastRenderedPageBreak/>
        <w:t>Trafikverket har valt att förorda den västliga sträckningen förbi Hudiksvall – med ett stationsläge utanför centrum. Detta trots att entydig forskning visar att externa stationslägen kraftigt försvagar resandeunderlaget och utvecklingsmöjligheterna.</w:t>
      </w:r>
    </w:p>
    <w:p xmlns:w14="http://schemas.microsoft.com/office/word/2010/wordml" w:rsidR="008A6EB1" w:rsidP="008A6EB1" w:rsidRDefault="00822EB6" w14:paraId="72F82AD0" w14:textId="77777777">
      <w:r>
        <w:t>Istället för att stärka även Hudiksvalls möjligheter att ta del av vinsterna så mycket som möjligt så väljs en annan väg där situationen till och med kan försämras för kommunen och de företag som finns i närheten.</w:t>
      </w:r>
    </w:p>
    <w:p xmlns:w14="http://schemas.microsoft.com/office/word/2010/wordml" w:rsidR="008A6EB1" w:rsidP="008A6EB1" w:rsidRDefault="00822EB6" w14:paraId="59CC1173" w14:textId="77777777">
      <w:r>
        <w:t>Med sitt beslut kör Trafikverket över Hudiksvalls kommun, Region Gävleborg, Länsstyrelsen Gävleborg, Mellansvenska Handelskammaren och flera av regionens tunga industriföretag. Alla dessa aktörer har med bred enighet förordat ett centralt stationsläge.</w:t>
      </w:r>
    </w:p>
    <w:p xmlns:w14="http://schemas.microsoft.com/office/word/2010/wordml" w:rsidR="008A6EB1" w:rsidP="008A6EB1" w:rsidRDefault="00822EB6" w14:paraId="4743BE8F" w14:textId="77777777">
      <w:r>
        <w:t>Konsekvenserna kan bli allvarliga: försämrad pendling, minskad konkurrenskraft för näringslivet och en långsiktig urholkning av Sveriges möjligheter att bygga en modern och sammanhållen järnväg längs hela Norrlandskusten.</w:t>
      </w:r>
    </w:p>
    <w:p xmlns:w14="http://schemas.microsoft.com/office/word/2010/wordml" w:rsidR="00822EB6" w:rsidP="008A6EB1" w:rsidRDefault="00822EB6" w14:paraId="42698363" w14:textId="04C651FB">
      <w:r>
        <w:t>Det görs bland annat genom att det alternativ som förordas har blåsts upp i kostnad av trafikverket när de projekterat för 250km/h förbi stationen i centrum alternativet.</w:t>
      </w:r>
    </w:p>
    <w:p xmlns:w14="http://schemas.microsoft.com/office/word/2010/wordml" w:rsidR="00822EB6" w:rsidP="008A6EB1" w:rsidRDefault="00822EB6" w14:paraId="64E248FA" w14:textId="77777777">
      <w:r>
        <w:t>Så körs inget tåg genom bebyggelse på det viset vad vi förstår, och det är därför obegripligt att det ligger till grund för beräkningarna som gjorts på det alternativet.</w:t>
      </w:r>
    </w:p>
    <w:p xmlns:w14="http://schemas.microsoft.com/office/word/2010/wordml" w:rsidR="008A6EB1" w:rsidP="008A6EB1" w:rsidRDefault="00822EB6" w14:paraId="466E3241" w14:textId="77777777">
      <w:r>
        <w:t>Man kan ana att grunden för beslutet är att trafikverket vill att godståg ska kunna köra så snabbt som möjligt förbi Hudiksvall och att de därför valt den hastigheten för alla alternativ.</w:t>
      </w:r>
    </w:p>
    <w:p xmlns:w14="http://schemas.microsoft.com/office/word/2010/wordml" w:rsidR="00822EB6" w:rsidP="008A6EB1" w:rsidRDefault="00822EB6" w14:paraId="71703971" w14:textId="0CF24C85">
      <w:r>
        <w:t>Men det är både att bortse från dagens behov av annan trafik och den utveckling ett mer centralt läge med en lägre hastighet skulle kunna medföra som helhet.</w:t>
      </w:r>
    </w:p>
    <w:p xmlns:w14="http://schemas.microsoft.com/office/word/2010/wordml" w:rsidR="00822EB6" w:rsidP="008A6EB1" w:rsidRDefault="00822EB6" w14:paraId="7958A380" w14:textId="77777777">
      <w:r>
        <w:t>Det vore bra om regeringen förmådde trafikverket att tänka om, men också att göra det så skyndsamt som möjligt för att säkra framtiden för norra Hälsingland och Hudiksvall.</w:t>
      </w:r>
    </w:p>
    <w:p xmlns:w14="http://schemas.microsoft.com/office/word/2010/wordml" w:rsidR="008A6EB1" w:rsidP="008A6EB1" w:rsidRDefault="00822EB6" w14:paraId="411B3D19" w14:textId="77777777">
      <w:r>
        <w:t>Men även om det inte går den här gången så måste samarbetet mellan olika aktörer och de hänsyn som finns lokalt få mer utrymme i den här typen av investeringar</w:t>
      </w:r>
    </w:p>
    <w:sdt>
      <w:sdtPr>
        <w:rPr>
          <w:i/>
          <w:noProof/>
        </w:rPr>
        <w:alias w:val="CC_Underskrifter"/>
        <w:tag w:val="CC_Underskrifter"/>
        <w:id w:val="583496634"/>
        <w:lock w:val="sdtContentLocked"/>
        <w:placeholder>
          <w:docPart w:val="7B97969473514DC28217A897607E7A87"/>
        </w:placeholder>
      </w:sdtPr>
      <w:sdtEndPr/>
      <w:sdtContent>
        <w:p xmlns:w14="http://schemas.microsoft.com/office/word/2010/wordml" w:rsidR="008A6EB1" w:rsidP="00B567E3" w:rsidRDefault="008A6EB1" w14:paraId="43A637E5" w14:textId="0C8ABA56">
          <w:pPr/>
          <w:r/>
        </w:p>
        <w:p xmlns:w14="http://schemas.microsoft.com/office/word/2010/wordml" w:rsidR="008A6EB1" w:rsidP="00B567E3" w:rsidRDefault="008A6EB1" w14:paraId="17E75155" w14:textId="5DFAF06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Lundqvist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Sanna Backeskog (S)</w:t>
            </w:r>
          </w:p>
        </w:tc>
        <w:tc>
          <w:tcPr>
            <w:tcW w:w="50" w:type="pct"/>
            <w:vAlign w:val="bottom"/>
          </w:tcPr>
          <w:p>
            <w:pPr>
              <w:pStyle w:val="Underskrifter"/>
              <w:spacing w:after="0"/>
            </w:pPr>
            <w:r>
              <w:t>Kristoffer Lindberg (S)</w:t>
            </w:r>
          </w:p>
        </w:tc>
      </w:tr>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A228ED6" w14:textId="2027F64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87610" w14:textId="77777777" w:rsidR="00822EB6" w:rsidRDefault="00822EB6" w:rsidP="000C1CAD">
      <w:pPr>
        <w:spacing w:line="240" w:lineRule="auto"/>
      </w:pPr>
      <w:r>
        <w:separator/>
      </w:r>
    </w:p>
  </w:endnote>
  <w:endnote w:type="continuationSeparator" w:id="0">
    <w:p w14:paraId="60BB0D4F" w14:textId="77777777" w:rsidR="00822EB6" w:rsidRDefault="00822E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9B7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9FF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748D" w14:textId="51E97F6B" w:rsidR="00262EA3" w:rsidRPr="00B567E3" w:rsidRDefault="00262EA3" w:rsidP="00B567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874B9" w14:textId="77777777" w:rsidR="00822EB6" w:rsidRDefault="00822EB6" w:rsidP="000C1CAD">
      <w:pPr>
        <w:spacing w:line="240" w:lineRule="auto"/>
      </w:pPr>
      <w:r>
        <w:separator/>
      </w:r>
    </w:p>
  </w:footnote>
  <w:footnote w:type="continuationSeparator" w:id="0">
    <w:p w14:paraId="22303D3F" w14:textId="77777777" w:rsidR="00822EB6" w:rsidRDefault="00822E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EA0C2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9E6723" wp14:anchorId="013022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67E3" w14:paraId="17F578B6" w14:textId="633F17FD">
                          <w:pPr>
                            <w:jc w:val="right"/>
                          </w:pPr>
                          <w:sdt>
                            <w:sdtPr>
                              <w:alias w:val="CC_Noformat_Partikod"/>
                              <w:tag w:val="CC_Noformat_Partikod"/>
                              <w:id w:val="-53464382"/>
                              <w:placeholder>
                                <w:docPart w:val="A8A65A01DCD64190960BDAA7C000636B"/>
                              </w:placeholder>
                              <w:text/>
                            </w:sdtPr>
                            <w:sdtEndPr/>
                            <w:sdtContent>
                              <w:r w:rsidR="00822EB6">
                                <w:t>S</w:t>
                              </w:r>
                            </w:sdtContent>
                          </w:sdt>
                          <w:sdt>
                            <w:sdtPr>
                              <w:alias w:val="CC_Noformat_Partinummer"/>
                              <w:tag w:val="CC_Noformat_Partinummer"/>
                              <w:id w:val="-1709555926"/>
                              <w:placeholder>
                                <w:docPart w:val="3A0C86DEB6144F1B85DE1A6D6363A0DB"/>
                              </w:placeholder>
                              <w:text/>
                            </w:sdtPr>
                            <w:sdtEndPr/>
                            <w:sdtContent>
                              <w:r w:rsidR="00822EB6">
                                <w:t>782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3022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67E3" w14:paraId="17F578B6" w14:textId="633F17FD">
                    <w:pPr>
                      <w:jc w:val="right"/>
                    </w:pPr>
                    <w:sdt>
                      <w:sdtPr>
                        <w:alias w:val="CC_Noformat_Partikod"/>
                        <w:tag w:val="CC_Noformat_Partikod"/>
                        <w:id w:val="-53464382"/>
                        <w:placeholder>
                          <w:docPart w:val="A8A65A01DCD64190960BDAA7C000636B"/>
                        </w:placeholder>
                        <w:text/>
                      </w:sdtPr>
                      <w:sdtEndPr/>
                      <w:sdtContent>
                        <w:r w:rsidR="00822EB6">
                          <w:t>S</w:t>
                        </w:r>
                      </w:sdtContent>
                    </w:sdt>
                    <w:sdt>
                      <w:sdtPr>
                        <w:alias w:val="CC_Noformat_Partinummer"/>
                        <w:tag w:val="CC_Noformat_Partinummer"/>
                        <w:id w:val="-1709555926"/>
                        <w:placeholder>
                          <w:docPart w:val="3A0C86DEB6144F1B85DE1A6D6363A0DB"/>
                        </w:placeholder>
                        <w:text/>
                      </w:sdtPr>
                      <w:sdtEndPr/>
                      <w:sdtContent>
                        <w:r w:rsidR="00822EB6">
                          <w:t>782</w:t>
                        </w:r>
                      </w:sdtContent>
                    </w:sdt>
                  </w:p>
                </w:txbxContent>
              </v:textbox>
              <w10:wrap anchorx="page"/>
            </v:shape>
          </w:pict>
        </mc:Fallback>
      </mc:AlternateContent>
    </w:r>
  </w:p>
  <w:p w:rsidRPr="00293C4F" w:rsidR="00262EA3" w:rsidP="00776B74" w:rsidRDefault="00262EA3" w14:paraId="5862AB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189E157" w14:textId="77777777">
    <w:pPr>
      <w:jc w:val="right"/>
    </w:pPr>
  </w:p>
  <w:p w:rsidR="00262EA3" w:rsidP="00776B74" w:rsidRDefault="00262EA3" w14:paraId="219677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567E3" w14:paraId="79E92A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AF3E4B" wp14:anchorId="0DE76F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67E3" w14:paraId="011DF44C" w14:textId="3124457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22EB6">
          <w:t>S</w:t>
        </w:r>
      </w:sdtContent>
    </w:sdt>
    <w:sdt>
      <w:sdtPr>
        <w:alias w:val="CC_Noformat_Partinummer"/>
        <w:tag w:val="CC_Noformat_Partinummer"/>
        <w:id w:val="-2014525982"/>
        <w:text/>
      </w:sdtPr>
      <w:sdtEndPr/>
      <w:sdtContent>
        <w:r w:rsidR="00822EB6">
          <w:t>782</w:t>
        </w:r>
      </w:sdtContent>
    </w:sdt>
  </w:p>
  <w:p w:rsidRPr="008227B3" w:rsidR="00262EA3" w:rsidP="008227B3" w:rsidRDefault="00B567E3" w14:paraId="7531A7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67E3" w14:paraId="0D032DC7" w14:textId="22BDCB93">
    <w:pPr>
      <w:pStyle w:val="MotionTIllRiksdagen"/>
    </w:pPr>
    <w:sdt>
      <w:sdtPr>
        <w:rPr>
          <w:rStyle w:val="BeteckningChar"/>
        </w:rPr>
        <w:alias w:val="CC_Noformat_Riksmote"/>
        <w:tag w:val="CC_Noformat_Riksmote"/>
        <w:id w:val="1201050710"/>
        <w:lock w:val="sdtContentLocked"/>
        <w:placeholder>
          <w:docPart w:val="C8A57E59A5294695AD8692C34DCDF3A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:2458</w:t>
        </w:r>
      </w:sdtContent>
    </w:sdt>
  </w:p>
  <w:p w:rsidR="00262EA3" w:rsidP="00E03A3D" w:rsidRDefault="00B567E3" w14:paraId="4DFFD6AD" w14:textId="3A245FB3">
    <w:pPr>
      <w:pStyle w:val="Motionr"/>
    </w:pPr>
    <w:sdt>
      <w:sdtPr>
        <w:alias w:val="CC_Noformat_Avtext"/>
        <w:tag w:val="CC_Noformat_Avtext"/>
        <w:id w:val="-2020768203"/>
        <w:lock w:val="sdtContentLocked"/>
        <w:placeholder>
          <w:docPart w:val="A8A65A01DCD64190960BDAA7C000636B"/>
        </w:placeholder>
        <w15:appearance w15:val="hidden"/>
        <w:text/>
      </w:sdtPr>
      <w:sdtEndPr/>
      <w:sdtContent>
        <w:r>
          <w:t>av Patrik Lundqvist m.fl. (S)</w:t>
        </w:r>
      </w:sdtContent>
    </w:sdt>
  </w:p>
  <w:sdt>
    <w:sdtPr>
      <w:alias w:val="CC_Noformat_Rubtext"/>
      <w:tag w:val="CC_Noformat_Rubtext"/>
      <w:id w:val="-218060500"/>
      <w:lock w:val="sdtContentLocked"/>
      <w:placeholder>
        <w:docPart w:val="3A0C86DEB6144F1B85DE1A6D6363A0DB"/>
      </w:placeholder>
      <w:text/>
    </w:sdtPr>
    <w:sdtEndPr/>
    <w:sdtContent>
      <w:p w:rsidR="00262EA3" w:rsidP="00283E0F" w:rsidRDefault="00822EB6" w14:paraId="6ADB8B34" w14:textId="3AF5DCF5">
        <w:pPr>
          <w:pStyle w:val="FSHRub2"/>
        </w:pPr>
        <w:r>
          <w:t>Färdigställande av Nya Ostkustbanan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03783A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2E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2AF"/>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EB6"/>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EB1"/>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7E3"/>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376261"/>
  <w15:chartTrackingRefBased/>
  <w15:docId w15:val="{4B482846-9A2E-4B4B-A349-C3E4FEED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0FA046BF704D55B0C840981EFE89A2"/>
        <w:category>
          <w:name w:val="Allmänt"/>
          <w:gallery w:val="placeholder"/>
        </w:category>
        <w:types>
          <w:type w:val="bbPlcHdr"/>
        </w:types>
        <w:behaviors>
          <w:behavior w:val="content"/>
        </w:behaviors>
        <w:guid w:val="{24D7CC3C-034F-47AD-8646-31EF6CC2BA7E}"/>
      </w:docPartPr>
      <w:docPartBody>
        <w:p w:rsidR="00403E4F" w:rsidRDefault="00DD1203">
          <w:pPr>
            <w:pStyle w:val="5F0FA046BF704D55B0C840981EFE89A2"/>
          </w:pPr>
          <w:r w:rsidRPr="005A0A93">
            <w:rPr>
              <w:rStyle w:val="Platshllartext"/>
            </w:rPr>
            <w:t>Förslag till riksdagsbeslut</w:t>
          </w:r>
        </w:p>
      </w:docPartBody>
    </w:docPart>
    <w:docPart>
      <w:docPartPr>
        <w:name w:val="3F4A40516FFF414C8A646CA5E285CF46"/>
        <w:category>
          <w:name w:val="Allmänt"/>
          <w:gallery w:val="placeholder"/>
        </w:category>
        <w:types>
          <w:type w:val="bbPlcHdr"/>
        </w:types>
        <w:behaviors>
          <w:behavior w:val="content"/>
        </w:behaviors>
        <w:guid w:val="{FDDE8C66-9771-4F04-826D-6EFF18005B44}"/>
      </w:docPartPr>
      <w:docPartBody>
        <w:p w:rsidR="00403E4F" w:rsidRDefault="00DD1203">
          <w:pPr>
            <w:pStyle w:val="3F4A40516FFF414C8A646CA5E285CF4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2CF99FF1E1940F9BCDCF9A9C158AFE0"/>
        <w:category>
          <w:name w:val="Allmänt"/>
          <w:gallery w:val="placeholder"/>
        </w:category>
        <w:types>
          <w:type w:val="bbPlcHdr"/>
        </w:types>
        <w:behaviors>
          <w:behavior w:val="content"/>
        </w:behaviors>
        <w:guid w:val="{46C7B0E3-EC07-40D6-8E6F-6E280DF6450A}"/>
      </w:docPartPr>
      <w:docPartBody>
        <w:p w:rsidR="00403E4F" w:rsidRDefault="00DD1203">
          <w:pPr>
            <w:pStyle w:val="62CF99FF1E1940F9BCDCF9A9C158AFE0"/>
          </w:pPr>
          <w:r w:rsidRPr="005A0A93">
            <w:rPr>
              <w:rStyle w:val="Platshllartext"/>
            </w:rPr>
            <w:t>Motivering</w:t>
          </w:r>
        </w:p>
      </w:docPartBody>
    </w:docPart>
    <w:docPart>
      <w:docPartPr>
        <w:name w:val="7B97969473514DC28217A897607E7A87"/>
        <w:category>
          <w:name w:val="Allmänt"/>
          <w:gallery w:val="placeholder"/>
        </w:category>
        <w:types>
          <w:type w:val="bbPlcHdr"/>
        </w:types>
        <w:behaviors>
          <w:behavior w:val="content"/>
        </w:behaviors>
        <w:guid w:val="{43E55AB5-355D-4007-BE34-54BC17AD678A}"/>
      </w:docPartPr>
      <w:docPartBody>
        <w:p w:rsidR="00403E4F" w:rsidRDefault="00DD1203">
          <w:pPr>
            <w:pStyle w:val="7B97969473514DC28217A897607E7A87"/>
          </w:pPr>
          <w:r w:rsidRPr="009B077E">
            <w:rPr>
              <w:rStyle w:val="Platshllartext"/>
            </w:rPr>
            <w:t>Namn på motionärer infogas/tas bort via panelen.</w:t>
          </w:r>
        </w:p>
      </w:docPartBody>
    </w:docPart>
    <w:docPart>
      <w:docPartPr>
        <w:name w:val="A8A65A01DCD64190960BDAA7C000636B"/>
        <w:category>
          <w:name w:val="Allmänt"/>
          <w:gallery w:val="placeholder"/>
        </w:category>
        <w:types>
          <w:type w:val="bbPlcHdr"/>
        </w:types>
        <w:behaviors>
          <w:behavior w:val="content"/>
        </w:behaviors>
        <w:guid w:val="{6E8A46D9-9A48-4A24-B6A7-AE1194F858B7}"/>
      </w:docPartPr>
      <w:docPartBody>
        <w:p w:rsidR="00403E4F" w:rsidRDefault="00DD1203">
          <w:pPr>
            <w:pStyle w:val="A8A65A01DCD64190960BDAA7C000636B"/>
          </w:pPr>
          <w:r>
            <w:rPr>
              <w:rStyle w:val="Platshllartext"/>
            </w:rPr>
            <w:t xml:space="preserve"> </w:t>
          </w:r>
        </w:p>
      </w:docPartBody>
    </w:docPart>
    <w:docPart>
      <w:docPartPr>
        <w:name w:val="3A0C86DEB6144F1B85DE1A6D6363A0DB"/>
        <w:category>
          <w:name w:val="Allmänt"/>
          <w:gallery w:val="placeholder"/>
        </w:category>
        <w:types>
          <w:type w:val="bbPlcHdr"/>
        </w:types>
        <w:behaviors>
          <w:behavior w:val="content"/>
        </w:behaviors>
        <w:guid w:val="{AB7844B6-F6D7-4C9E-A5D9-6762AE7459D5}"/>
      </w:docPartPr>
      <w:docPartBody>
        <w:p w:rsidR="00403E4F" w:rsidRDefault="00DD1203">
          <w:pPr>
            <w:pStyle w:val="3A0C86DEB6144F1B85DE1A6D6363A0DB"/>
          </w:pPr>
          <w:r>
            <w:t xml:space="preserve"> </w:t>
          </w:r>
        </w:p>
      </w:docPartBody>
    </w:docPart>
    <w:docPart>
      <w:docPartPr>
        <w:name w:val="C8A57E59A5294695AD8692C34DCDF3A2"/>
        <w:category>
          <w:name w:val="Allmänt"/>
          <w:gallery w:val="placeholder"/>
        </w:category>
        <w:types>
          <w:type w:val="bbPlcHdr"/>
        </w:types>
        <w:behaviors>
          <w:behavior w:val="content"/>
        </w:behaviors>
        <w:guid w:val="{C5E1E483-D931-4DC5-9F9B-1CB09F87854D}"/>
      </w:docPartPr>
      <w:docPartBody>
        <w:p w:rsidR="00403E4F" w:rsidRDefault="00DD1203">
          <w:r w:rsidRPr="004E3C7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203"/>
    <w:rsid w:val="00403E4F"/>
    <w:rsid w:val="00DD12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1203"/>
    <w:rPr>
      <w:color w:val="F4B083" w:themeColor="accent2" w:themeTint="99"/>
    </w:rPr>
  </w:style>
  <w:style w:type="paragraph" w:customStyle="1" w:styleId="5F0FA046BF704D55B0C840981EFE89A2">
    <w:name w:val="5F0FA046BF704D55B0C840981EFE89A2"/>
  </w:style>
  <w:style w:type="paragraph" w:customStyle="1" w:styleId="3F4A40516FFF414C8A646CA5E285CF46">
    <w:name w:val="3F4A40516FFF414C8A646CA5E285CF46"/>
  </w:style>
  <w:style w:type="paragraph" w:customStyle="1" w:styleId="62CF99FF1E1940F9BCDCF9A9C158AFE0">
    <w:name w:val="62CF99FF1E1940F9BCDCF9A9C158AFE0"/>
  </w:style>
  <w:style w:type="paragraph" w:customStyle="1" w:styleId="7B97969473514DC28217A897607E7A87">
    <w:name w:val="7B97969473514DC28217A897607E7A87"/>
  </w:style>
  <w:style w:type="paragraph" w:customStyle="1" w:styleId="A8A65A01DCD64190960BDAA7C000636B">
    <w:name w:val="A8A65A01DCD64190960BDAA7C000636B"/>
  </w:style>
  <w:style w:type="paragraph" w:customStyle="1" w:styleId="3A0C86DEB6144F1B85DE1A6D6363A0DB">
    <w:name w:val="3A0C86DEB6144F1B85DE1A6D6363A0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D41C5E-64FD-4CF8-B596-B1D4F511C60E}"/>
</file>

<file path=customXml/itemProps2.xml><?xml version="1.0" encoding="utf-8"?>
<ds:datastoreItem xmlns:ds="http://schemas.openxmlformats.org/officeDocument/2006/customXml" ds:itemID="{5BE60A31-3F17-4905-AB37-3036C94B607D}"/>
</file>

<file path=customXml/itemProps3.xml><?xml version="1.0" encoding="utf-8"?>
<ds:datastoreItem xmlns:ds="http://schemas.openxmlformats.org/officeDocument/2006/customXml" ds:itemID="{7D741AA1-E93A-4D33-835B-CFDE16E8149C}"/>
</file>

<file path=customXml/itemProps4.xml><?xml version="1.0" encoding="utf-8"?>
<ds:datastoreItem xmlns:ds="http://schemas.openxmlformats.org/officeDocument/2006/customXml" ds:itemID="{5633E76B-63C4-4364-AF0C-6CD7B8396BA4}"/>
</file>

<file path=docProps/app.xml><?xml version="1.0" encoding="utf-8"?>
<Properties xmlns="http://schemas.openxmlformats.org/officeDocument/2006/extended-properties" xmlns:vt="http://schemas.openxmlformats.org/officeDocument/2006/docPropsVTypes">
  <Template>Normal</Template>
  <TotalTime>2</TotalTime>
  <Pages>3</Pages>
  <Words>468</Words>
  <Characters>2645</Characters>
  <Application>Microsoft Office Word</Application>
  <DocSecurity>0</DocSecurity>
  <Lines>52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