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20043" w:rsidRPr="000F4CBD" w:rsidTr="0012004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20043" w:rsidRPr="000F4CBD" w:rsidRDefault="00643DD5" w:rsidP="00120043">
            <w:pPr>
              <w:pStyle w:val="RSKRbeteckning"/>
              <w:spacing w:before="240"/>
            </w:pPr>
            <w:r w:rsidRPr="000F4CBD">
              <w:t>Riksdagsskrivelse</w:t>
            </w:r>
          </w:p>
          <w:p w:rsidR="00120043" w:rsidRPr="000F4CBD" w:rsidRDefault="00643DD5" w:rsidP="00120043">
            <w:pPr>
              <w:pStyle w:val="RSKRbeteckning"/>
            </w:pPr>
            <w:r w:rsidRPr="000F4CBD">
              <w:t>2008/09</w:t>
            </w:r>
            <w:r w:rsidR="00120043" w:rsidRPr="000F4CBD">
              <w:t>:</w:t>
            </w:r>
            <w:r w:rsidRPr="000F4CBD">
              <w:t>86</w:t>
            </w:r>
          </w:p>
        </w:tc>
        <w:tc>
          <w:tcPr>
            <w:tcW w:w="1134" w:type="dxa"/>
          </w:tcPr>
          <w:p w:rsidR="00120043" w:rsidRPr="000F4CBD" w:rsidRDefault="000F4CBD" w:rsidP="00120043">
            <w:pPr>
              <w:jc w:val="right"/>
            </w:pPr>
            <w:r w:rsidRPr="000F4CB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043" w:rsidRPr="000F4CBD" w:rsidTr="0012004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20043" w:rsidRPr="000F4CBD" w:rsidRDefault="00120043">
            <w:pPr>
              <w:rPr>
                <w:sz w:val="10"/>
              </w:rPr>
            </w:pPr>
          </w:p>
        </w:tc>
      </w:tr>
    </w:tbl>
    <w:p w:rsidR="00120043" w:rsidRPr="000F4CBD" w:rsidRDefault="00120043"/>
    <w:p w:rsidR="00120043" w:rsidRPr="000F4CBD" w:rsidRDefault="00643DD5" w:rsidP="00120043">
      <w:pPr>
        <w:pStyle w:val="Mottagare1"/>
      </w:pPr>
      <w:r w:rsidRPr="000F4CBD">
        <w:t>Riksdagens ombudsmän</w:t>
      </w:r>
      <w:r w:rsidR="00120043" w:rsidRPr="000F4CBD">
        <w:rPr>
          <w:rStyle w:val="Fotnotsreferens"/>
        </w:rPr>
        <w:footnoteReference w:id="1"/>
      </w:r>
    </w:p>
    <w:p w:rsidR="00120043" w:rsidRPr="000F4CBD" w:rsidRDefault="00643DD5" w:rsidP="00120043">
      <w:pPr>
        <w:pStyle w:val="Mottagare2"/>
      </w:pPr>
      <w:r w:rsidRPr="000F4CBD">
        <w:t xml:space="preserve"> </w:t>
      </w:r>
    </w:p>
    <w:p w:rsidR="00120043" w:rsidRPr="000F4CBD" w:rsidRDefault="00120043" w:rsidP="00120043">
      <w:r w:rsidRPr="000F4CBD">
        <w:t xml:space="preserve">Med överlämnande av </w:t>
      </w:r>
      <w:r w:rsidR="00643DD5" w:rsidRPr="000F4CBD">
        <w:t>konstitutionsutskottet</w:t>
      </w:r>
      <w:r w:rsidRPr="000F4CBD">
        <w:t xml:space="preserve">s betänkande </w:t>
      </w:r>
      <w:r w:rsidR="00643DD5" w:rsidRPr="000F4CBD">
        <w:t>2008/09</w:t>
      </w:r>
      <w:r w:rsidRPr="000F4CBD">
        <w:t>:</w:t>
      </w:r>
      <w:r w:rsidR="00643DD5" w:rsidRPr="000F4CBD">
        <w:t>KU1</w:t>
      </w:r>
      <w:r w:rsidRPr="000F4CBD">
        <w:t xml:space="preserve"> </w:t>
      </w:r>
      <w:r w:rsidR="00643DD5" w:rsidRPr="000F4CBD">
        <w:t>Utgiftsområde 1 Rikets styrelse</w:t>
      </w:r>
      <w:r w:rsidRPr="000F4CBD">
        <w:t xml:space="preserve"> får jag anmäla att riksdagen denna dag bifallit utskottets förslag till riksdagsbeslut.</w:t>
      </w:r>
    </w:p>
    <w:p w:rsidR="00120043" w:rsidRPr="000F4CBD" w:rsidRDefault="00120043" w:rsidP="00120043">
      <w:pPr>
        <w:pStyle w:val="Stockholm"/>
      </w:pPr>
      <w:r w:rsidRPr="000F4CBD">
        <w:t xml:space="preserve">Stockholm </w:t>
      </w:r>
      <w:r w:rsidR="00643DD5" w:rsidRPr="000F4CBD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0043" w:rsidRPr="000F4CBD" w:rsidTr="0012004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20043" w:rsidRPr="000F4CBD" w:rsidRDefault="00643DD5" w:rsidP="00120043">
            <w:pPr>
              <w:pStyle w:val="AvsTalman"/>
            </w:pPr>
            <w:r w:rsidRPr="000F4CBD">
              <w:t>Per Westerberg</w:t>
            </w:r>
          </w:p>
        </w:tc>
        <w:tc>
          <w:tcPr>
            <w:tcW w:w="3628" w:type="dxa"/>
          </w:tcPr>
          <w:p w:rsidR="00120043" w:rsidRPr="000F4CBD" w:rsidRDefault="00643DD5" w:rsidP="00120043">
            <w:pPr>
              <w:pStyle w:val="AvsTjnsteman"/>
            </w:pPr>
            <w:r w:rsidRPr="000F4CBD">
              <w:t>Ulf Christoffersson</w:t>
            </w:r>
          </w:p>
        </w:tc>
      </w:tr>
    </w:tbl>
    <w:p w:rsidR="00D85057" w:rsidRPr="000F4CBD" w:rsidRDefault="00D85057" w:rsidP="00120043"/>
    <w:sectPr w:rsidR="00D85057" w:rsidRPr="000F4CB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398" w:rsidRPr="000F4CBD" w:rsidRDefault="00A42398">
      <w:r w:rsidRPr="000F4CBD">
        <w:separator/>
      </w:r>
    </w:p>
  </w:endnote>
  <w:endnote w:type="continuationSeparator" w:id="0">
    <w:p w:rsidR="00A42398" w:rsidRPr="000F4CBD" w:rsidRDefault="00A42398">
      <w:r w:rsidRPr="000F4C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398" w:rsidRPr="000F4CBD" w:rsidRDefault="00A42398">
      <w:r w:rsidRPr="000F4CBD">
        <w:separator/>
      </w:r>
    </w:p>
  </w:footnote>
  <w:footnote w:type="continuationSeparator" w:id="0">
    <w:p w:rsidR="00A42398" w:rsidRPr="000F4CBD" w:rsidRDefault="00A42398">
      <w:r w:rsidRPr="000F4CBD">
        <w:continuationSeparator/>
      </w:r>
    </w:p>
  </w:footnote>
  <w:footnote w:id="1">
    <w:p w:rsidR="000F538B" w:rsidRPr="000F4CBD" w:rsidRDefault="000F538B">
      <w:pPr>
        <w:pStyle w:val="Fotnotstext"/>
      </w:pPr>
      <w:r w:rsidRPr="000F4CBD">
        <w:rPr>
          <w:rStyle w:val="Fotnotsreferens"/>
        </w:rPr>
        <w:footnoteRef/>
      </w:r>
      <w:r w:rsidRPr="000F4CBD">
        <w:t xml:space="preserve"> Riksdagsskrivelse 2008/09:79 till Statsrådsberedningen</w:t>
      </w:r>
    </w:p>
    <w:p w:rsidR="000F538B" w:rsidRPr="000F4CBD" w:rsidRDefault="000F538B" w:rsidP="00120043">
      <w:pPr>
        <w:pStyle w:val="Fotnotstext"/>
      </w:pPr>
      <w:r w:rsidRPr="000F4CBD">
        <w:t>Riksdagsskrivelse 2008/09:80 till Justitiedepartementet</w:t>
      </w:r>
    </w:p>
    <w:p w:rsidR="000F538B" w:rsidRPr="000F4CBD" w:rsidRDefault="000F538B" w:rsidP="00120043">
      <w:pPr>
        <w:pStyle w:val="Fotnotstext"/>
      </w:pPr>
      <w:r w:rsidRPr="000F4CBD">
        <w:t>Riksdagsskrivelse 2008/09:81 till Finansdepartementet</w:t>
      </w:r>
    </w:p>
    <w:p w:rsidR="000F538B" w:rsidRPr="000F4CBD" w:rsidRDefault="000F538B" w:rsidP="00120043">
      <w:pPr>
        <w:pStyle w:val="Fotnotstext"/>
      </w:pPr>
      <w:r w:rsidRPr="000F4CBD">
        <w:t>Riksdagsskrivelse 2008/09:82 till Jordbruksdepartementet</w:t>
      </w:r>
    </w:p>
    <w:p w:rsidR="000F538B" w:rsidRPr="000F4CBD" w:rsidRDefault="000F538B" w:rsidP="00120043">
      <w:pPr>
        <w:pStyle w:val="Fotnotstext"/>
      </w:pPr>
      <w:r w:rsidRPr="000F4CBD">
        <w:t>Riksdagsskrivelse 2008/09:83 till Integrations- och jämställdhetsdepartementet</w:t>
      </w:r>
    </w:p>
    <w:p w:rsidR="000F538B" w:rsidRPr="000F4CBD" w:rsidRDefault="000F538B" w:rsidP="00120043">
      <w:pPr>
        <w:pStyle w:val="Fotnotstext"/>
      </w:pPr>
      <w:r w:rsidRPr="000F4CBD">
        <w:t>Riksdagsskrivelse 2008/09:84 till Kulturdepartementet</w:t>
      </w:r>
    </w:p>
    <w:p w:rsidR="000F538B" w:rsidRPr="000F4CBD" w:rsidRDefault="000F538B" w:rsidP="00120043">
      <w:pPr>
        <w:pStyle w:val="Fotnotstext"/>
      </w:pPr>
      <w:r w:rsidRPr="000F4CBD">
        <w:t>Riksdagsskrivelse 2008/09:85 till Riksdagsstyrelsen</w:t>
      </w:r>
    </w:p>
    <w:p w:rsidR="000F538B" w:rsidRPr="000F4CBD" w:rsidRDefault="000F538B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43"/>
    <w:rsid w:val="0009098F"/>
    <w:rsid w:val="000C2D8D"/>
    <w:rsid w:val="000F3897"/>
    <w:rsid w:val="000F4CBD"/>
    <w:rsid w:val="000F538B"/>
    <w:rsid w:val="00120043"/>
    <w:rsid w:val="001667BD"/>
    <w:rsid w:val="001C2855"/>
    <w:rsid w:val="00224A43"/>
    <w:rsid w:val="00243D3C"/>
    <w:rsid w:val="00244660"/>
    <w:rsid w:val="00245397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43DD5"/>
    <w:rsid w:val="00655D3C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42398"/>
    <w:rsid w:val="00AC3A6D"/>
    <w:rsid w:val="00B03DA4"/>
    <w:rsid w:val="00BB222A"/>
    <w:rsid w:val="00BB66ED"/>
    <w:rsid w:val="00C1040E"/>
    <w:rsid w:val="00C72B82"/>
    <w:rsid w:val="00D644E9"/>
    <w:rsid w:val="00D85057"/>
    <w:rsid w:val="00DC0766"/>
    <w:rsid w:val="00E570D1"/>
    <w:rsid w:val="00E955A0"/>
    <w:rsid w:val="00EC53B7"/>
    <w:rsid w:val="00F520C1"/>
    <w:rsid w:val="00FD6193"/>
    <w:rsid w:val="00FE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0D5D20-11A9-4518-9E56-2FF6B18C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2004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20043"/>
    <w:rPr>
      <w:vertAlign w:val="superscript"/>
    </w:rPr>
  </w:style>
  <w:style w:type="paragraph" w:styleId="Ballongtext">
    <w:name w:val="Balloon Text"/>
    <w:basedOn w:val="Normal"/>
    <w:semiHidden/>
    <w:rsid w:val="00B03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2008-12-01T08:36:00Z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86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Riksdagens ombudsmän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