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7351" w14:textId="77777777" w:rsidR="00124EFF" w:rsidRPr="00631228" w:rsidRDefault="00124EFF" w:rsidP="00C8222F">
      <w:pPr>
        <w:pStyle w:val="Datum"/>
      </w:pPr>
      <w:bookmarkStart w:id="0" w:name="DocumentDate"/>
      <w:r w:rsidRPr="00631228">
        <w:t>Fredagen den 12 juni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4379C" w14:paraId="43727356" w14:textId="77777777" w:rsidTr="00BE4728">
        <w:trPr>
          <w:cantSplit/>
        </w:trPr>
        <w:tc>
          <w:tcPr>
            <w:tcW w:w="454" w:type="dxa"/>
          </w:tcPr>
          <w:p w14:paraId="43727352" w14:textId="77777777" w:rsidR="00124EFF" w:rsidRPr="00631228" w:rsidRDefault="00124EF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3727353" w14:textId="77777777" w:rsidR="00124EFF" w:rsidRPr="00631228" w:rsidRDefault="00124EF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3727354" w14:textId="77777777" w:rsidR="00124EFF" w:rsidRPr="00631228" w:rsidRDefault="00124EF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3727355" w14:textId="77777777" w:rsidR="00124EFF" w:rsidRPr="00631228" w:rsidRDefault="00124EFF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14379C" w14:paraId="4372735B" w14:textId="77777777" w:rsidTr="00BE4728">
        <w:trPr>
          <w:cantSplit/>
        </w:trPr>
        <w:tc>
          <w:tcPr>
            <w:tcW w:w="454" w:type="dxa"/>
          </w:tcPr>
          <w:p w14:paraId="43727357" w14:textId="77777777" w:rsidR="00124EFF" w:rsidRPr="00631228" w:rsidRDefault="00124EF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3727358" w14:textId="77777777" w:rsidR="00124EFF" w:rsidRPr="00631228" w:rsidRDefault="00124EF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3727359" w14:textId="77777777" w:rsidR="00124EFF" w:rsidRPr="00631228" w:rsidRDefault="00124EF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372735A" w14:textId="77777777" w:rsidR="00124EFF" w:rsidRPr="00631228" w:rsidRDefault="00124EF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372735C" w14:textId="77777777" w:rsidR="00124EFF" w:rsidRDefault="00124EF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2355"/>
        <w:gridCol w:w="1475"/>
        <w:gridCol w:w="1475"/>
        <w:gridCol w:w="125"/>
        <w:gridCol w:w="1309"/>
        <w:gridCol w:w="42"/>
        <w:gridCol w:w="1475"/>
      </w:tblGrid>
      <w:tr w:rsidR="0014379C" w14:paraId="43727361" w14:textId="77777777">
        <w:tc>
          <w:tcPr>
            <w:tcW w:w="454" w:type="dxa"/>
            <w:vAlign w:val="bottom"/>
          </w:tcPr>
          <w:p w14:paraId="4372735D" w14:textId="77777777" w:rsidR="00124EFF" w:rsidRPr="006F2BC3" w:rsidRDefault="00124EFF" w:rsidP="006F2BC3">
            <w:r w:rsidRPr="006F2BC3">
              <w:t>Nr</w:t>
            </w:r>
          </w:p>
        </w:tc>
        <w:tc>
          <w:tcPr>
            <w:tcW w:w="5680" w:type="dxa"/>
            <w:gridSpan w:val="5"/>
            <w:vAlign w:val="bottom"/>
          </w:tcPr>
          <w:p w14:paraId="4372735E" w14:textId="77777777" w:rsidR="00124EFF" w:rsidRPr="006F2BC3" w:rsidRDefault="00124EFF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4372735F" w14:textId="77777777" w:rsidR="00124EFF" w:rsidRPr="006F2BC3" w:rsidRDefault="00124EF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727360" w14:textId="77777777" w:rsidR="00124EFF" w:rsidRPr="006F2BC3" w:rsidRDefault="00124EFF" w:rsidP="006F2BC3">
            <w:r w:rsidRPr="006F2BC3">
              <w:t xml:space="preserve"> </w:t>
            </w:r>
          </w:p>
        </w:tc>
      </w:tr>
      <w:tr w:rsidR="0014379C" w14:paraId="43727366" w14:textId="77777777">
        <w:tc>
          <w:tcPr>
            <w:tcW w:w="454" w:type="dxa"/>
          </w:tcPr>
          <w:p w14:paraId="43727362" w14:textId="77777777" w:rsidR="00124EFF" w:rsidRPr="006F2BC3" w:rsidRDefault="00124EF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5"/>
            <w:vAlign w:val="bottom"/>
          </w:tcPr>
          <w:p w14:paraId="43727363" w14:textId="77777777" w:rsidR="00124EFF" w:rsidRPr="006F2BC3" w:rsidRDefault="00124EFF" w:rsidP="006F2BC3">
            <w:pPr>
              <w:pStyle w:val="renderubrik"/>
            </w:pPr>
            <w:r>
              <w:t>Särskild debatt om lantbrukets kostnadsutveckling</w:t>
            </w:r>
          </w:p>
        </w:tc>
        <w:tc>
          <w:tcPr>
            <w:tcW w:w="1260" w:type="dxa"/>
            <w:vAlign w:val="bottom"/>
          </w:tcPr>
          <w:p w14:paraId="43727364" w14:textId="77777777" w:rsidR="00124EFF" w:rsidRPr="006F2BC3" w:rsidRDefault="00124EFF" w:rsidP="006F2BC3"/>
        </w:tc>
        <w:tc>
          <w:tcPr>
            <w:tcW w:w="1460" w:type="dxa"/>
            <w:gridSpan w:val="2"/>
            <w:vAlign w:val="bottom"/>
          </w:tcPr>
          <w:p w14:paraId="43727365" w14:textId="77777777" w:rsidR="00124EFF" w:rsidRPr="006F2BC3" w:rsidRDefault="00124EFF" w:rsidP="006F2BC3"/>
        </w:tc>
      </w:tr>
      <w:tr w:rsidR="0014379C" w14:paraId="43727369" w14:textId="77777777">
        <w:tc>
          <w:tcPr>
            <w:tcW w:w="454" w:type="dxa"/>
            <w:vAlign w:val="bottom"/>
          </w:tcPr>
          <w:p w14:paraId="43727367" w14:textId="77777777" w:rsidR="00124EFF" w:rsidRPr="006F2BC3" w:rsidRDefault="00124EFF" w:rsidP="006F2BC3"/>
        </w:tc>
        <w:tc>
          <w:tcPr>
            <w:tcW w:w="8400" w:type="dxa"/>
            <w:gridSpan w:val="8"/>
            <w:vAlign w:val="bottom"/>
          </w:tcPr>
          <w:p w14:paraId="43727368" w14:textId="77777777" w:rsidR="00124EFF" w:rsidRPr="006F2BC3" w:rsidRDefault="00124EFF" w:rsidP="006F2BC3">
            <w:pPr>
              <w:pStyle w:val="Debattregler"/>
            </w:pPr>
            <w:r>
              <w:t xml:space="preserve">På begäran av Centerpartiets riksdagsgrupp anordnas en särskild debatt om lantbrukets kostnadsutveckling. </w:t>
            </w:r>
          </w:p>
        </w:tc>
      </w:tr>
      <w:tr w:rsidR="0014379C" w14:paraId="4372736C" w14:textId="77777777">
        <w:tc>
          <w:tcPr>
            <w:tcW w:w="454" w:type="dxa"/>
            <w:vAlign w:val="bottom"/>
          </w:tcPr>
          <w:p w14:paraId="4372736A" w14:textId="77777777" w:rsidR="00124EFF" w:rsidRPr="006F2BC3" w:rsidRDefault="00124EFF" w:rsidP="006F2BC3"/>
        </w:tc>
        <w:tc>
          <w:tcPr>
            <w:tcW w:w="8400" w:type="dxa"/>
            <w:gridSpan w:val="8"/>
            <w:vAlign w:val="bottom"/>
          </w:tcPr>
          <w:p w14:paraId="4372736B" w14:textId="77777777" w:rsidR="00124EFF" w:rsidRPr="006F2BC3" w:rsidRDefault="00124EFF" w:rsidP="006F2BC3">
            <w:pPr>
              <w:pStyle w:val="UnderrubrikLgtPlacerad"/>
            </w:pPr>
            <w:r>
              <w:t>Debattregler</w:t>
            </w:r>
          </w:p>
        </w:tc>
      </w:tr>
      <w:tr w:rsidR="0014379C" w14:paraId="43727373" w14:textId="77777777">
        <w:tc>
          <w:tcPr>
            <w:tcW w:w="454" w:type="dxa"/>
            <w:vAlign w:val="bottom"/>
          </w:tcPr>
          <w:p w14:paraId="4372736D" w14:textId="77777777" w:rsidR="00124EFF" w:rsidRPr="006F2BC3" w:rsidRDefault="00124EFF" w:rsidP="006F2BC3"/>
        </w:tc>
        <w:tc>
          <w:tcPr>
            <w:tcW w:w="8400" w:type="dxa"/>
            <w:gridSpan w:val="8"/>
            <w:vAlign w:val="bottom"/>
          </w:tcPr>
          <w:p w14:paraId="4372736E" w14:textId="77777777" w:rsidR="00124EFF" w:rsidRPr="006F2BC3" w:rsidRDefault="00124EFF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4372736F" w14:textId="77777777" w:rsidR="0014379C" w:rsidRDefault="00124EFF">
            <w:pPr>
              <w:spacing w:after="280" w:afterAutospacing="1"/>
            </w:pPr>
            <w:r>
              <w:t>Kristdemokraterna företräds av landsbygdsminister Peter Kullgren (KD).</w:t>
            </w:r>
          </w:p>
          <w:p w14:paraId="43727370" w14:textId="77777777" w:rsidR="0014379C" w:rsidRDefault="00124EFF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43727371" w14:textId="77777777" w:rsidR="0014379C" w:rsidRDefault="00124EFF">
            <w:pPr>
              <w:spacing w:after="280" w:afterAutospacing="1"/>
            </w:pPr>
            <w:r>
              <w:t xml:space="preserve">Statsrådet inleder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43727372" w14:textId="2A9E410D" w:rsidR="0014379C" w:rsidRDefault="00124EFF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 råder fri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  <w:r w:rsidR="006F3614">
              <w:br/>
            </w:r>
          </w:p>
        </w:tc>
      </w:tr>
      <w:tr w:rsidR="0014379C" w14:paraId="43727376" w14:textId="77777777">
        <w:tc>
          <w:tcPr>
            <w:tcW w:w="454" w:type="dxa"/>
            <w:vAlign w:val="bottom"/>
          </w:tcPr>
          <w:p w14:paraId="43727374" w14:textId="77777777" w:rsidR="00124EFF" w:rsidRPr="006F2BC3" w:rsidRDefault="00124EFF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43727375" w14:textId="77777777" w:rsidR="00124EFF" w:rsidRPr="006F2BC3" w:rsidRDefault="00124EFF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14379C" w14:paraId="4372737E" w14:textId="77777777">
        <w:trPr>
          <w:trHeight w:hRule="exact" w:val="600"/>
        </w:trPr>
        <w:tc>
          <w:tcPr>
            <w:tcW w:w="454" w:type="dxa"/>
            <w:vAlign w:val="bottom"/>
          </w:tcPr>
          <w:p w14:paraId="43727377" w14:textId="77777777" w:rsidR="00124EFF" w:rsidRPr="006F2BC3" w:rsidRDefault="00124EFF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43727378" w14:textId="77777777" w:rsidR="00124EFF" w:rsidRPr="006F2BC3" w:rsidRDefault="00124EFF">
            <w:pPr>
              <w:pStyle w:val="Spaltrubrikverst"/>
              <w:spacing w:after="280" w:afterAutospacing="1"/>
            </w:pPr>
          </w:p>
        </w:tc>
        <w:tc>
          <w:tcPr>
            <w:tcW w:w="2266" w:type="dxa"/>
            <w:vAlign w:val="bottom"/>
          </w:tcPr>
          <w:p w14:paraId="43727379" w14:textId="77777777" w:rsidR="00124EFF" w:rsidRPr="006F2BC3" w:rsidRDefault="00124EFF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</w:tcPr>
          <w:p w14:paraId="4372737A" w14:textId="77777777" w:rsidR="00124EFF" w:rsidRPr="006F2BC3" w:rsidRDefault="00124EF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420" w:type="dxa"/>
          </w:tcPr>
          <w:p w14:paraId="4372737B" w14:textId="77777777" w:rsidR="00124EFF" w:rsidRPr="006F2BC3" w:rsidRDefault="00124EF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20" w:type="dxa"/>
            <w:gridSpan w:val="3"/>
          </w:tcPr>
          <w:p w14:paraId="4372737C" w14:textId="77777777" w:rsidR="00124EFF" w:rsidRPr="006F2BC3" w:rsidRDefault="00124EF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20" w:type="dxa"/>
          </w:tcPr>
          <w:p w14:paraId="4372737D" w14:textId="77777777" w:rsidR="00124EFF" w:rsidRPr="006F2BC3" w:rsidRDefault="00124EF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14379C" w14:paraId="43727386" w14:textId="77777777" w:rsidTr="006F3614">
        <w:trPr>
          <w:trHeight w:hRule="exact" w:val="623"/>
        </w:trPr>
        <w:tc>
          <w:tcPr>
            <w:tcW w:w="454" w:type="dxa"/>
            <w:vAlign w:val="bottom"/>
          </w:tcPr>
          <w:p w14:paraId="4372737F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727380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2266" w:type="dxa"/>
            <w:vAlign w:val="bottom"/>
          </w:tcPr>
          <w:p w14:paraId="43727381" w14:textId="77777777" w:rsidR="00124EFF" w:rsidRPr="006F2BC3" w:rsidRDefault="00124EFF">
            <w:pPr>
              <w:spacing w:after="280" w:afterAutospacing="1"/>
            </w:pPr>
            <w:r w:rsidRPr="006F2BC3">
              <w:t>Landsbygdsminister Peter Kullgren (KD)</w:t>
            </w:r>
          </w:p>
        </w:tc>
        <w:tc>
          <w:tcPr>
            <w:tcW w:w="1420" w:type="dxa"/>
            <w:vAlign w:val="bottom"/>
          </w:tcPr>
          <w:p w14:paraId="43727382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20" w:type="dxa"/>
            <w:vAlign w:val="bottom"/>
          </w:tcPr>
          <w:p w14:paraId="43727383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20" w:type="dxa"/>
            <w:gridSpan w:val="3"/>
            <w:vAlign w:val="bottom"/>
          </w:tcPr>
          <w:p w14:paraId="43727384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20" w:type="dxa"/>
            <w:vAlign w:val="bottom"/>
          </w:tcPr>
          <w:p w14:paraId="43727385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14379C" w14:paraId="4372738E" w14:textId="77777777">
        <w:trPr>
          <w:trHeight w:hRule="exact" w:val="440"/>
        </w:trPr>
        <w:tc>
          <w:tcPr>
            <w:tcW w:w="454" w:type="dxa"/>
            <w:vAlign w:val="bottom"/>
          </w:tcPr>
          <w:p w14:paraId="43727387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727388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2266" w:type="dxa"/>
            <w:vAlign w:val="bottom"/>
          </w:tcPr>
          <w:p w14:paraId="43727389" w14:textId="77777777" w:rsidR="00124EFF" w:rsidRPr="006F2BC3" w:rsidRDefault="00124EFF">
            <w:pPr>
              <w:spacing w:after="280" w:afterAutospacing="1"/>
            </w:pPr>
            <w:r w:rsidRPr="006F2BC3">
              <w:t>Åsa Westlund (S)</w:t>
            </w:r>
          </w:p>
        </w:tc>
        <w:tc>
          <w:tcPr>
            <w:tcW w:w="1420" w:type="dxa"/>
            <w:vAlign w:val="bottom"/>
          </w:tcPr>
          <w:p w14:paraId="4372738A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20" w:type="dxa"/>
            <w:vAlign w:val="bottom"/>
          </w:tcPr>
          <w:p w14:paraId="4372738B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4372738C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vAlign w:val="bottom"/>
          </w:tcPr>
          <w:p w14:paraId="4372738D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379C" w14:paraId="43727396" w14:textId="77777777">
        <w:trPr>
          <w:trHeight w:hRule="exact" w:val="440"/>
        </w:trPr>
        <w:tc>
          <w:tcPr>
            <w:tcW w:w="454" w:type="dxa"/>
            <w:vAlign w:val="bottom"/>
          </w:tcPr>
          <w:p w14:paraId="4372738F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727390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2266" w:type="dxa"/>
            <w:vAlign w:val="bottom"/>
          </w:tcPr>
          <w:p w14:paraId="43727391" w14:textId="77777777" w:rsidR="00124EFF" w:rsidRPr="006F2BC3" w:rsidRDefault="00124EFF">
            <w:pPr>
              <w:spacing w:after="280" w:afterAutospacing="1"/>
            </w:pPr>
            <w:r w:rsidRPr="006F2BC3">
              <w:t>Staffan Eklöf (SD)</w:t>
            </w:r>
          </w:p>
        </w:tc>
        <w:tc>
          <w:tcPr>
            <w:tcW w:w="1420" w:type="dxa"/>
            <w:vAlign w:val="bottom"/>
          </w:tcPr>
          <w:p w14:paraId="43727392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20" w:type="dxa"/>
            <w:vAlign w:val="bottom"/>
          </w:tcPr>
          <w:p w14:paraId="43727393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43727394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vAlign w:val="bottom"/>
          </w:tcPr>
          <w:p w14:paraId="43727395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379C" w14:paraId="4372739E" w14:textId="77777777">
        <w:trPr>
          <w:trHeight w:hRule="exact" w:val="440"/>
        </w:trPr>
        <w:tc>
          <w:tcPr>
            <w:tcW w:w="454" w:type="dxa"/>
            <w:vAlign w:val="bottom"/>
          </w:tcPr>
          <w:p w14:paraId="43727397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727398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2266" w:type="dxa"/>
            <w:vAlign w:val="bottom"/>
          </w:tcPr>
          <w:p w14:paraId="43727399" w14:textId="77777777" w:rsidR="00124EFF" w:rsidRPr="006F2BC3" w:rsidRDefault="00124EFF">
            <w:pPr>
              <w:spacing w:after="280" w:afterAutospacing="1"/>
            </w:pPr>
            <w:r w:rsidRPr="006F2BC3">
              <w:t>Edward Riedl (M)</w:t>
            </w:r>
          </w:p>
        </w:tc>
        <w:tc>
          <w:tcPr>
            <w:tcW w:w="1420" w:type="dxa"/>
            <w:vAlign w:val="bottom"/>
          </w:tcPr>
          <w:p w14:paraId="4372739A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20" w:type="dxa"/>
            <w:vAlign w:val="bottom"/>
          </w:tcPr>
          <w:p w14:paraId="4372739B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gridSpan w:val="3"/>
            <w:vAlign w:val="bottom"/>
          </w:tcPr>
          <w:p w14:paraId="4372739C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vAlign w:val="bottom"/>
          </w:tcPr>
          <w:p w14:paraId="4372739D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379C" w14:paraId="437273A6" w14:textId="77777777">
        <w:trPr>
          <w:trHeight w:hRule="exact" w:val="440"/>
        </w:trPr>
        <w:tc>
          <w:tcPr>
            <w:tcW w:w="454" w:type="dxa"/>
            <w:vAlign w:val="bottom"/>
          </w:tcPr>
          <w:p w14:paraId="4372739F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7273A0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2266" w:type="dxa"/>
            <w:vAlign w:val="bottom"/>
          </w:tcPr>
          <w:p w14:paraId="437273A1" w14:textId="77777777" w:rsidR="00124EFF" w:rsidRPr="006F2BC3" w:rsidRDefault="00124EFF">
            <w:pPr>
              <w:spacing w:after="280" w:afterAutospacing="1"/>
            </w:pPr>
            <w:r w:rsidRPr="006F2BC3">
              <w:t>Kajsa Fredholm (V)</w:t>
            </w:r>
          </w:p>
        </w:tc>
        <w:tc>
          <w:tcPr>
            <w:tcW w:w="1420" w:type="dxa"/>
            <w:vAlign w:val="bottom"/>
          </w:tcPr>
          <w:p w14:paraId="437273A2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20" w:type="dxa"/>
            <w:vAlign w:val="bottom"/>
          </w:tcPr>
          <w:p w14:paraId="437273A3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437273A4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vAlign w:val="bottom"/>
          </w:tcPr>
          <w:p w14:paraId="437273A5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379C" w14:paraId="437273AE" w14:textId="77777777">
        <w:trPr>
          <w:trHeight w:hRule="exact" w:val="440"/>
        </w:trPr>
        <w:tc>
          <w:tcPr>
            <w:tcW w:w="454" w:type="dxa"/>
            <w:vAlign w:val="bottom"/>
          </w:tcPr>
          <w:p w14:paraId="437273A7" w14:textId="77777777" w:rsidR="00124EFF" w:rsidRPr="006F2BC3" w:rsidRDefault="00124EFF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37273A8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2266" w:type="dxa"/>
            <w:vAlign w:val="bottom"/>
          </w:tcPr>
          <w:p w14:paraId="437273A9" w14:textId="77777777" w:rsidR="00124EFF" w:rsidRPr="006F2BC3" w:rsidRDefault="00124EFF">
            <w:pPr>
              <w:spacing w:after="280" w:afterAutospacing="1"/>
            </w:pPr>
            <w:r w:rsidRPr="006F2BC3">
              <w:t>Helena Lindahl (C)</w:t>
            </w:r>
          </w:p>
        </w:tc>
        <w:tc>
          <w:tcPr>
            <w:tcW w:w="1420" w:type="dxa"/>
            <w:vAlign w:val="bottom"/>
          </w:tcPr>
          <w:p w14:paraId="437273AA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420" w:type="dxa"/>
            <w:vAlign w:val="bottom"/>
          </w:tcPr>
          <w:p w14:paraId="437273AB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437273AC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vAlign w:val="bottom"/>
          </w:tcPr>
          <w:p w14:paraId="437273AD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379C" w14:paraId="437273B6" w14:textId="77777777">
        <w:trPr>
          <w:trHeight w:hRule="exact" w:val="440"/>
        </w:trPr>
        <w:tc>
          <w:tcPr>
            <w:tcW w:w="454" w:type="dxa"/>
            <w:vAlign w:val="bottom"/>
          </w:tcPr>
          <w:p w14:paraId="437273AF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7273B0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2266" w:type="dxa"/>
            <w:vAlign w:val="bottom"/>
          </w:tcPr>
          <w:p w14:paraId="437273B1" w14:textId="77777777" w:rsidR="00124EFF" w:rsidRPr="006F2BC3" w:rsidRDefault="00124EFF">
            <w:pPr>
              <w:spacing w:after="280" w:afterAutospacing="1"/>
            </w:pPr>
            <w:r w:rsidRPr="006F2BC3">
              <w:t>Emma Nohrén (MP)</w:t>
            </w:r>
          </w:p>
        </w:tc>
        <w:tc>
          <w:tcPr>
            <w:tcW w:w="1420" w:type="dxa"/>
            <w:vAlign w:val="bottom"/>
          </w:tcPr>
          <w:p w14:paraId="437273B2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20" w:type="dxa"/>
            <w:vAlign w:val="bottom"/>
          </w:tcPr>
          <w:p w14:paraId="437273B3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437273B4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vAlign w:val="bottom"/>
          </w:tcPr>
          <w:p w14:paraId="437273B5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379C" w14:paraId="437273BE" w14:textId="77777777">
        <w:trPr>
          <w:trHeight w:hRule="exact" w:val="440"/>
        </w:trPr>
        <w:tc>
          <w:tcPr>
            <w:tcW w:w="454" w:type="dxa"/>
            <w:vAlign w:val="bottom"/>
          </w:tcPr>
          <w:p w14:paraId="437273B7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7273B8" w14:textId="77777777" w:rsidR="00124EFF" w:rsidRPr="006F2BC3" w:rsidRDefault="00124EF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2266" w:type="dxa"/>
            <w:vAlign w:val="bottom"/>
          </w:tcPr>
          <w:p w14:paraId="437273B9" w14:textId="77777777" w:rsidR="00124EFF" w:rsidRPr="006F2BC3" w:rsidRDefault="00124EFF">
            <w:pPr>
              <w:spacing w:after="280" w:afterAutospacing="1"/>
            </w:pPr>
            <w:r w:rsidRPr="006F2BC3">
              <w:t>Elin Nilsson (L)</w:t>
            </w:r>
          </w:p>
        </w:tc>
        <w:tc>
          <w:tcPr>
            <w:tcW w:w="1420" w:type="dxa"/>
            <w:vAlign w:val="bottom"/>
          </w:tcPr>
          <w:p w14:paraId="437273BA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20" w:type="dxa"/>
            <w:vAlign w:val="bottom"/>
          </w:tcPr>
          <w:p w14:paraId="437273BB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gridSpan w:val="3"/>
            <w:vAlign w:val="bottom"/>
          </w:tcPr>
          <w:p w14:paraId="437273BC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20" w:type="dxa"/>
            <w:vAlign w:val="bottom"/>
          </w:tcPr>
          <w:p w14:paraId="437273BD" w14:textId="77777777" w:rsidR="00124EFF" w:rsidRPr="006F2BC3" w:rsidRDefault="00124E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379C" w14:paraId="437273C1" w14:textId="77777777">
        <w:tc>
          <w:tcPr>
            <w:tcW w:w="454" w:type="dxa"/>
            <w:vAlign w:val="bottom"/>
          </w:tcPr>
          <w:p w14:paraId="437273BF" w14:textId="77777777" w:rsidR="00124EFF" w:rsidRPr="006F2BC3" w:rsidRDefault="00124E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437273C0" w14:textId="77777777" w:rsidR="00124EFF" w:rsidRPr="006F2BC3" w:rsidRDefault="00124EFF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14379C" w14:paraId="437273C4" w14:textId="77777777">
        <w:tc>
          <w:tcPr>
            <w:tcW w:w="454" w:type="dxa"/>
            <w:vAlign w:val="bottom"/>
          </w:tcPr>
          <w:p w14:paraId="437273C2" w14:textId="77777777" w:rsidR="00124EFF" w:rsidRPr="006F2BC3" w:rsidRDefault="00124EFF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437273C3" w14:textId="77777777" w:rsidR="00124EFF" w:rsidRPr="006F2BC3" w:rsidRDefault="00124EF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37273C5" w14:textId="77777777" w:rsidR="00124EFF" w:rsidRPr="006F2BC3" w:rsidRDefault="00124EFF" w:rsidP="006F2BC3">
      <w:pPr>
        <w:pStyle w:val="renderubrik"/>
      </w:pPr>
      <w:bookmarkStart w:id="2" w:name="StartTalarLista"/>
      <w:bookmarkEnd w:id="2"/>
    </w:p>
    <w:p w14:paraId="437273C6" w14:textId="77777777" w:rsidR="00124EFF" w:rsidRPr="00631228" w:rsidRDefault="00124EF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AF41" w14:textId="77777777" w:rsidR="00124EFF" w:rsidRDefault="00124EFF">
      <w:pPr>
        <w:spacing w:after="0" w:line="240" w:lineRule="auto"/>
      </w:pPr>
      <w:r>
        <w:separator/>
      </w:r>
    </w:p>
  </w:endnote>
  <w:endnote w:type="continuationSeparator" w:id="0">
    <w:p w14:paraId="7C13EF07" w14:textId="77777777" w:rsidR="00124EFF" w:rsidRDefault="0012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3CB" w14:textId="77777777" w:rsidR="00124EFF" w:rsidRDefault="00124E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3CC" w14:textId="77777777" w:rsidR="00124EFF" w:rsidRDefault="00124E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3CF" w14:textId="77777777" w:rsidR="00124EFF" w:rsidRDefault="00124E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5898" w14:textId="77777777" w:rsidR="00124EFF" w:rsidRDefault="00124EFF">
      <w:pPr>
        <w:spacing w:after="0" w:line="240" w:lineRule="auto"/>
      </w:pPr>
      <w:r>
        <w:separator/>
      </w:r>
    </w:p>
  </w:footnote>
  <w:footnote w:type="continuationSeparator" w:id="0">
    <w:p w14:paraId="53B4915F" w14:textId="77777777" w:rsidR="00124EFF" w:rsidRDefault="0012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3C7" w14:textId="77777777" w:rsidR="00124EFF" w:rsidRDefault="00124E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3C8" w14:textId="2303638A" w:rsidR="00124EFF" w:rsidRDefault="00124EF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12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37273C9" w14:textId="77777777" w:rsidR="00124EFF" w:rsidRDefault="00124E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37273CA" w14:textId="77777777" w:rsidR="00124EFF" w:rsidRDefault="00124E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3CD" w14:textId="77777777" w:rsidR="00124EFF" w:rsidRDefault="00124E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3727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437273CE" w14:textId="77777777" w:rsidR="00124EFF" w:rsidRDefault="00124E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648396A">
      <w:start w:val="1"/>
      <w:numFmt w:val="decimal"/>
      <w:lvlText w:val="%1"/>
      <w:legacy w:legacy="1" w:legacySpace="0" w:legacyIndent="0"/>
      <w:lvlJc w:val="left"/>
    </w:lvl>
    <w:lvl w:ilvl="1" w:tplc="20A6C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CC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22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A3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4E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E6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46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AC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00C179C">
      <w:start w:val="1"/>
      <w:numFmt w:val="decimal"/>
      <w:lvlText w:val="%1"/>
      <w:legacy w:legacy="1" w:legacySpace="0" w:legacyIndent="0"/>
      <w:lvlJc w:val="left"/>
    </w:lvl>
    <w:lvl w:ilvl="1" w:tplc="38E4D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5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E1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4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6F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47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6D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CA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48148289">
    <w:abstractNumId w:val="41"/>
  </w:num>
  <w:num w:numId="2" w16cid:durableId="575209607">
    <w:abstractNumId w:val="23"/>
  </w:num>
  <w:num w:numId="3" w16cid:durableId="1621649807">
    <w:abstractNumId w:val="40"/>
  </w:num>
  <w:num w:numId="4" w16cid:durableId="1520192440">
    <w:abstractNumId w:val="21"/>
  </w:num>
  <w:num w:numId="5" w16cid:durableId="398673372">
    <w:abstractNumId w:val="11"/>
  </w:num>
  <w:num w:numId="6" w16cid:durableId="788813973">
    <w:abstractNumId w:val="27"/>
  </w:num>
  <w:num w:numId="7" w16cid:durableId="1950552250">
    <w:abstractNumId w:val="35"/>
  </w:num>
  <w:num w:numId="8" w16cid:durableId="723985125">
    <w:abstractNumId w:val="25"/>
  </w:num>
  <w:num w:numId="9" w16cid:durableId="239607866">
    <w:abstractNumId w:val="33"/>
  </w:num>
  <w:num w:numId="10" w16cid:durableId="1283809219">
    <w:abstractNumId w:val="22"/>
  </w:num>
  <w:num w:numId="11" w16cid:durableId="533924041">
    <w:abstractNumId w:val="14"/>
  </w:num>
  <w:num w:numId="12" w16cid:durableId="590697454">
    <w:abstractNumId w:val="10"/>
  </w:num>
  <w:num w:numId="13" w16cid:durableId="1932545282">
    <w:abstractNumId w:val="16"/>
  </w:num>
  <w:num w:numId="14" w16cid:durableId="1033462980">
    <w:abstractNumId w:val="17"/>
  </w:num>
  <w:num w:numId="15" w16cid:durableId="1522744725">
    <w:abstractNumId w:val="24"/>
  </w:num>
  <w:num w:numId="16" w16cid:durableId="1302227928">
    <w:abstractNumId w:val="19"/>
  </w:num>
  <w:num w:numId="17" w16cid:durableId="1664510291">
    <w:abstractNumId w:val="36"/>
  </w:num>
  <w:num w:numId="18" w16cid:durableId="122505999">
    <w:abstractNumId w:val="20"/>
  </w:num>
  <w:num w:numId="19" w16cid:durableId="1702123010">
    <w:abstractNumId w:val="43"/>
  </w:num>
  <w:num w:numId="20" w16cid:durableId="1799445766">
    <w:abstractNumId w:val="12"/>
  </w:num>
  <w:num w:numId="21" w16cid:durableId="1163542096">
    <w:abstractNumId w:val="18"/>
  </w:num>
  <w:num w:numId="22" w16cid:durableId="1748527228">
    <w:abstractNumId w:val="29"/>
  </w:num>
  <w:num w:numId="23" w16cid:durableId="767700498">
    <w:abstractNumId w:val="31"/>
  </w:num>
  <w:num w:numId="24" w16cid:durableId="1823692031">
    <w:abstractNumId w:val="15"/>
  </w:num>
  <w:num w:numId="25" w16cid:durableId="1253397610">
    <w:abstractNumId w:val="32"/>
  </w:num>
  <w:num w:numId="26" w16cid:durableId="1342660011">
    <w:abstractNumId w:val="37"/>
  </w:num>
  <w:num w:numId="27" w16cid:durableId="1995328503">
    <w:abstractNumId w:val="34"/>
  </w:num>
  <w:num w:numId="28" w16cid:durableId="1415396521">
    <w:abstractNumId w:val="39"/>
  </w:num>
  <w:num w:numId="29" w16cid:durableId="968167166">
    <w:abstractNumId w:val="13"/>
  </w:num>
  <w:num w:numId="30" w16cid:durableId="653990045">
    <w:abstractNumId w:val="42"/>
  </w:num>
  <w:num w:numId="31" w16cid:durableId="754133432">
    <w:abstractNumId w:val="26"/>
  </w:num>
  <w:num w:numId="32" w16cid:durableId="992684232">
    <w:abstractNumId w:val="28"/>
  </w:num>
  <w:num w:numId="33" w16cid:durableId="399448054">
    <w:abstractNumId w:val="30"/>
  </w:num>
  <w:num w:numId="34" w16cid:durableId="682242342">
    <w:abstractNumId w:val="38"/>
  </w:num>
  <w:num w:numId="35" w16cid:durableId="233316167">
    <w:abstractNumId w:val="8"/>
  </w:num>
  <w:num w:numId="36" w16cid:durableId="1375081537">
    <w:abstractNumId w:val="3"/>
  </w:num>
  <w:num w:numId="37" w16cid:durableId="2127190383">
    <w:abstractNumId w:val="2"/>
  </w:num>
  <w:num w:numId="38" w16cid:durableId="686063304">
    <w:abstractNumId w:val="1"/>
  </w:num>
  <w:num w:numId="39" w16cid:durableId="267012443">
    <w:abstractNumId w:val="0"/>
  </w:num>
  <w:num w:numId="40" w16cid:durableId="1622497723">
    <w:abstractNumId w:val="9"/>
  </w:num>
  <w:num w:numId="41" w16cid:durableId="2099862489">
    <w:abstractNumId w:val="7"/>
  </w:num>
  <w:num w:numId="42" w16cid:durableId="981692147">
    <w:abstractNumId w:val="6"/>
  </w:num>
  <w:num w:numId="43" w16cid:durableId="613824376">
    <w:abstractNumId w:val="5"/>
  </w:num>
  <w:num w:numId="44" w16cid:durableId="831407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379C"/>
    <w:rsid w:val="000F00F2"/>
    <w:rsid w:val="00124EFF"/>
    <w:rsid w:val="0014379C"/>
    <w:rsid w:val="006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27351"/>
  <w15:docId w15:val="{313E1EB8-AE3F-4223-982F-7E018FC7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2026-06-12</SAFIR_Sammantradesdatum_Doc>
    <SAFIR_SammantradeID xmlns="C07A1A6C-0B19-41D9-BDF8-F523BA3921EB">da3fff42-1b8e-4dae-af4c-d2818009fae2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975E6-68B4-4A9E-91AF-62C6EC45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2</Pages>
  <Words>279</Words>
  <Characters>1561</Characters>
  <Application>Microsoft Office Word</Application>
  <DocSecurity>0</DocSecurity>
  <Lines>120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2026-06-11T15:07:00Z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12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