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D5EF0" w:rsidRDefault="009B39FB" w14:paraId="1190F22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712863D35A54F11B5C784A910BD32E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c5e19bd-8fb2-4d14-9493-a22e31504d01"/>
        <w:id w:val="4712487"/>
        <w:lock w:val="sdtLocked"/>
      </w:sdtPr>
      <w:sdtEndPr/>
      <w:sdtContent>
        <w:p w:rsidR="002419D1" w:rsidRDefault="00475035" w14:paraId="2EE0C64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skärpta åtgärder mot övergrepp i rättssak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A6134D66D9C43EF818DF876444CB8C4"/>
        </w:placeholder>
        <w:text/>
      </w:sdtPr>
      <w:sdtEndPr/>
      <w:sdtContent>
        <w:p w:rsidRPr="009B062B" w:rsidR="006D79C9" w:rsidP="00333E95" w:rsidRDefault="006D79C9" w14:paraId="34CA222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2188B" w:rsidP="009B39FB" w:rsidRDefault="00223B04" w14:paraId="3391DD80" w14:textId="46E74E7A">
      <w:pPr>
        <w:pStyle w:val="Normalutanindragellerluft"/>
      </w:pPr>
      <w:r w:rsidRPr="0082188B">
        <w:t>Antalet fall av</w:t>
      </w:r>
      <w:r w:rsidRPr="0082188B" w:rsidR="00FC35FF">
        <w:t xml:space="preserve"> hot mot målsägande, vittnen, poliser, åklagare och</w:t>
      </w:r>
      <w:r w:rsidRPr="0082188B" w:rsidR="0082188B">
        <w:t xml:space="preserve"> d</w:t>
      </w:r>
      <w:r w:rsidRPr="0082188B" w:rsidR="00FC35FF">
        <w:t>omare</w:t>
      </w:r>
      <w:r w:rsidRPr="0082188B">
        <w:t xml:space="preserve"> ökar oroväckande snabbt</w:t>
      </w:r>
      <w:r w:rsidRPr="0082188B" w:rsidR="00FC35FF">
        <w:t xml:space="preserve">. Detta är oacceptabelt i ett rättssamhälle och är ett hot mot hela det svenska rättssystemet och den enskilde medborgarens rättssäkerhet och trygghet.  </w:t>
      </w:r>
    </w:p>
    <w:p w:rsidRPr="0082188B" w:rsidR="00BB6339" w:rsidP="009B39FB" w:rsidRDefault="00FC35FF" w14:paraId="44181A22" w14:textId="674DED34">
      <w:r w:rsidRPr="0082188B">
        <w:t xml:space="preserve">Utredningen av denna typ av brott måste prioriteras och en skärpning av straffet för övergrepp i rättssak bör övervägas.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852FD1411134A90AD7C6892B88EE8C6"/>
        </w:placeholder>
      </w:sdtPr>
      <w:sdtEndPr/>
      <w:sdtContent>
        <w:p w:rsidR="000D5EF0" w:rsidP="000D5EF0" w:rsidRDefault="000D5EF0" w14:paraId="136E698F" w14:textId="77777777"/>
        <w:p w:rsidR="000D5EF0" w:rsidP="000D5EF0" w:rsidRDefault="009B39FB" w14:paraId="14B8CDF4" w14:textId="59EDEEB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419D1" w14:paraId="70D04ECD" w14:textId="77777777">
        <w:trPr>
          <w:cantSplit/>
        </w:trPr>
        <w:tc>
          <w:tcPr>
            <w:tcW w:w="50" w:type="pct"/>
            <w:vAlign w:val="bottom"/>
          </w:tcPr>
          <w:p w:rsidR="002419D1" w:rsidRDefault="00475035" w14:paraId="4371D3E7" w14:textId="77777777"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2419D1" w:rsidRDefault="002419D1" w14:paraId="00DB1C10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4050783E" w14:textId="10C1BFF8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694E6" w14:textId="77777777" w:rsidR="0033214F" w:rsidRDefault="0033214F" w:rsidP="000C1CAD">
      <w:pPr>
        <w:spacing w:line="240" w:lineRule="auto"/>
      </w:pPr>
      <w:r>
        <w:separator/>
      </w:r>
    </w:p>
  </w:endnote>
  <w:endnote w:type="continuationSeparator" w:id="0">
    <w:p w14:paraId="60E30528" w14:textId="77777777" w:rsidR="0033214F" w:rsidRDefault="0033214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2221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5277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4F57B" w14:textId="65F4854F" w:rsidR="00262EA3" w:rsidRPr="000D5EF0" w:rsidRDefault="00262EA3" w:rsidP="000D5EF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217E8" w14:textId="77777777" w:rsidR="0033214F" w:rsidRDefault="0033214F" w:rsidP="000C1CAD">
      <w:pPr>
        <w:spacing w:line="240" w:lineRule="auto"/>
      </w:pPr>
      <w:r>
        <w:separator/>
      </w:r>
    </w:p>
  </w:footnote>
  <w:footnote w:type="continuationSeparator" w:id="0">
    <w:p w14:paraId="71E41685" w14:textId="77777777" w:rsidR="0033214F" w:rsidRDefault="0033214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62D3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D2A4EA1" wp14:editId="7B172C5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8ECBA7" w14:textId="7F1DE307" w:rsidR="00262EA3" w:rsidRDefault="009B39F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831151526C84BEB948F8AC88EB740E6"/>
                              </w:placeholder>
                              <w:text/>
                            </w:sdtPr>
                            <w:sdtEndPr/>
                            <w:sdtContent>
                              <w:r w:rsidR="00FC35F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B5AF7D918D4482DBCC324AA5FFF0A76"/>
                              </w:placeholder>
                              <w:text/>
                            </w:sdtPr>
                            <w:sdtEndPr/>
                            <w:sdtContent>
                              <w:r w:rsidR="006009AC">
                                <w:t>1645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2A4EA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A8ECBA7" w14:textId="7F1DE307" w:rsidR="00262EA3" w:rsidRDefault="009B39F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831151526C84BEB948F8AC88EB740E6"/>
                        </w:placeholder>
                        <w:text/>
                      </w:sdtPr>
                      <w:sdtEndPr/>
                      <w:sdtContent>
                        <w:r w:rsidR="00FC35F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B5AF7D918D4482DBCC324AA5FFF0A76"/>
                        </w:placeholder>
                        <w:text/>
                      </w:sdtPr>
                      <w:sdtEndPr/>
                      <w:sdtContent>
                        <w:r w:rsidR="006009AC">
                          <w:t>1645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FC228D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70F60" w14:textId="77777777" w:rsidR="00262EA3" w:rsidRDefault="00262EA3" w:rsidP="008563AC">
    <w:pPr>
      <w:jc w:val="right"/>
    </w:pPr>
  </w:p>
  <w:p w14:paraId="6E55B16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6FC0A" w14:textId="77777777" w:rsidR="00262EA3" w:rsidRDefault="009B39F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30DB644" wp14:editId="0016177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97FDC8F" w14:textId="410E88A7" w:rsidR="00262EA3" w:rsidRDefault="009B39F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D5EF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C35FF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6009AC">
          <w:t>1645</w:t>
        </w:r>
      </w:sdtContent>
    </w:sdt>
  </w:p>
  <w:p w14:paraId="093D1406" w14:textId="77777777" w:rsidR="00262EA3" w:rsidRPr="008227B3" w:rsidRDefault="009B39F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735D4E5" w14:textId="316427BA" w:rsidR="00262EA3" w:rsidRPr="008227B3" w:rsidRDefault="009B39F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D5EF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D5EF0">
          <w:t>:1773</w:t>
        </w:r>
      </w:sdtContent>
    </w:sdt>
  </w:p>
  <w:p w14:paraId="3734F6D6" w14:textId="7E13BE9C" w:rsidR="00262EA3" w:rsidRDefault="009B39F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831151526C84BEB948F8AC88EB740E6"/>
        </w:placeholder>
        <w15:appearance w15:val="hidden"/>
        <w:text/>
      </w:sdtPr>
      <w:sdtEndPr/>
      <w:sdtContent>
        <w:r w:rsidR="000D5EF0"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B5AF7D918D4482DBCC324AA5FFF0A76"/>
      </w:placeholder>
      <w:text/>
    </w:sdtPr>
    <w:sdtEndPr/>
    <w:sdtContent>
      <w:p w14:paraId="05EE3894" w14:textId="45B2A187" w:rsidR="00262EA3" w:rsidRDefault="00FC35FF" w:rsidP="00283E0F">
        <w:pPr>
          <w:pStyle w:val="FSHRub2"/>
        </w:pPr>
        <w:r>
          <w:t>Skärpt straff för övergrepp i rättssak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EFD282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FC35F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5EF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8D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3B04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9D1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214F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035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09A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428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88B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0E77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39FB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5FF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C1B5A1F"/>
  <w15:chartTrackingRefBased/>
  <w15:docId w15:val="{3FB8581F-2450-40E5-95DF-02A7AAB2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paragraph" w:customStyle="1" w:styleId="Default">
    <w:name w:val="Default"/>
    <w:rsid w:val="00FC35FF"/>
    <w:pPr>
      <w:autoSpaceDE w:val="0"/>
      <w:autoSpaceDN w:val="0"/>
      <w:adjustRightInd w:val="0"/>
      <w:spacing w:after="0"/>
      <w:ind w:firstLine="0"/>
    </w:pPr>
    <w:rPr>
      <w:rFonts w:ascii="Times New Roman" w:hAnsi="Times New Roman" w:cs="Times New Roman"/>
      <w:color w:val="00000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12863D35A54F11B5C784A910BD32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14149C-A6A9-4B38-AF7B-496FB1F80E88}"/>
      </w:docPartPr>
      <w:docPartBody>
        <w:p w:rsidR="003444A1" w:rsidRDefault="007C2E44">
          <w:pPr>
            <w:pStyle w:val="D712863D35A54F11B5C784A910BD32E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A6134D66D9C43EF818DF876444CB8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A5F600-5DB8-4BEF-A733-4008CF00A71F}"/>
      </w:docPartPr>
      <w:docPartBody>
        <w:p w:rsidR="003444A1" w:rsidRDefault="007C2E44">
          <w:pPr>
            <w:pStyle w:val="2A6134D66D9C43EF818DF876444CB8C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831151526C84BEB948F8AC88EB740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CE8C07-D6D2-4A4F-96D6-A5B4AAED941C}"/>
      </w:docPartPr>
      <w:docPartBody>
        <w:p w:rsidR="003444A1" w:rsidRDefault="007C2E44">
          <w:pPr>
            <w:pStyle w:val="B831151526C84BEB948F8AC88EB740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5AF7D918D4482DBCC324AA5FFF0A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8D108C-54D1-4C23-84BF-56BB71B4808D}"/>
      </w:docPartPr>
      <w:docPartBody>
        <w:p w:rsidR="003444A1" w:rsidRDefault="007C2E44">
          <w:pPr>
            <w:pStyle w:val="EB5AF7D918D4482DBCC324AA5FFF0A76"/>
          </w:pPr>
          <w:r>
            <w:t xml:space="preserve"> </w:t>
          </w:r>
        </w:p>
      </w:docPartBody>
    </w:docPart>
    <w:docPart>
      <w:docPartPr>
        <w:name w:val="C852FD1411134A90AD7C6892B88EE8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6CCE75-37D5-4167-9790-0D01E94D6408}"/>
      </w:docPartPr>
      <w:docPartBody>
        <w:p w:rsidR="001736E3" w:rsidRDefault="007C2DF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4A1"/>
    <w:rsid w:val="003444A1"/>
    <w:rsid w:val="006E5428"/>
    <w:rsid w:val="007C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712863D35A54F11B5C784A910BD32E9">
    <w:name w:val="D712863D35A54F11B5C784A910BD32E9"/>
  </w:style>
  <w:style w:type="paragraph" w:customStyle="1" w:styleId="2A6134D66D9C43EF818DF876444CB8C4">
    <w:name w:val="2A6134D66D9C43EF818DF876444CB8C4"/>
  </w:style>
  <w:style w:type="paragraph" w:customStyle="1" w:styleId="B831151526C84BEB948F8AC88EB740E6">
    <w:name w:val="B831151526C84BEB948F8AC88EB740E6"/>
  </w:style>
  <w:style w:type="paragraph" w:customStyle="1" w:styleId="EB5AF7D918D4482DBCC324AA5FFF0A76">
    <w:name w:val="EB5AF7D918D4482DBCC324AA5FFF0A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156518-7DA3-4D78-9444-5C18E324B0CC}"/>
</file>

<file path=customXml/itemProps2.xml><?xml version="1.0" encoding="utf-8"?>
<ds:datastoreItem xmlns:ds="http://schemas.openxmlformats.org/officeDocument/2006/customXml" ds:itemID="{87B7850D-7665-46F5-ADE6-9848F929B32D}"/>
</file>

<file path=customXml/itemProps3.xml><?xml version="1.0" encoding="utf-8"?>
<ds:datastoreItem xmlns:ds="http://schemas.openxmlformats.org/officeDocument/2006/customXml" ds:itemID="{45225E3E-7384-4C79-952D-6D6D248062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505</Characters>
  <Application>Microsoft Office Word</Application>
  <DocSecurity>0</DocSecurity>
  <Lines>14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585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