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550BD" w:rsidRDefault="006E04A4">
      <w:pPr>
        <w:pStyle w:val="Dokumentbeteckning"/>
      </w:pPr>
      <w:r w:rsidRPr="003550BD">
        <w:fldChar w:fldCharType="begin" w:fldLock="1"/>
      </w:r>
      <w:r w:rsidRPr="003550BD">
        <w:instrText xml:space="preserve"> DOCPROPERTY "DocumentYear" </w:instrText>
      </w:r>
      <w:r w:rsidRPr="003550BD">
        <w:fldChar w:fldCharType="separate"/>
      </w:r>
      <w:r w:rsidR="004C1FB2" w:rsidRPr="003550BD">
        <w:t>2007/08</w:t>
      </w:r>
      <w:r w:rsidRPr="003550BD">
        <w:fldChar w:fldCharType="end"/>
      </w:r>
      <w:r w:rsidRPr="003550BD">
        <w:t>:</w:t>
      </w:r>
      <w:r w:rsidRPr="003550BD">
        <w:fldChar w:fldCharType="begin" w:fldLock="1"/>
      </w:r>
      <w:r w:rsidRPr="003550BD">
        <w:instrText xml:space="preserve"> DOCPROPERTY "DocumentNumber" </w:instrText>
      </w:r>
      <w:r w:rsidRPr="003550BD">
        <w:fldChar w:fldCharType="separate"/>
      </w:r>
      <w:r w:rsidR="004C1FB2" w:rsidRPr="003550BD">
        <w:t>17</w:t>
      </w:r>
      <w:r w:rsidRPr="003550BD">
        <w:fldChar w:fldCharType="end"/>
      </w:r>
    </w:p>
    <w:p w:rsidR="006E04A4" w:rsidRPr="003550BD" w:rsidRDefault="006E04A4">
      <w:pPr>
        <w:pStyle w:val="Datum"/>
        <w:outlineLvl w:val="0"/>
      </w:pPr>
      <w:r w:rsidRPr="003550BD">
        <w:fldChar w:fldCharType="begin" w:fldLock="1"/>
      </w:r>
      <w:r w:rsidRPr="003550BD">
        <w:instrText xml:space="preserve"> DOCPROPERTY "DocumentDate" </w:instrText>
      </w:r>
      <w:r w:rsidRPr="003550BD">
        <w:fldChar w:fldCharType="separate"/>
      </w:r>
      <w:r w:rsidR="004C1FB2" w:rsidRPr="003550BD">
        <w:t>Fredagen den 26 oktober 2007</w:t>
      </w:r>
      <w:r w:rsidRPr="003550B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55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550BD" w:rsidRDefault="001D3A74">
            <w:pPr>
              <w:pStyle w:val="Plenum"/>
              <w:tabs>
                <w:tab w:val="clear" w:pos="1418"/>
              </w:tabs>
            </w:pPr>
            <w:r w:rsidRPr="003550BD">
              <w:t>Kl.</w:t>
            </w:r>
          </w:p>
        </w:tc>
        <w:tc>
          <w:tcPr>
            <w:tcW w:w="851" w:type="dxa"/>
          </w:tcPr>
          <w:p w:rsidR="006E04A4" w:rsidRPr="003550BD" w:rsidRDefault="001D3A7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550BD">
              <w:t>09.00</w:t>
            </w:r>
          </w:p>
        </w:tc>
        <w:tc>
          <w:tcPr>
            <w:tcW w:w="397" w:type="dxa"/>
          </w:tcPr>
          <w:p w:rsidR="006E04A4" w:rsidRPr="003550B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550BD" w:rsidRDefault="001D3A74">
            <w:pPr>
              <w:pStyle w:val="Plenum"/>
              <w:tabs>
                <w:tab w:val="clear" w:pos="1418"/>
              </w:tabs>
              <w:ind w:right="1"/>
            </w:pPr>
            <w:r w:rsidRPr="003550BD">
              <w:t>Interpellationssvar</w:t>
            </w:r>
          </w:p>
        </w:tc>
      </w:tr>
    </w:tbl>
    <w:p w:rsidR="006E04A4" w:rsidRPr="003550BD" w:rsidRDefault="006E04A4">
      <w:pPr>
        <w:pStyle w:val="StreckLngt"/>
      </w:pPr>
      <w:r w:rsidRPr="003550BD">
        <w:tab/>
      </w:r>
    </w:p>
    <w:p w:rsidR="00D45AE3" w:rsidRPr="003550BD" w:rsidRDefault="00D45AE3" w:rsidP="00D45AE3">
      <w:pPr>
        <w:pStyle w:val="Blankrad"/>
      </w:pPr>
      <w:r w:rsidRPr="003550BD">
        <w:t>     </w:t>
      </w:r>
    </w:p>
    <w:p w:rsidR="00CF242C" w:rsidRPr="003550BD" w:rsidRDefault="00CF242C" w:rsidP="00CF242C">
      <w:pPr>
        <w:pStyle w:val="Blankrad"/>
      </w:pPr>
      <w:r w:rsidRPr="003550BD">
        <w:t>     </w:t>
      </w:r>
    </w:p>
    <w:p w:rsidR="006E04A4" w:rsidRPr="003550BD" w:rsidRDefault="006E04A4">
      <w:pPr>
        <w:pStyle w:val="Blankrad"/>
      </w:pPr>
      <w:r w:rsidRPr="003550BD">
        <w:t>     </w:t>
      </w:r>
    </w:p>
    <w:p w:rsidR="00FC1CD4" w:rsidRPr="003550BD" w:rsidRDefault="00FC1CD4">
      <w:pPr>
        <w:pStyle w:val="Blankrad"/>
      </w:pPr>
      <w:r w:rsidRPr="003550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1CD4" w:rsidRPr="003550BD" w:rsidTr="00A6751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1CD4" w:rsidRPr="003550BD" w:rsidRDefault="00FC1CD4" w:rsidP="00A6751A">
            <w:pPr>
              <w:pStyle w:val="HuvudrubrikFlisteNr"/>
            </w:pPr>
          </w:p>
        </w:tc>
        <w:tc>
          <w:tcPr>
            <w:tcW w:w="6237" w:type="dxa"/>
          </w:tcPr>
          <w:p w:rsidR="00FC1CD4" w:rsidRPr="003550BD" w:rsidRDefault="00FC1CD4" w:rsidP="00A6751A">
            <w:pPr>
              <w:pStyle w:val="HuvudrubrikEnsam"/>
            </w:pPr>
            <w:r w:rsidRPr="003550BD">
              <w:t>Avsägelse</w:t>
            </w:r>
          </w:p>
        </w:tc>
        <w:tc>
          <w:tcPr>
            <w:tcW w:w="2481" w:type="dxa"/>
          </w:tcPr>
          <w:p w:rsidR="00FC1CD4" w:rsidRPr="003550BD" w:rsidRDefault="00FC1CD4" w:rsidP="00A6751A">
            <w:pPr>
              <w:pStyle w:val="HuvudrubrikKolumn3"/>
            </w:pPr>
          </w:p>
        </w:tc>
      </w:tr>
      <w:tr w:rsidR="00FC1CD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CD4" w:rsidRPr="003550BD" w:rsidRDefault="00FC1CD4" w:rsidP="00A6751A">
            <w:pPr>
              <w:pStyle w:val="FlistaNrText"/>
            </w:pPr>
          </w:p>
        </w:tc>
        <w:tc>
          <w:tcPr>
            <w:tcW w:w="6237" w:type="dxa"/>
          </w:tcPr>
          <w:p w:rsidR="00FC1CD4" w:rsidRPr="003550BD" w:rsidRDefault="00FC1CD4" w:rsidP="00A6751A">
            <w:r w:rsidRPr="003550BD">
              <w:t xml:space="preserve">Nina Larsson (fp) som suppleant i </w:t>
            </w:r>
            <w:r w:rsidRPr="003550BD">
              <w:br/>
              <w:t>miljö- och jordbruksutskottet</w:t>
            </w:r>
          </w:p>
        </w:tc>
        <w:tc>
          <w:tcPr>
            <w:tcW w:w="2481" w:type="dxa"/>
          </w:tcPr>
          <w:p w:rsidR="00FC1CD4" w:rsidRPr="003550BD" w:rsidRDefault="00FC1CD4" w:rsidP="00A6751A">
            <w:pPr>
              <w:rPr>
                <w:spacing w:val="-4"/>
              </w:rPr>
            </w:pPr>
          </w:p>
        </w:tc>
      </w:tr>
    </w:tbl>
    <w:p w:rsidR="00FC1CD4" w:rsidRPr="003550BD" w:rsidRDefault="00FC1CD4" w:rsidP="00FC1CD4">
      <w:pPr>
        <w:pStyle w:val="Blankrad"/>
      </w:pPr>
      <w:r w:rsidRPr="003550BD">
        <w:t>     </w:t>
      </w:r>
    </w:p>
    <w:p w:rsidR="00FC1CD4" w:rsidRPr="003550BD" w:rsidRDefault="00FC1CD4" w:rsidP="00FC1CD4">
      <w:pPr>
        <w:pStyle w:val="Blankrad"/>
      </w:pPr>
      <w:r w:rsidRPr="003550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1CD4" w:rsidRPr="003550BD" w:rsidTr="00A6751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1CD4" w:rsidRPr="003550BD" w:rsidRDefault="00FC1CD4" w:rsidP="00A6751A">
            <w:pPr>
              <w:pStyle w:val="HuvudrubrikFlisteNr"/>
            </w:pPr>
          </w:p>
        </w:tc>
        <w:tc>
          <w:tcPr>
            <w:tcW w:w="6237" w:type="dxa"/>
          </w:tcPr>
          <w:p w:rsidR="00FC1CD4" w:rsidRPr="003550BD" w:rsidRDefault="00FC1CD4" w:rsidP="00A6751A">
            <w:pPr>
              <w:pStyle w:val="HuvudrubrikEnsam"/>
            </w:pPr>
            <w:r w:rsidRPr="003550BD">
              <w:t>Anmälan om kompletteringsval</w:t>
            </w:r>
          </w:p>
        </w:tc>
        <w:tc>
          <w:tcPr>
            <w:tcW w:w="2481" w:type="dxa"/>
          </w:tcPr>
          <w:p w:rsidR="00FC1CD4" w:rsidRPr="003550BD" w:rsidRDefault="00FC1CD4" w:rsidP="00A6751A">
            <w:pPr>
              <w:pStyle w:val="HuvudrubrikKolumn3"/>
            </w:pPr>
          </w:p>
        </w:tc>
      </w:tr>
      <w:tr w:rsidR="00FC1CD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CD4" w:rsidRPr="003550BD" w:rsidRDefault="00FC1CD4" w:rsidP="00A6751A">
            <w:pPr>
              <w:pStyle w:val="FlistaNrText"/>
            </w:pPr>
          </w:p>
        </w:tc>
        <w:tc>
          <w:tcPr>
            <w:tcW w:w="6237" w:type="dxa"/>
          </w:tcPr>
          <w:p w:rsidR="00FC1CD4" w:rsidRPr="003550BD" w:rsidRDefault="00FC1CD4" w:rsidP="00A6751A">
            <w:r w:rsidRPr="003550BD">
              <w:t xml:space="preserve">Karin Granbom (fp) som suppleant i </w:t>
            </w:r>
            <w:r w:rsidRPr="003550BD">
              <w:br/>
              <w:t>miljö- och jordbruksutskottet</w:t>
            </w:r>
          </w:p>
        </w:tc>
        <w:tc>
          <w:tcPr>
            <w:tcW w:w="2481" w:type="dxa"/>
          </w:tcPr>
          <w:p w:rsidR="00FC1CD4" w:rsidRPr="003550BD" w:rsidRDefault="00FC1CD4" w:rsidP="00A6751A">
            <w:pPr>
              <w:rPr>
                <w:spacing w:val="-4"/>
              </w:rPr>
            </w:pPr>
          </w:p>
        </w:tc>
      </w:tr>
    </w:tbl>
    <w:p w:rsidR="00FC1CD4" w:rsidRPr="003550BD" w:rsidRDefault="00FC1CD4" w:rsidP="00FC1CD4">
      <w:pPr>
        <w:pStyle w:val="Blankrad"/>
      </w:pPr>
      <w:r w:rsidRPr="003550BD">
        <w:t>     </w:t>
      </w:r>
    </w:p>
    <w:p w:rsidR="001D3A74" w:rsidRPr="003550BD" w:rsidRDefault="00FC1CD4" w:rsidP="00FC1CD4">
      <w:pPr>
        <w:pStyle w:val="Blankrad"/>
      </w:pPr>
      <w:r w:rsidRPr="003550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D3A74" w:rsidRPr="003550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D3A74" w:rsidRPr="003550BD" w:rsidRDefault="001D3A74" w:rsidP="00F87424">
            <w:pPr>
              <w:pStyle w:val="HuvudrubrikFlisteNr"/>
            </w:pPr>
          </w:p>
        </w:tc>
        <w:tc>
          <w:tcPr>
            <w:tcW w:w="6237" w:type="dxa"/>
          </w:tcPr>
          <w:p w:rsidR="001D3A74" w:rsidRPr="003550BD" w:rsidRDefault="001D3A74">
            <w:pPr>
              <w:pStyle w:val="HuvudrubrikEnsam"/>
            </w:pPr>
            <w:bookmarkStart w:id="1" w:name="TypRubrik"/>
            <w:bookmarkEnd w:id="1"/>
            <w:r w:rsidRPr="003550BD">
              <w:t>Meddelande om statsministerns frågestund</w:t>
            </w:r>
          </w:p>
        </w:tc>
        <w:tc>
          <w:tcPr>
            <w:tcW w:w="2481" w:type="dxa"/>
          </w:tcPr>
          <w:p w:rsidR="001D3A74" w:rsidRPr="003550BD" w:rsidRDefault="001D3A74" w:rsidP="00F87424">
            <w:pPr>
              <w:pStyle w:val="HuvudrubrikKolumn3"/>
            </w:pPr>
          </w:p>
        </w:tc>
      </w:tr>
      <w:tr w:rsidR="001D3A74" w:rsidRPr="003550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1D3A74" w:rsidRPr="003550BD" w:rsidRDefault="001D3A74">
            <w:r w:rsidRPr="003550BD">
              <w:t>Torsdagen den 1 november kl. 14.00</w:t>
            </w:r>
          </w:p>
        </w:tc>
        <w:tc>
          <w:tcPr>
            <w:tcW w:w="2481" w:type="dxa"/>
          </w:tcPr>
          <w:p w:rsidR="001D3A74" w:rsidRPr="003550BD" w:rsidRDefault="001D3A74">
            <w:pPr>
              <w:rPr>
                <w:spacing w:val="-4"/>
              </w:rPr>
            </w:pPr>
          </w:p>
        </w:tc>
      </w:tr>
    </w:tbl>
    <w:p w:rsidR="001D3A74" w:rsidRPr="003550BD" w:rsidRDefault="001D3A74">
      <w:pPr>
        <w:pStyle w:val="Blankrad"/>
      </w:pPr>
      <w:r w:rsidRPr="003550BD">
        <w:t>     </w:t>
      </w:r>
    </w:p>
    <w:p w:rsidR="001D3A74" w:rsidRPr="003550BD" w:rsidRDefault="001D3A74">
      <w:pPr>
        <w:pStyle w:val="Blankrad"/>
      </w:pPr>
      <w:r w:rsidRPr="003550BD">
        <w:t>     </w:t>
      </w:r>
    </w:p>
    <w:p w:rsidR="00FC1CD4" w:rsidRPr="003550BD" w:rsidRDefault="00FC1CD4" w:rsidP="00FC1CD4">
      <w:pPr>
        <w:pStyle w:val="Blankrad"/>
      </w:pPr>
      <w:bookmarkStart w:id="3" w:name="Start"/>
      <w:bookmarkEnd w:id="3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1CD4" w:rsidRPr="003550BD" w:rsidTr="00A6751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1CD4" w:rsidRPr="003550BD" w:rsidRDefault="00FC1CD4" w:rsidP="00A6751A">
            <w:pPr>
              <w:pStyle w:val="HuvudrubrikFlisteNr"/>
            </w:pPr>
          </w:p>
        </w:tc>
        <w:tc>
          <w:tcPr>
            <w:tcW w:w="6237" w:type="dxa"/>
          </w:tcPr>
          <w:p w:rsidR="00FC1CD4" w:rsidRPr="003550BD" w:rsidRDefault="001D3A74" w:rsidP="00A6751A">
            <w:pPr>
              <w:pStyle w:val="HuvudrubrikEnsam"/>
            </w:pPr>
            <w:bookmarkStart w:id="4" w:name="Start_FördröjdaInterpellationer"/>
            <w:bookmarkEnd w:id="4"/>
            <w:r w:rsidRPr="003550BD">
              <w:t>Anmälan om fördröjda svar på interpellationer</w:t>
            </w:r>
          </w:p>
        </w:tc>
        <w:tc>
          <w:tcPr>
            <w:tcW w:w="2481" w:type="dxa"/>
          </w:tcPr>
          <w:p w:rsidR="00FC1CD4" w:rsidRPr="003550BD" w:rsidRDefault="00FC1CD4" w:rsidP="00A6751A">
            <w:pPr>
              <w:pStyle w:val="HuvudrubrikKolumn3"/>
            </w:pPr>
          </w:p>
        </w:tc>
      </w:tr>
      <w:tr w:rsidR="00FC1CD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CD4" w:rsidRPr="003550BD" w:rsidRDefault="00FC1CD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A6751A">
            <w:r w:rsidRPr="003550BD">
              <w:t>2007/08:74 av Patrik Björck (s)</w:t>
            </w:r>
          </w:p>
          <w:p w:rsidR="00FC1CD4" w:rsidRPr="003550BD" w:rsidRDefault="001D3A74" w:rsidP="00A6751A">
            <w:r w:rsidRPr="003550BD">
              <w:t>Nivån i a-kassan</w:t>
            </w:r>
          </w:p>
        </w:tc>
        <w:tc>
          <w:tcPr>
            <w:tcW w:w="2481" w:type="dxa"/>
          </w:tcPr>
          <w:p w:rsidR="00FC1CD4" w:rsidRPr="003550BD" w:rsidRDefault="00FC1CD4" w:rsidP="00A6751A">
            <w:pPr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A6751A">
            <w:r w:rsidRPr="003550BD">
              <w:t>2007/08:75 av Patrik Björck (s)</w:t>
            </w:r>
          </w:p>
          <w:p w:rsidR="001D3A74" w:rsidRPr="003550BD" w:rsidRDefault="001D3A74" w:rsidP="00A6751A">
            <w:r w:rsidRPr="003550BD">
              <w:t>Normalarbetstidens beräkning</w:t>
            </w:r>
          </w:p>
        </w:tc>
        <w:tc>
          <w:tcPr>
            <w:tcW w:w="2481" w:type="dxa"/>
          </w:tcPr>
          <w:p w:rsidR="001D3A74" w:rsidRPr="003550BD" w:rsidRDefault="001D3A74" w:rsidP="00A6751A">
            <w:pPr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A6751A">
            <w:r w:rsidRPr="003550BD">
              <w:t>2007/08:76 av Patrik Björck (s)</w:t>
            </w:r>
          </w:p>
          <w:p w:rsidR="001D3A74" w:rsidRPr="003550BD" w:rsidRDefault="001D3A74" w:rsidP="00A6751A">
            <w:r w:rsidRPr="003550BD">
              <w:t>Arbetslivsforskningen</w:t>
            </w:r>
          </w:p>
        </w:tc>
        <w:tc>
          <w:tcPr>
            <w:tcW w:w="2481" w:type="dxa"/>
          </w:tcPr>
          <w:p w:rsidR="001D3A74" w:rsidRPr="003550BD" w:rsidRDefault="001D3A74" w:rsidP="00A6751A">
            <w:pPr>
              <w:rPr>
                <w:spacing w:val="-4"/>
              </w:rPr>
            </w:pPr>
          </w:p>
        </w:tc>
      </w:tr>
    </w:tbl>
    <w:p w:rsidR="00FC1CD4" w:rsidRPr="003550BD" w:rsidRDefault="00FC1CD4" w:rsidP="00FC1CD4">
      <w:pPr>
        <w:pStyle w:val="Blankrad"/>
      </w:pPr>
      <w:r w:rsidRPr="003550BD">
        <w:t>     </w:t>
      </w:r>
    </w:p>
    <w:p w:rsidR="00FC1CD4" w:rsidRPr="003550BD" w:rsidRDefault="00FC1CD4" w:rsidP="00FC1CD4">
      <w:pPr>
        <w:pStyle w:val="Blankrad"/>
      </w:pPr>
      <w:r w:rsidRPr="003550BD">
        <w:t xml:space="preserve">     </w:t>
      </w:r>
    </w:p>
    <w:p w:rsidR="008211D3" w:rsidRPr="003550BD" w:rsidRDefault="008211D3">
      <w:pPr>
        <w:pStyle w:val="Blankrad"/>
      </w:pPr>
      <w:r w:rsidRPr="003550BD">
        <w:t>    </w:t>
      </w:r>
    </w:p>
    <w:p w:rsidR="00FC1CD4" w:rsidRPr="003550BD" w:rsidRDefault="00FC1CD4">
      <w:pPr>
        <w:pStyle w:val="Blankrad"/>
      </w:pPr>
      <w:r w:rsidRPr="003550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1CD4" w:rsidRPr="003550BD" w:rsidTr="00A6751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1CD4" w:rsidRPr="003550BD" w:rsidRDefault="00FC1CD4" w:rsidP="00A6751A">
            <w:pPr>
              <w:pStyle w:val="HuvudrubrikFlisteNr"/>
            </w:pPr>
          </w:p>
        </w:tc>
        <w:tc>
          <w:tcPr>
            <w:tcW w:w="6237" w:type="dxa"/>
          </w:tcPr>
          <w:p w:rsidR="00FC1CD4" w:rsidRPr="003550BD" w:rsidRDefault="001D3A74" w:rsidP="00A6751A">
            <w:pPr>
              <w:pStyle w:val="HuvudrubrikEnsam"/>
            </w:pPr>
            <w:bookmarkStart w:id="5" w:name="Start_Interpellationer"/>
            <w:bookmarkEnd w:id="5"/>
            <w:r w:rsidRPr="003550BD">
              <w:t>Svar på interpellationer</w:t>
            </w:r>
          </w:p>
        </w:tc>
        <w:tc>
          <w:tcPr>
            <w:tcW w:w="2481" w:type="dxa"/>
          </w:tcPr>
          <w:p w:rsidR="00FC1CD4" w:rsidRPr="003550BD" w:rsidRDefault="00FC1CD4" w:rsidP="00A6751A">
            <w:pPr>
              <w:pStyle w:val="HuvudrubrikKolumn3"/>
            </w:pPr>
          </w:p>
        </w:tc>
      </w:tr>
      <w:tr w:rsidR="00FC1CD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CD4" w:rsidRPr="003550BD" w:rsidRDefault="00FC1CD4" w:rsidP="00A6751A">
            <w:pPr>
              <w:pStyle w:val="Underrubrik"/>
            </w:pPr>
          </w:p>
        </w:tc>
        <w:tc>
          <w:tcPr>
            <w:tcW w:w="6237" w:type="dxa"/>
          </w:tcPr>
          <w:p w:rsidR="00FC1CD4" w:rsidRPr="003550BD" w:rsidRDefault="001D3A74" w:rsidP="00A6751A">
            <w:pPr>
              <w:pStyle w:val="Underrubrik"/>
            </w:pPr>
            <w:r w:rsidRPr="003550BD">
              <w:t>Interpellationer upptagna under samma punkt besvaras i ett sammanhang</w:t>
            </w:r>
          </w:p>
        </w:tc>
        <w:tc>
          <w:tcPr>
            <w:tcW w:w="2481" w:type="dxa"/>
          </w:tcPr>
          <w:p w:rsidR="00FC1CD4" w:rsidRPr="003550BD" w:rsidRDefault="00FC1CD4" w:rsidP="00A6751A">
            <w:pPr>
              <w:pStyle w:val="Underrubrik"/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Besvaradav"/>
            </w:pPr>
          </w:p>
        </w:tc>
        <w:tc>
          <w:tcPr>
            <w:tcW w:w="6237" w:type="dxa"/>
          </w:tcPr>
          <w:p w:rsidR="001D3A74" w:rsidRPr="003550BD" w:rsidRDefault="001D3A74" w:rsidP="001D3A74">
            <w:pPr>
              <w:pStyle w:val="Besvaradav"/>
            </w:pPr>
            <w:r w:rsidRPr="003550BD">
              <w:t>Statsrådet Mats Odell (kd)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pStyle w:val="Besvaradav"/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1D3A74">
            <w:r w:rsidRPr="003550BD">
              <w:t>2007/08:37 av Peter Hultqvist (s)</w:t>
            </w:r>
          </w:p>
          <w:p w:rsidR="001D3A74" w:rsidRPr="003550BD" w:rsidRDefault="001D3A74" w:rsidP="001D3A74">
            <w:r w:rsidRPr="003550BD">
              <w:t>Konsekvenser av Carnegieskandalen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1D3A74">
            <w:r w:rsidRPr="003550BD">
              <w:t>2007/08:38 av Sven-Erik Österberg (s)</w:t>
            </w:r>
          </w:p>
          <w:p w:rsidR="001D3A74" w:rsidRPr="003550BD" w:rsidRDefault="001D3A74" w:rsidP="001D3A74">
            <w:r w:rsidRPr="003550BD">
              <w:t>Kostnader för förvaltning av fonder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Besvaradav"/>
            </w:pPr>
          </w:p>
        </w:tc>
        <w:tc>
          <w:tcPr>
            <w:tcW w:w="6237" w:type="dxa"/>
          </w:tcPr>
          <w:p w:rsidR="001D3A74" w:rsidRPr="003550BD" w:rsidRDefault="001D3A74" w:rsidP="001D3A74">
            <w:pPr>
              <w:pStyle w:val="Besvaradav"/>
            </w:pPr>
            <w:r w:rsidRPr="003550BD">
              <w:t>Utrikesminister Carl Bildt (m)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pStyle w:val="Besvaradav"/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1D3A74">
            <w:r w:rsidRPr="003550BD">
              <w:t>2007/08:41 av Mats Pertoft (mp)</w:t>
            </w:r>
          </w:p>
          <w:p w:rsidR="001D3A74" w:rsidRPr="003550BD" w:rsidRDefault="001D3A74" w:rsidP="001D3A74">
            <w:r w:rsidRPr="003550BD">
              <w:t>Erkännande av folkmord på armenier och assyrier/syrianer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1D3A74">
            <w:r w:rsidRPr="003550BD">
              <w:t>2007/08:42 av Fredrik Malm (fp)</w:t>
            </w:r>
          </w:p>
          <w:p w:rsidR="001D3A74" w:rsidRPr="003550BD" w:rsidRDefault="001D3A74" w:rsidP="001D3A74">
            <w:r w:rsidRPr="003550BD">
              <w:t>Turkisk militär offensiv i den självstyrande kurdiska regionen i norra Irak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/>
        </w:tc>
        <w:tc>
          <w:tcPr>
            <w:tcW w:w="6237" w:type="dxa"/>
          </w:tcPr>
          <w:p w:rsidR="001D3A74" w:rsidRPr="003550BD" w:rsidRDefault="001D3A74" w:rsidP="001D3A74">
            <w:r w:rsidRPr="003550BD">
              <w:t>2007/08:63 av Jacob Johnson (v)</w:t>
            </w:r>
          </w:p>
          <w:p w:rsidR="001D3A74" w:rsidRPr="003550BD" w:rsidRDefault="001D3A74" w:rsidP="001D3A74">
            <w:r w:rsidRPr="003550BD">
              <w:t>Situationen i Turkiet och det spända läget mellan Turkiet och irakiska Kurdistan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Besvaradav"/>
            </w:pPr>
          </w:p>
        </w:tc>
        <w:tc>
          <w:tcPr>
            <w:tcW w:w="6237" w:type="dxa"/>
          </w:tcPr>
          <w:p w:rsidR="001D3A74" w:rsidRPr="003550BD" w:rsidRDefault="001D3A74" w:rsidP="001D3A74">
            <w:pPr>
              <w:pStyle w:val="Besvaradav"/>
            </w:pPr>
            <w:r w:rsidRPr="003550BD">
              <w:t>Statsrådet Lars Leijonborg (fp)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pStyle w:val="Besvaradav"/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1D3A74">
            <w:r w:rsidRPr="003550BD">
              <w:t>2007/08:43 av Mikael Damberg (s)</w:t>
            </w:r>
          </w:p>
          <w:p w:rsidR="001D3A74" w:rsidRPr="003550BD" w:rsidRDefault="001D3A74" w:rsidP="001D3A74">
            <w:r w:rsidRPr="003550BD">
              <w:t>Nycirkusverksamheten i Botkyrka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1D3A74">
            <w:r w:rsidRPr="003550BD">
              <w:t>2007/08:49 av Egon Frid (v)</w:t>
            </w:r>
          </w:p>
          <w:p w:rsidR="001D3A74" w:rsidRPr="003550BD" w:rsidRDefault="001D3A74" w:rsidP="001D3A74">
            <w:r w:rsidRPr="003550BD">
              <w:t>Blivande socionomers förberedelse för yrkeslivet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Besvaradav"/>
            </w:pPr>
          </w:p>
        </w:tc>
        <w:tc>
          <w:tcPr>
            <w:tcW w:w="6237" w:type="dxa"/>
          </w:tcPr>
          <w:p w:rsidR="001D3A74" w:rsidRPr="003550BD" w:rsidRDefault="001D3A74" w:rsidP="001D3A74">
            <w:pPr>
              <w:pStyle w:val="Besvaradav"/>
            </w:pPr>
            <w:r w:rsidRPr="003550BD">
              <w:t>Statsrådet Åsa Torstensson (c)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pStyle w:val="Besvaradav"/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1D3A74">
            <w:r w:rsidRPr="003550BD">
              <w:t>2007/08:1 av Carina Adolfsson Elgestam (s)</w:t>
            </w:r>
          </w:p>
          <w:p w:rsidR="001D3A74" w:rsidRPr="003550BD" w:rsidRDefault="001D3A74" w:rsidP="001D3A74">
            <w:r w:rsidRPr="003550BD">
              <w:t>Ersättning till telekunder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Besvaradav"/>
            </w:pPr>
          </w:p>
        </w:tc>
        <w:tc>
          <w:tcPr>
            <w:tcW w:w="6237" w:type="dxa"/>
          </w:tcPr>
          <w:p w:rsidR="001D3A74" w:rsidRPr="003550BD" w:rsidRDefault="001D3A74" w:rsidP="001D3A74">
            <w:pPr>
              <w:pStyle w:val="Besvaradav"/>
            </w:pPr>
            <w:r w:rsidRPr="003550BD">
              <w:t>Integrations- och jämställdhetsminister Nyamko Sabuni (fp)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pStyle w:val="Besvaradav"/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1D3A74">
            <w:r w:rsidRPr="003550BD">
              <w:t>2007/08:7 av Egon Frid (v)</w:t>
            </w:r>
          </w:p>
          <w:p w:rsidR="001D3A74" w:rsidRPr="003550BD" w:rsidRDefault="001D3A74" w:rsidP="001D3A74">
            <w:r w:rsidRPr="003550BD">
              <w:t>Social dumpning av konsumentregler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1D3A74">
            <w:r w:rsidRPr="003550BD">
              <w:t>2007/08:33 av Esabelle Reshdouni (mp)</w:t>
            </w:r>
          </w:p>
          <w:p w:rsidR="001D3A74" w:rsidRPr="003550BD" w:rsidRDefault="001D3A74" w:rsidP="001D3A74">
            <w:r w:rsidRPr="003550BD">
              <w:t>Extra medel till JämO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1D3A74">
            <w:r w:rsidRPr="003550BD">
              <w:t>2007/08:35 av Esabelle Reshdouni (mp)</w:t>
            </w:r>
          </w:p>
          <w:p w:rsidR="001D3A74" w:rsidRPr="003550BD" w:rsidRDefault="001D3A74" w:rsidP="001D3A74">
            <w:r w:rsidRPr="003550BD">
              <w:t>Jämstöd - Utredningen om stöd för jämställdhetsintegrering i staten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rPr>
                <w:spacing w:val="-4"/>
              </w:rPr>
            </w:pPr>
          </w:p>
        </w:tc>
      </w:tr>
    </w:tbl>
    <w:p w:rsidR="00FC1CD4" w:rsidRPr="003550BD" w:rsidRDefault="00FC1CD4" w:rsidP="00FC1CD4">
      <w:pPr>
        <w:pStyle w:val="Blankrad"/>
      </w:pPr>
      <w:r w:rsidRPr="003550BD">
        <w:t>     </w:t>
      </w:r>
    </w:p>
    <w:p w:rsidR="00FC1CD4" w:rsidRPr="003550BD" w:rsidRDefault="00FC1CD4">
      <w:pPr>
        <w:pStyle w:val="Blankrad"/>
      </w:pPr>
      <w:r w:rsidRPr="003550BD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1CD4" w:rsidRPr="003550BD" w:rsidTr="00A6751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1CD4" w:rsidRPr="003550BD" w:rsidRDefault="00FC1CD4" w:rsidP="00A6751A">
            <w:pPr>
              <w:pStyle w:val="HuvudrubrikFlisteNr"/>
            </w:pPr>
          </w:p>
        </w:tc>
        <w:tc>
          <w:tcPr>
            <w:tcW w:w="6237" w:type="dxa"/>
          </w:tcPr>
          <w:p w:rsidR="00FC1CD4" w:rsidRPr="003550BD" w:rsidRDefault="001D3A74" w:rsidP="00A6751A">
            <w:pPr>
              <w:pStyle w:val="Huvudrubrik"/>
            </w:pPr>
            <w:bookmarkStart w:id="6" w:name="Start_HänvisningTillUtskott"/>
            <w:bookmarkEnd w:id="6"/>
            <w:r w:rsidRPr="003550BD">
              <w:t>Ärenden för hänvisning till utskott</w:t>
            </w:r>
          </w:p>
        </w:tc>
        <w:tc>
          <w:tcPr>
            <w:tcW w:w="2481" w:type="dxa"/>
          </w:tcPr>
          <w:p w:rsidR="00FC1CD4" w:rsidRPr="003550BD" w:rsidRDefault="001D3A74" w:rsidP="00A6751A">
            <w:pPr>
              <w:pStyle w:val="HuvudrubrikKolumn3"/>
            </w:pPr>
            <w:r w:rsidRPr="003550BD">
              <w:t>Förslag</w:t>
            </w:r>
          </w:p>
        </w:tc>
      </w:tr>
      <w:tr w:rsidR="00FC1CD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CD4" w:rsidRPr="003550BD" w:rsidRDefault="00FC1CD4" w:rsidP="001D3A74">
            <w:pPr>
              <w:pStyle w:val="renderubrik"/>
            </w:pPr>
          </w:p>
        </w:tc>
        <w:tc>
          <w:tcPr>
            <w:tcW w:w="6237" w:type="dxa"/>
          </w:tcPr>
          <w:p w:rsidR="00FC1CD4" w:rsidRPr="003550BD" w:rsidRDefault="001D3A74" w:rsidP="001D3A74">
            <w:pPr>
              <w:pStyle w:val="renderubrik"/>
            </w:pPr>
            <w:r w:rsidRPr="003550BD">
              <w:t>Propositioner</w:t>
            </w:r>
          </w:p>
        </w:tc>
        <w:tc>
          <w:tcPr>
            <w:tcW w:w="2481" w:type="dxa"/>
          </w:tcPr>
          <w:p w:rsidR="00FC1CD4" w:rsidRPr="003550BD" w:rsidRDefault="00FC1CD4" w:rsidP="001D3A74">
            <w:pPr>
              <w:pStyle w:val="renderubrik"/>
              <w:rPr>
                <w:spacing w:val="-4"/>
              </w:rPr>
            </w:pP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1D3A74">
            <w:r w:rsidRPr="003550BD">
              <w:t>2007/08:17 Nikotinläkemedel i handeln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rPr>
                <w:spacing w:val="-4"/>
              </w:rPr>
            </w:pPr>
            <w:r w:rsidRPr="003550BD">
              <w:rPr>
                <w:spacing w:val="-4"/>
              </w:rPr>
              <w:t>SoU</w:t>
            </w:r>
          </w:p>
        </w:tc>
      </w:tr>
      <w:tr w:rsidR="001D3A74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3A74" w:rsidRPr="003550BD" w:rsidRDefault="001D3A74" w:rsidP="001D3A74">
            <w:pPr>
              <w:pStyle w:val="FlistaNrText"/>
            </w:pPr>
          </w:p>
        </w:tc>
        <w:tc>
          <w:tcPr>
            <w:tcW w:w="6237" w:type="dxa"/>
          </w:tcPr>
          <w:p w:rsidR="001D3A74" w:rsidRPr="003550BD" w:rsidRDefault="001D3A74" w:rsidP="001D3A74">
            <w:r w:rsidRPr="003550BD">
              <w:t>2007/08:25 Förlängd redovisningsperiod och vissa andra mervärdesskattefrågor</w:t>
            </w:r>
          </w:p>
          <w:p w:rsidR="001D3A74" w:rsidRPr="003550BD" w:rsidRDefault="001D3A74" w:rsidP="001D3A74">
            <w:pPr>
              <w:rPr>
                <w:i/>
              </w:rPr>
            </w:pPr>
            <w:r w:rsidRPr="003550BD">
              <w:rPr>
                <w:i/>
              </w:rPr>
              <w:t xml:space="preserve">Talmannen föreslår förlängd motionstid till den </w:t>
            </w:r>
            <w:r w:rsidR="004C6C03" w:rsidRPr="003550BD">
              <w:rPr>
                <w:i/>
              </w:rPr>
              <w:t>14</w:t>
            </w:r>
            <w:r w:rsidRPr="003550BD">
              <w:rPr>
                <w:i/>
              </w:rPr>
              <w:t xml:space="preserve"> novem</w:t>
            </w:r>
            <w:r w:rsidR="004C6C03" w:rsidRPr="003550BD">
              <w:rPr>
                <w:i/>
              </w:rPr>
              <w:t>b</w:t>
            </w:r>
            <w:r w:rsidRPr="003550BD">
              <w:rPr>
                <w:i/>
              </w:rPr>
              <w:t>er</w:t>
            </w:r>
          </w:p>
        </w:tc>
        <w:tc>
          <w:tcPr>
            <w:tcW w:w="2481" w:type="dxa"/>
          </w:tcPr>
          <w:p w:rsidR="001D3A74" w:rsidRPr="003550BD" w:rsidRDefault="001D3A74" w:rsidP="001D3A74">
            <w:pPr>
              <w:rPr>
                <w:spacing w:val="-4"/>
              </w:rPr>
            </w:pPr>
            <w:r w:rsidRPr="003550BD">
              <w:rPr>
                <w:spacing w:val="-4"/>
              </w:rPr>
              <w:t>SkU</w:t>
            </w:r>
          </w:p>
        </w:tc>
      </w:tr>
      <w:tr w:rsidR="004C6C03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6C03" w:rsidRPr="003550BD" w:rsidRDefault="004C6C03" w:rsidP="001D3A74">
            <w:pPr>
              <w:pStyle w:val="FlistaNrText"/>
            </w:pPr>
          </w:p>
        </w:tc>
        <w:tc>
          <w:tcPr>
            <w:tcW w:w="6237" w:type="dxa"/>
          </w:tcPr>
          <w:p w:rsidR="004C6C03" w:rsidRPr="003550BD" w:rsidRDefault="004C6C03" w:rsidP="00F71F42">
            <w:r w:rsidRPr="003550BD">
              <w:t>2007/08:32 Ändringar i djurskyddslagen</w:t>
            </w:r>
          </w:p>
        </w:tc>
        <w:tc>
          <w:tcPr>
            <w:tcW w:w="2481" w:type="dxa"/>
          </w:tcPr>
          <w:p w:rsidR="004C6C03" w:rsidRPr="003550BD" w:rsidRDefault="004C6C03" w:rsidP="00F71F42">
            <w:pPr>
              <w:rPr>
                <w:spacing w:val="-4"/>
              </w:rPr>
            </w:pPr>
            <w:r w:rsidRPr="003550BD">
              <w:rPr>
                <w:spacing w:val="-4"/>
              </w:rPr>
              <w:t>MJU</w:t>
            </w:r>
          </w:p>
        </w:tc>
      </w:tr>
      <w:tr w:rsidR="004C6C03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6C03" w:rsidRPr="003550BD" w:rsidRDefault="004C6C03" w:rsidP="004C6C0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C6C03" w:rsidRPr="003550BD" w:rsidRDefault="004C6C03" w:rsidP="004C6C03">
            <w:pPr>
              <w:pStyle w:val="renderubrik"/>
            </w:pPr>
            <w:r w:rsidRPr="003550BD">
              <w:t>EU-dokument</w:t>
            </w:r>
          </w:p>
        </w:tc>
        <w:tc>
          <w:tcPr>
            <w:tcW w:w="2481" w:type="dxa"/>
          </w:tcPr>
          <w:p w:rsidR="004C6C03" w:rsidRPr="003550BD" w:rsidRDefault="004C6C03" w:rsidP="001D3A74">
            <w:pPr>
              <w:rPr>
                <w:spacing w:val="-4"/>
              </w:rPr>
            </w:pPr>
          </w:p>
        </w:tc>
      </w:tr>
      <w:tr w:rsidR="004C6C03" w:rsidRPr="003550BD" w:rsidTr="00A67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6C03" w:rsidRPr="003550BD" w:rsidRDefault="004C6C03" w:rsidP="001D3A74">
            <w:pPr>
              <w:pStyle w:val="FlistaNrText"/>
            </w:pPr>
          </w:p>
        </w:tc>
        <w:tc>
          <w:tcPr>
            <w:tcW w:w="6237" w:type="dxa"/>
          </w:tcPr>
          <w:p w:rsidR="004C6C03" w:rsidRPr="003550BD" w:rsidRDefault="004C6C03" w:rsidP="001D3A74">
            <w:r w:rsidRPr="003550BD">
              <w:t xml:space="preserve">SEK(2007)1188 Meddelande från kommissionen Budgetreform för ett </w:t>
            </w:r>
            <w:r w:rsidR="00306BF3" w:rsidRPr="003550BD">
              <w:t>E</w:t>
            </w:r>
            <w:r w:rsidRPr="003550BD">
              <w:t>uropa i förändring Dokument för offentligt samråd inför budgetöversynen 2008/2009</w:t>
            </w:r>
          </w:p>
        </w:tc>
        <w:tc>
          <w:tcPr>
            <w:tcW w:w="2481" w:type="dxa"/>
          </w:tcPr>
          <w:p w:rsidR="004C6C03" w:rsidRPr="003550BD" w:rsidRDefault="004C6C03" w:rsidP="001D3A74">
            <w:pPr>
              <w:rPr>
                <w:spacing w:val="-4"/>
              </w:rPr>
            </w:pPr>
            <w:r w:rsidRPr="003550BD">
              <w:rPr>
                <w:spacing w:val="-4"/>
              </w:rPr>
              <w:t>FiU</w:t>
            </w:r>
          </w:p>
        </w:tc>
      </w:tr>
    </w:tbl>
    <w:p w:rsidR="00FC1CD4" w:rsidRPr="003550BD" w:rsidRDefault="00FC1CD4" w:rsidP="00FC1CD4">
      <w:pPr>
        <w:pStyle w:val="Blankrad"/>
      </w:pPr>
      <w:r w:rsidRPr="003550BD">
        <w:t>     </w:t>
      </w:r>
    </w:p>
    <w:p w:rsidR="00FC1CD4" w:rsidRPr="003550BD" w:rsidRDefault="00FC1CD4" w:rsidP="00FC1CD4">
      <w:pPr>
        <w:pStyle w:val="Blankrad"/>
      </w:pPr>
      <w:r w:rsidRPr="003550BD">
        <w:t>     </w:t>
      </w:r>
    </w:p>
    <w:p w:rsidR="006E04A4" w:rsidRPr="003550BD" w:rsidRDefault="006E04A4">
      <w:pPr>
        <w:pStyle w:val="Blankrad"/>
      </w:pPr>
      <w:r w:rsidRPr="003550B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550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550B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550BD" w:rsidRDefault="006E04A4">
            <w:pPr>
              <w:pStyle w:val="StreckMitten"/>
            </w:pPr>
            <w:r w:rsidRPr="003550BD">
              <w:tab/>
            </w:r>
            <w:r w:rsidRPr="003550BD">
              <w:tab/>
            </w:r>
          </w:p>
        </w:tc>
      </w:tr>
    </w:tbl>
    <w:p w:rsidR="006E04A4" w:rsidRPr="003550BD" w:rsidRDefault="006E04A4"/>
    <w:sectPr w:rsidR="006E04A4" w:rsidRPr="003550B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94F" w:rsidRPr="003550BD" w:rsidRDefault="0057594F">
      <w:r w:rsidRPr="003550BD">
        <w:separator/>
      </w:r>
    </w:p>
  </w:endnote>
  <w:endnote w:type="continuationSeparator" w:id="0">
    <w:p w:rsidR="0057594F" w:rsidRPr="003550BD" w:rsidRDefault="0057594F">
      <w:r w:rsidRPr="003550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1D3" w:rsidRPr="003550BD" w:rsidRDefault="008211D3">
    <w:pPr>
      <w:pStyle w:val="Sidhuvud"/>
      <w:jc w:val="center"/>
    </w:pPr>
    <w:r w:rsidRPr="003550BD">
      <w:fldChar w:fldCharType="begin" w:fldLock="1"/>
    </w:r>
    <w:r w:rsidRPr="003550BD">
      <w:instrText xml:space="preserve"> PAGE </w:instrText>
    </w:r>
    <w:r w:rsidRPr="003550BD">
      <w:fldChar w:fldCharType="separate"/>
    </w:r>
    <w:r w:rsidR="00853C15" w:rsidRPr="003550BD">
      <w:t>2</w:t>
    </w:r>
    <w:r w:rsidRPr="003550BD">
      <w:fldChar w:fldCharType="end"/>
    </w:r>
    <w:r w:rsidRPr="003550BD">
      <w:t>(</w:t>
    </w:r>
    <w:r w:rsidRPr="003550BD">
      <w:fldChar w:fldCharType="begin" w:fldLock="1"/>
    </w:r>
    <w:r w:rsidRPr="003550BD">
      <w:instrText xml:space="preserve"> NUMPAGES </w:instrText>
    </w:r>
    <w:r w:rsidRPr="003550BD">
      <w:fldChar w:fldCharType="separate"/>
    </w:r>
    <w:r w:rsidR="00853C15" w:rsidRPr="003550BD">
      <w:t>3</w:t>
    </w:r>
    <w:r w:rsidRPr="003550BD">
      <w:fldChar w:fldCharType="end"/>
    </w:r>
    <w:r w:rsidRPr="003550B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1D3" w:rsidRPr="003550BD" w:rsidRDefault="008211D3">
    <w:pPr>
      <w:pStyle w:val="Sidhuvud"/>
      <w:jc w:val="center"/>
    </w:pPr>
    <w:r w:rsidRPr="003550BD">
      <w:fldChar w:fldCharType="begin" w:fldLock="1"/>
    </w:r>
    <w:r w:rsidRPr="003550BD">
      <w:instrText xml:space="preserve"> PAGE </w:instrText>
    </w:r>
    <w:r w:rsidRPr="003550BD">
      <w:fldChar w:fldCharType="separate"/>
    </w:r>
    <w:r w:rsidR="00823A4A" w:rsidRPr="003550BD">
      <w:t>1</w:t>
    </w:r>
    <w:r w:rsidRPr="003550BD">
      <w:fldChar w:fldCharType="end"/>
    </w:r>
    <w:r w:rsidRPr="003550BD">
      <w:t>(</w:t>
    </w:r>
    <w:r w:rsidRPr="003550BD">
      <w:fldChar w:fldCharType="begin" w:fldLock="1"/>
    </w:r>
    <w:r w:rsidRPr="003550BD">
      <w:instrText xml:space="preserve"> NUMPAGES </w:instrText>
    </w:r>
    <w:r w:rsidRPr="003550BD">
      <w:fldChar w:fldCharType="separate"/>
    </w:r>
    <w:r w:rsidR="00853C15" w:rsidRPr="003550BD">
      <w:t>2</w:t>
    </w:r>
    <w:r w:rsidRPr="003550BD">
      <w:fldChar w:fldCharType="end"/>
    </w:r>
    <w:r w:rsidRPr="003550B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94F" w:rsidRPr="003550BD" w:rsidRDefault="0057594F">
      <w:r w:rsidRPr="003550BD">
        <w:separator/>
      </w:r>
    </w:p>
  </w:footnote>
  <w:footnote w:type="continuationSeparator" w:id="0">
    <w:p w:rsidR="0057594F" w:rsidRPr="003550BD" w:rsidRDefault="0057594F">
      <w:r w:rsidRPr="003550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1D3" w:rsidRPr="003550BD" w:rsidRDefault="008211D3">
    <w:pPr>
      <w:pStyle w:val="Sidhuvud"/>
      <w:tabs>
        <w:tab w:val="clear" w:pos="4536"/>
      </w:tabs>
    </w:pPr>
    <w:r w:rsidRPr="003550BD">
      <w:fldChar w:fldCharType="begin" w:fldLock="1"/>
    </w:r>
    <w:r w:rsidRPr="003550BD">
      <w:instrText xml:space="preserve"> DOCPROPERTY "DocumentDate" </w:instrText>
    </w:r>
    <w:r w:rsidRPr="003550BD">
      <w:fldChar w:fldCharType="separate"/>
    </w:r>
    <w:r w:rsidR="004C1FB2" w:rsidRPr="003550BD">
      <w:t>Fredagen den 26 oktober 2007</w:t>
    </w:r>
    <w:r w:rsidRPr="003550BD">
      <w:fldChar w:fldCharType="end"/>
    </w:r>
    <w:r w:rsidRPr="003550BD">
      <w:tab/>
    </w:r>
  </w:p>
  <w:p w:rsidR="008211D3" w:rsidRPr="003550BD" w:rsidRDefault="008211D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550BD">
      <w:rPr>
        <w:sz w:val="12"/>
      </w:rPr>
      <w:tab/>
    </w:r>
  </w:p>
  <w:p w:rsidR="008211D3" w:rsidRPr="003550BD" w:rsidRDefault="008211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1D3" w:rsidRPr="003550BD" w:rsidRDefault="003550B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550B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11D3" w:rsidRPr="003550BD" w:rsidRDefault="008211D3">
    <w:pPr>
      <w:pStyle w:val="Dokumentrubrik"/>
      <w:spacing w:after="360"/>
    </w:pPr>
    <w:r w:rsidRPr="003550B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50566236">
    <w:abstractNumId w:val="5"/>
  </w:num>
  <w:num w:numId="2" w16cid:durableId="2102022281">
    <w:abstractNumId w:val="2"/>
  </w:num>
  <w:num w:numId="3" w16cid:durableId="1683628424">
    <w:abstractNumId w:val="4"/>
  </w:num>
  <w:num w:numId="4" w16cid:durableId="258568535">
    <w:abstractNumId w:val="1"/>
  </w:num>
  <w:num w:numId="5" w16cid:durableId="1803497394">
    <w:abstractNumId w:val="0"/>
  </w:num>
  <w:num w:numId="6" w16cid:durableId="180823696">
    <w:abstractNumId w:val="3"/>
  </w:num>
  <w:num w:numId="7" w16cid:durableId="227230504">
    <w:abstractNumId w:val="3"/>
  </w:num>
  <w:num w:numId="8" w16cid:durableId="122970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6751A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3A74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06BF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0BD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6751A"/>
    <w:rsid w:val="00481275"/>
    <w:rsid w:val="004C1FA3"/>
    <w:rsid w:val="004C1FB2"/>
    <w:rsid w:val="004C4932"/>
    <w:rsid w:val="004C6C03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7594F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1D3"/>
    <w:rsid w:val="00821A25"/>
    <w:rsid w:val="00823A4A"/>
    <w:rsid w:val="00835D03"/>
    <w:rsid w:val="0084643C"/>
    <w:rsid w:val="00853C15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207D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6751A"/>
    <w:rsid w:val="00A70B35"/>
    <w:rsid w:val="00A70FAD"/>
    <w:rsid w:val="00A714C9"/>
    <w:rsid w:val="00A726A7"/>
    <w:rsid w:val="00A76381"/>
    <w:rsid w:val="00A80A58"/>
    <w:rsid w:val="00A87597"/>
    <w:rsid w:val="00AA4B94"/>
    <w:rsid w:val="00AA64F7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43F0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71F42"/>
    <w:rsid w:val="00F849DC"/>
    <w:rsid w:val="00F87424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C1CD4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31CE7-C86B-44D5-8F99-41FC1FA1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332</Words>
  <Characters>2125</Characters>
  <Application>Microsoft Office Word</Application>
  <DocSecurity>4</DocSecurity>
  <Lines>193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2007/08:17</vt:lpstr>
      <vt:lpstr>Fredagen den 26 oktober 2007</vt:lpstr>
    </vt:vector>
  </TitlesOfParts>
  <Company>Riksdagen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2007-10-25T12:48:00Z</cp:lastPrinted>
  <dcterms:created xsi:type="dcterms:W3CDTF">2025-12-17T12:30:00Z</dcterms:created>
  <dcterms:modified xsi:type="dcterms:W3CDTF">2025-12-17T12:30:00Z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26 oktober 2007</vt:lpwstr>
  </property>
  <property fmtid="{D5CDD505-2E9C-101B-9397-08002B2CF9AE}" pid="3" name="DocumentNumber">
    <vt:lpwstr>17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2007-10-26</vt:lpwstr>
  </property>
</Properties>
</file>