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BACF9E" w14:textId="77777777">
      <w:pPr>
        <w:pStyle w:val="Normalutanindragellerluft"/>
      </w:pPr>
      <w:bookmarkStart w:name="_Toc106800475" w:id="0"/>
      <w:bookmarkStart w:name="_Toc106801300" w:id="1"/>
    </w:p>
    <w:p xmlns:w14="http://schemas.microsoft.com/office/word/2010/wordml" w:rsidRPr="009B062B" w:rsidR="00AF30DD" w:rsidP="004B64C8" w:rsidRDefault="004B64C8" w14:paraId="6DBBD0DD" w14:textId="77777777">
      <w:pPr>
        <w:pStyle w:val="RubrikFrslagTIllRiksdagsbeslut"/>
      </w:pPr>
      <w:sdt>
        <w:sdtPr>
          <w:alias w:val="CC_Boilerplate_4"/>
          <w:tag w:val="CC_Boilerplate_4"/>
          <w:id w:val="-1644581176"/>
          <w:lock w:val="sdtContentLocked"/>
          <w:placeholder>
            <w:docPart w:val="4D1B3796783A40A295D45A1BB1D4CCEB"/>
          </w:placeholder>
          <w:text/>
        </w:sdtPr>
        <w:sdtEndPr/>
        <w:sdtContent>
          <w:r w:rsidRPr="009B062B" w:rsidR="00AF30DD">
            <w:t>Förslag till riksdagsbeslut</w:t>
          </w:r>
        </w:sdtContent>
      </w:sdt>
      <w:bookmarkEnd w:id="0"/>
      <w:bookmarkEnd w:id="1"/>
    </w:p>
    <w:sdt>
      <w:sdtPr>
        <w:tag w:val="b3762d80-637b-43a3-a951-045881fbe0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862ABB3404919AD29CDCAAE4750EC"/>
        </w:placeholder>
        <w:text/>
      </w:sdtPr>
      <w:sdtEndPr/>
      <w:sdtContent>
        <w:p xmlns:w14="http://schemas.microsoft.com/office/word/2010/wordml" w:rsidRPr="009B062B" w:rsidR="006D79C9" w:rsidP="00333E95" w:rsidRDefault="006D79C9" w14:paraId="524CBABF" w14:textId="77777777">
          <w:pPr>
            <w:pStyle w:val="Rubrik1"/>
          </w:pPr>
          <w:r>
            <w:t>Motivering</w:t>
          </w:r>
        </w:p>
      </w:sdtContent>
    </w:sdt>
    <w:bookmarkEnd w:displacedByCustomXml="prev" w:id="3"/>
    <w:bookmarkEnd w:displacedByCustomXml="prev" w:id="4"/>
    <w:p xmlns:w14="http://schemas.microsoft.com/office/word/2010/wordml" w:rsidR="004B64C8" w:rsidP="004B64C8" w:rsidRDefault="004B64C8" w14:paraId="5BD37E07" w14:textId="77777777">
      <w:pPr>
        <w:pStyle w:val="Normalutanindragellerluft"/>
      </w:pPr>
      <w:r>
        <w:t>Sverige är idag alltför beroende av import för vår livsmedelsförsörjning. Självförsörjningsgraden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xmlns:w14="http://schemas.microsoft.com/office/word/2010/wordml" w:rsidR="004B64C8" w:rsidP="004B64C8" w:rsidRDefault="004B64C8" w14:paraId="5B96C4CF" w14:textId="77777777">
      <w:pPr>
        <w:pStyle w:val="Normalutanindragellerluft"/>
      </w:pPr>
      <w:r>
        <w:t>Vi behöver därför öka vår inhemska produktion, det ser vi inte i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 den ligger idag på ca 85 procent.</w:t>
      </w:r>
    </w:p>
    <w:p xmlns:w14="http://schemas.microsoft.com/office/word/2010/wordml" w:rsidR="004B64C8" w:rsidP="004B64C8" w:rsidRDefault="004B64C8" w14:paraId="4209131D" w14:textId="497D03F3">
      <w:pPr>
        <w:pStyle w:val="Normalutanindragellerluft"/>
      </w:pPr>
      <w:r>
        <w:lastRenderedPageBreak/>
        <w:t>För att komma till rätta med detta måste lönsamheten i det svenska jordbruket stärkas. Vi behöver underlätta och förbättra förutsättningarna för att öka investeringsvilja</w:t>
      </w:r>
      <w:r>
        <w:t>n</w:t>
      </w:r>
      <w:r>
        <w:t xml:space="preserve"> i svensk matproduktion. Då stärks också det svenska jordbrukets konkurrenskraft.</w:t>
      </w:r>
    </w:p>
    <w:p xmlns:w14="http://schemas.microsoft.com/office/word/2010/wordml" w:rsidR="004B64C8" w:rsidP="004B64C8" w:rsidRDefault="004B64C8" w14:paraId="712F182C" w14:textId="77777777">
      <w:pPr>
        <w:pStyle w:val="Normalutanindragellerluft"/>
      </w:pPr>
      <w:r>
        <w:t>Det behöver till en kraftigt ökad självförsörjning i Sverige. En tydlig målsättning borde vara att ha en minst 75-procentig självförsörjning av livsmedel. Samtidigt behöver vi göra en översyn och ha en samordning som hjälper kommuner och regioner att utveckla sitt upphandlingsarbete i syfte att kunna köpa mer svenska livsmedel.</w:t>
      </w:r>
    </w:p>
    <w:p xmlns:w14="http://schemas.microsoft.com/office/word/2010/wordml" w:rsidRPr="00422B9E" w:rsidR="00422B9E" w:rsidP="004B64C8" w:rsidRDefault="004B64C8" w14:paraId="64A52406" w14:textId="36BF4B9E">
      <w:pPr>
        <w:pStyle w:val="Normalutanindragellerluft"/>
      </w:pPr>
      <w:r>
        <w:t>Arbetet med att höja självförsörjningsgraden i Sverige måste vara långsiktigt för att lantbrukare ska våga satsa och producera mer svensk mat. Detta är samtidigt mycket viktigt även för Sveriges säkerhet.</w:t>
      </w:r>
    </w:p>
    <w:p xmlns:w14="http://schemas.microsoft.com/office/word/2010/wordml" w:rsidR="00BB6339" w:rsidP="008E0FE2" w:rsidRDefault="00BB6339" w14:paraId="2E63F6F0" w14:textId="77777777">
      <w:pPr>
        <w:pStyle w:val="Normalutanindragellerluft"/>
      </w:pPr>
    </w:p>
    <w:sdt>
      <w:sdtPr>
        <w:rPr>
          <w:i/>
          <w:noProof/>
        </w:rPr>
        <w:alias w:val="CC_Underskrifter"/>
        <w:tag w:val="CC_Underskrifter"/>
        <w:id w:val="583496634"/>
        <w:lock w:val="sdtContentLocked"/>
        <w:placeholder>
          <w:docPart w:val="DB963B4ADF6344239469DA08CD41CD7A"/>
        </w:placeholder>
      </w:sdtPr>
      <w:sdtEndPr/>
      <w:sdtContent>
        <w:p xmlns:w14="http://schemas.microsoft.com/office/word/2010/wordml" w:rsidR="004B64C8" w:rsidP="004B64C8" w:rsidRDefault="004B64C8" w14:paraId="77ECD4CD" w14:textId="77777777">
          <w:pPr/>
          <w:r/>
        </w:p>
        <w:p xmlns:w14="http://schemas.microsoft.com/office/word/2010/wordml" w:rsidR="004B64C8" w:rsidP="004B64C8" w:rsidRDefault="004B64C8" w14:paraId="3FB4C0BA" w14:textId="7E2E18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A576D8" w14:textId="145274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5019" w14:textId="77777777" w:rsidR="003528BA" w:rsidRDefault="003528BA" w:rsidP="000C1CAD">
      <w:pPr>
        <w:spacing w:line="240" w:lineRule="auto"/>
      </w:pPr>
      <w:r>
        <w:separator/>
      </w:r>
    </w:p>
  </w:endnote>
  <w:endnote w:type="continuationSeparator" w:id="0">
    <w:p w14:paraId="6D7264ED" w14:textId="77777777" w:rsidR="003528BA" w:rsidRDefault="00352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3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1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1F5C" w14:textId="52521089" w:rsidR="00262EA3" w:rsidRPr="004B64C8" w:rsidRDefault="00262EA3" w:rsidP="004B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73E2" w14:textId="77777777" w:rsidR="003528BA" w:rsidRDefault="003528BA" w:rsidP="000C1CAD">
      <w:pPr>
        <w:spacing w:line="240" w:lineRule="auto"/>
      </w:pPr>
      <w:r>
        <w:separator/>
      </w:r>
    </w:p>
  </w:footnote>
  <w:footnote w:type="continuationSeparator" w:id="0">
    <w:p w14:paraId="5AC2687E" w14:textId="77777777" w:rsidR="003528BA" w:rsidRDefault="00352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CFA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E6175" wp14:anchorId="5E4E8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64C8" w14:paraId="3D8A1B4E" w14:textId="3F750380">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4E8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4C8" w14:paraId="3D8A1B4E" w14:textId="3F750380">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5CE9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D86120" w14:textId="77777777">
    <w:pPr>
      <w:jc w:val="right"/>
    </w:pPr>
  </w:p>
  <w:p w:rsidR="00262EA3" w:rsidP="00776B74" w:rsidRDefault="00262EA3" w14:paraId="6712EF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64C8" w14:paraId="0AD633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C23579" wp14:anchorId="50AD70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64C8" w14:paraId="567C693F" w14:textId="27319EB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28B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64C8" w14:paraId="7DDE6B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64C8" w14:paraId="58C1AC21" w14:textId="784912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:3080</w:t>
        </w:r>
      </w:sdtContent>
    </w:sdt>
  </w:p>
  <w:p w:rsidR="00262EA3" w:rsidP="00E03A3D" w:rsidRDefault="004B64C8" w14:paraId="18F55CA9" w14:textId="6D59CF51">
    <w:pPr>
      <w:pStyle w:val="Motionr"/>
    </w:pPr>
    <w:sdt>
      <w:sdtPr>
        <w:alias w:val="CC_Noformat_Avtext"/>
        <w:tag w:val="CC_Noformat_Avtext"/>
        <w:id w:val="-2020768203"/>
        <w:lock w:val="sdtContentLocked"/>
        <w:placeholder>
          <w:docPart w:val="807485FA1B8C436681D8C05DE1589A84"/>
        </w:placeholder>
        <w15:appearance w15:val="hidden"/>
        <w:text/>
      </w:sdtPr>
      <w:sdtEndPr/>
      <w:sdtContent>
        <w:r>
          <w:t>av Dan Hovskär (KD)</w:t>
        </w:r>
      </w:sdtContent>
    </w:sdt>
  </w:p>
  <w:sdt>
    <w:sdtPr>
      <w:alias w:val="CC_Noformat_Rubtext"/>
      <w:tag w:val="CC_Noformat_Rubtext"/>
      <w:id w:val="-218060500"/>
      <w:lock w:val="sdtContentLocked"/>
      <w:placeholder>
        <w:docPart w:val="4253E77490454618B4B867B243DBCD04"/>
      </w:placeholder>
      <w:text/>
    </w:sdtPr>
    <w:sdtEndPr/>
    <w:sdtContent>
      <w:p w:rsidR="00262EA3" w:rsidP="00283E0F" w:rsidRDefault="00CA6D75" w14:paraId="17F07DBD" w14:textId="29E1D768">
        <w:pPr>
          <w:pStyle w:val="FSHRub2"/>
        </w:pPr>
        <w:r>
          <w:t>Ytterligare ökad självförsörjningsgrad i fråga om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0147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B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C8"/>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D75"/>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7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3B70D"/>
  <w15:chartTrackingRefBased/>
  <w15:docId w15:val="{F3FE17E1-4F15-4263-ABDD-855AFDE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B3796783A40A295D45A1BB1D4CCEB"/>
        <w:category>
          <w:name w:val="Allmänt"/>
          <w:gallery w:val="placeholder"/>
        </w:category>
        <w:types>
          <w:type w:val="bbPlcHdr"/>
        </w:types>
        <w:behaviors>
          <w:behavior w:val="content"/>
        </w:behaviors>
        <w:guid w:val="{48F1C518-AE66-48CD-8CA1-C46A8ADFC62F}"/>
      </w:docPartPr>
      <w:docPartBody>
        <w:p w:rsidR="00580CEA" w:rsidRDefault="00580CEA">
          <w:pPr>
            <w:pStyle w:val="4D1B3796783A40A295D45A1BB1D4CCEB"/>
          </w:pPr>
          <w:r w:rsidRPr="005A0A93">
            <w:rPr>
              <w:rStyle w:val="Platshllartext"/>
            </w:rPr>
            <w:t>Förslag till riksdagsbeslut</w:t>
          </w:r>
        </w:p>
      </w:docPartBody>
    </w:docPart>
    <w:docPart>
      <w:docPartPr>
        <w:name w:val="D532659F6FC045E3BF7A23173943C973"/>
        <w:category>
          <w:name w:val="Allmänt"/>
          <w:gallery w:val="placeholder"/>
        </w:category>
        <w:types>
          <w:type w:val="bbPlcHdr"/>
        </w:types>
        <w:behaviors>
          <w:behavior w:val="content"/>
        </w:behaviors>
        <w:guid w:val="{23994415-47F2-4412-90C4-425F9139C767}"/>
      </w:docPartPr>
      <w:docPartBody>
        <w:p w:rsidR="00580CEA" w:rsidRDefault="00580CEA">
          <w:pPr>
            <w:pStyle w:val="D532659F6FC045E3BF7A23173943C9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0862ABB3404919AD29CDCAAE4750EC"/>
        <w:category>
          <w:name w:val="Allmänt"/>
          <w:gallery w:val="placeholder"/>
        </w:category>
        <w:types>
          <w:type w:val="bbPlcHdr"/>
        </w:types>
        <w:behaviors>
          <w:behavior w:val="content"/>
        </w:behaviors>
        <w:guid w:val="{FCD7D3C2-FFD3-4D2C-8E93-89332A6C4F3F}"/>
      </w:docPartPr>
      <w:docPartBody>
        <w:p w:rsidR="00580CEA" w:rsidRDefault="00580CEA">
          <w:pPr>
            <w:pStyle w:val="E90862ABB3404919AD29CDCAAE4750EC"/>
          </w:pPr>
          <w:r w:rsidRPr="005A0A93">
            <w:rPr>
              <w:rStyle w:val="Platshllartext"/>
            </w:rPr>
            <w:t>Motivering</w:t>
          </w:r>
        </w:p>
      </w:docPartBody>
    </w:docPart>
    <w:docPart>
      <w:docPartPr>
        <w:name w:val="DB963B4ADF6344239469DA08CD41CD7A"/>
        <w:category>
          <w:name w:val="Allmänt"/>
          <w:gallery w:val="placeholder"/>
        </w:category>
        <w:types>
          <w:type w:val="bbPlcHdr"/>
        </w:types>
        <w:behaviors>
          <w:behavior w:val="content"/>
        </w:behaviors>
        <w:guid w:val="{8E3822FE-3232-4B7A-8F49-5B058B38793D}"/>
      </w:docPartPr>
      <w:docPartBody>
        <w:p w:rsidR="00580CEA" w:rsidRDefault="00580CEA">
          <w:pPr>
            <w:pStyle w:val="DB963B4ADF6344239469DA08CD41CD7A"/>
          </w:pPr>
          <w:r w:rsidRPr="009B077E">
            <w:rPr>
              <w:rStyle w:val="Platshllartext"/>
            </w:rPr>
            <w:t>Namn på motionärer infogas/tas bort via panelen.</w:t>
          </w:r>
        </w:p>
      </w:docPartBody>
    </w:docPart>
    <w:docPart>
      <w:docPartPr>
        <w:name w:val="807485FA1B8C436681D8C05DE1589A84"/>
        <w:category>
          <w:name w:val="Allmänt"/>
          <w:gallery w:val="placeholder"/>
        </w:category>
        <w:types>
          <w:type w:val="bbPlcHdr"/>
        </w:types>
        <w:behaviors>
          <w:behavior w:val="content"/>
        </w:behaviors>
        <w:guid w:val="{031E13C4-5B35-4449-9572-BA31D0BAB435}"/>
      </w:docPartPr>
      <w:docPartBody>
        <w:p w:rsidR="00580CEA" w:rsidRDefault="00580CEA">
          <w:pPr>
            <w:pStyle w:val="807485FA1B8C436681D8C05DE1589A84"/>
          </w:pPr>
          <w:r>
            <w:rPr>
              <w:rStyle w:val="Platshllartext"/>
            </w:rPr>
            <w:t xml:space="preserve"> </w:t>
          </w:r>
        </w:p>
      </w:docPartBody>
    </w:docPart>
    <w:docPart>
      <w:docPartPr>
        <w:name w:val="4253E77490454618B4B867B243DBCD04"/>
        <w:category>
          <w:name w:val="Allmänt"/>
          <w:gallery w:val="placeholder"/>
        </w:category>
        <w:types>
          <w:type w:val="bbPlcHdr"/>
        </w:types>
        <w:behaviors>
          <w:behavior w:val="content"/>
        </w:behaviors>
        <w:guid w:val="{256C3700-DBB3-4EF3-BCE7-E4DE3D3F5E71}"/>
      </w:docPartPr>
      <w:docPartBody>
        <w:p w:rsidR="00580CEA" w:rsidRDefault="00580CEA">
          <w:pPr>
            <w:pStyle w:val="4253E77490454618B4B867B243DBCD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EA"/>
    <w:rsid w:val="00580C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B3796783A40A295D45A1BB1D4CCEB">
    <w:name w:val="4D1B3796783A40A295D45A1BB1D4CCEB"/>
  </w:style>
  <w:style w:type="paragraph" w:customStyle="1" w:styleId="D532659F6FC045E3BF7A23173943C973">
    <w:name w:val="D532659F6FC045E3BF7A23173943C973"/>
  </w:style>
  <w:style w:type="paragraph" w:customStyle="1" w:styleId="4F8B26746EF543F8830674197626AA3B">
    <w:name w:val="4F8B26746EF543F8830674197626AA3B"/>
  </w:style>
  <w:style w:type="paragraph" w:customStyle="1" w:styleId="E90862ABB3404919AD29CDCAAE4750EC">
    <w:name w:val="E90862ABB3404919AD29CDCAAE4750EC"/>
  </w:style>
  <w:style w:type="paragraph" w:customStyle="1" w:styleId="DB963B4ADF6344239469DA08CD41CD7A">
    <w:name w:val="DB963B4ADF6344239469DA08CD41CD7A"/>
  </w:style>
  <w:style w:type="paragraph" w:customStyle="1" w:styleId="807485FA1B8C436681D8C05DE1589A84">
    <w:name w:val="807485FA1B8C436681D8C05DE1589A84"/>
  </w:style>
  <w:style w:type="paragraph" w:customStyle="1" w:styleId="4253E77490454618B4B867B243DBCD04">
    <w:name w:val="4253E77490454618B4B867B243DBC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745B3-0ACD-4990-9A31-458860C15C79}"/>
</file>

<file path=customXml/itemProps2.xml><?xml version="1.0" encoding="utf-8"?>
<ds:datastoreItem xmlns:ds="http://schemas.openxmlformats.org/officeDocument/2006/customXml" ds:itemID="{606E6692-2BD3-4F98-B91B-1C657663EAE8}"/>
</file>

<file path=customXml/itemProps3.xml><?xml version="1.0" encoding="utf-8"?>
<ds:datastoreItem xmlns:ds="http://schemas.openxmlformats.org/officeDocument/2006/customXml" ds:itemID="{53C6ED3B-936D-42BE-B06F-5521E136425C}"/>
</file>

<file path=customXml/itemProps4.xml><?xml version="1.0" encoding="utf-8"?>
<ds:datastoreItem xmlns:ds="http://schemas.openxmlformats.org/officeDocument/2006/customXml" ds:itemID="{8D894320-8762-47E5-8A57-6DE8A8C0EF18}"/>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1499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