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37573" w:rsidRDefault="006E04A4">
      <w:pPr>
        <w:pStyle w:val="Dokumentbeteckning"/>
      </w:pPr>
      <w:r w:rsidRPr="00537573">
        <w:fldChar w:fldCharType="begin" w:fldLock="1"/>
      </w:r>
      <w:r w:rsidRPr="00537573">
        <w:instrText xml:space="preserve"> DOCPROPERTY "DocumentYear" </w:instrText>
      </w:r>
      <w:r w:rsidRPr="00537573">
        <w:fldChar w:fldCharType="separate"/>
      </w:r>
      <w:r w:rsidR="00822535" w:rsidRPr="00537573">
        <w:t>2007/08</w:t>
      </w:r>
      <w:r w:rsidRPr="00537573">
        <w:fldChar w:fldCharType="end"/>
      </w:r>
      <w:r w:rsidRPr="00537573">
        <w:t>:</w:t>
      </w:r>
      <w:r w:rsidRPr="00537573">
        <w:fldChar w:fldCharType="begin" w:fldLock="1"/>
      </w:r>
      <w:r w:rsidRPr="00537573">
        <w:instrText xml:space="preserve"> DOCPROPERTY "DocumentNumber" </w:instrText>
      </w:r>
      <w:r w:rsidRPr="00537573">
        <w:fldChar w:fldCharType="separate"/>
      </w:r>
      <w:r w:rsidR="00822535" w:rsidRPr="00537573">
        <w:t>109</w:t>
      </w:r>
      <w:r w:rsidRPr="00537573">
        <w:fldChar w:fldCharType="end"/>
      </w:r>
    </w:p>
    <w:p w:rsidR="006E04A4" w:rsidRPr="00537573" w:rsidRDefault="006E04A4">
      <w:pPr>
        <w:pStyle w:val="Datum"/>
        <w:outlineLvl w:val="0"/>
      </w:pPr>
      <w:r w:rsidRPr="00537573">
        <w:fldChar w:fldCharType="begin" w:fldLock="1"/>
      </w:r>
      <w:r w:rsidRPr="00537573">
        <w:instrText xml:space="preserve"> DOCPROPERTY "DocumentDate" </w:instrText>
      </w:r>
      <w:r w:rsidRPr="00537573">
        <w:fldChar w:fldCharType="separate"/>
      </w:r>
      <w:r w:rsidR="00822535" w:rsidRPr="00537573">
        <w:t>Måndagen den 12 maj 2008</w:t>
      </w:r>
      <w:r w:rsidRPr="0053757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37573" w:rsidRDefault="00F35313">
            <w:pPr>
              <w:pStyle w:val="Plenum"/>
              <w:tabs>
                <w:tab w:val="clear" w:pos="1418"/>
              </w:tabs>
            </w:pPr>
            <w:r w:rsidRPr="00537573">
              <w:t>Kl.</w:t>
            </w:r>
          </w:p>
        </w:tc>
        <w:tc>
          <w:tcPr>
            <w:tcW w:w="851" w:type="dxa"/>
          </w:tcPr>
          <w:p w:rsidR="006E04A4" w:rsidRPr="00537573" w:rsidRDefault="00F3531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7573">
              <w:t>12.00</w:t>
            </w:r>
          </w:p>
        </w:tc>
        <w:tc>
          <w:tcPr>
            <w:tcW w:w="397" w:type="dxa"/>
          </w:tcPr>
          <w:p w:rsidR="006E04A4" w:rsidRPr="0053757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37573" w:rsidRDefault="00F35313">
            <w:pPr>
              <w:pStyle w:val="Plenum"/>
              <w:tabs>
                <w:tab w:val="clear" w:pos="1418"/>
              </w:tabs>
              <w:ind w:right="1"/>
            </w:pPr>
            <w:r w:rsidRPr="00537573">
              <w:t>Aktuell debatt</w:t>
            </w:r>
          </w:p>
        </w:tc>
      </w:tr>
      <w:tr w:rsidR="00F35313" w:rsidRPr="005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5313" w:rsidRPr="00537573" w:rsidRDefault="00F3531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5313" w:rsidRPr="00537573" w:rsidRDefault="00F3531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35313" w:rsidRPr="00537573" w:rsidRDefault="00F3531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35313" w:rsidRPr="00537573" w:rsidRDefault="00F35313">
            <w:pPr>
              <w:pStyle w:val="Plenum"/>
              <w:tabs>
                <w:tab w:val="clear" w:pos="1418"/>
              </w:tabs>
              <w:ind w:right="1"/>
            </w:pPr>
            <w:r w:rsidRPr="00537573">
              <w:t>Interpellationssvar</w:t>
            </w:r>
          </w:p>
        </w:tc>
      </w:tr>
    </w:tbl>
    <w:p w:rsidR="006E04A4" w:rsidRPr="00537573" w:rsidRDefault="006E04A4">
      <w:pPr>
        <w:pStyle w:val="StreckLngt"/>
      </w:pPr>
      <w:r w:rsidRPr="00537573">
        <w:tab/>
      </w:r>
    </w:p>
    <w:p w:rsidR="00D45AE3" w:rsidRPr="00537573" w:rsidRDefault="00D45AE3" w:rsidP="00D45AE3">
      <w:pPr>
        <w:pStyle w:val="Blankrad"/>
      </w:pPr>
      <w:r w:rsidRPr="00537573">
        <w:t>     </w:t>
      </w:r>
    </w:p>
    <w:p w:rsidR="00321F57" w:rsidRPr="00537573" w:rsidRDefault="00321F57" w:rsidP="00CF242C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Ensam"/>
            </w:pPr>
            <w:r w:rsidRPr="00537573">
              <w:t>Justering av protokoll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Protokollen från sammanträdena måndagen den 5 och tisdagen den 6 maj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Ensam"/>
            </w:pPr>
            <w:r w:rsidRPr="00537573">
              <w:t>Meddelande om statsministerns frågestund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Torsdagen den 15 maj kl. 14.00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Ensam"/>
            </w:pPr>
            <w:r w:rsidRPr="00537573">
              <w:t>Aktuell debatt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Aktuell debatt om de fackliga rättigheterna i EU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Ensam"/>
            </w:pPr>
            <w:bookmarkStart w:id="1" w:name="Start_Interpellationer"/>
            <w:bookmarkEnd w:id="1"/>
            <w:r w:rsidRPr="00537573">
              <w:t>Svar på interpellationer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Underrubrik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Underrubrik"/>
            </w:pPr>
            <w:r w:rsidRPr="00537573">
              <w:t>Interpellationer upptagna under samma punkt besvaras i ett sammanhang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Under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Besvaradav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Besvaradav"/>
            </w:pPr>
            <w:r w:rsidRPr="00537573">
              <w:t>Arbetsmarknadsminister Sven Otto Littorin (m)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Besvaradav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2007/08:564 av Patrik Björck (s)</w:t>
            </w:r>
          </w:p>
          <w:p w:rsidR="00321F57" w:rsidRPr="00537573" w:rsidRDefault="00321F57" w:rsidP="00A52304">
            <w:r w:rsidRPr="00537573">
              <w:t>Alliansregeringen och utanförskapet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2007/08:602 av Torbjörn Björlund (v)</w:t>
            </w:r>
          </w:p>
          <w:p w:rsidR="00321F57" w:rsidRPr="00537573" w:rsidRDefault="00321F57" w:rsidP="00A52304">
            <w:r w:rsidRPr="00537573">
              <w:t>Riskanalys av arbetsmiljön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2007/08:609 av Patrik Björck (s)</w:t>
            </w:r>
          </w:p>
          <w:p w:rsidR="00321F57" w:rsidRPr="00537573" w:rsidRDefault="00321F57" w:rsidP="00A52304">
            <w:r w:rsidRPr="00537573">
              <w:t>Lagen om anställningsskydd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2007/08:611 av Jennie Nilsson (s)</w:t>
            </w:r>
          </w:p>
          <w:p w:rsidR="00321F57" w:rsidRPr="00537573" w:rsidRDefault="00321F57" w:rsidP="00A52304">
            <w:r w:rsidRPr="00537573">
              <w:t>Återupprättande av den aktiva arbetsmarknadspolitiken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822535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321F57" w:rsidRPr="00537573" w:rsidRDefault="00321F57" w:rsidP="00822535">
            <w:pPr>
              <w:pStyle w:val="Besvaradav"/>
              <w:pageBreakBefore/>
            </w:pPr>
            <w:r w:rsidRPr="00537573">
              <w:t>Försvarsminister Sten Tolgfors (m)</w:t>
            </w:r>
          </w:p>
        </w:tc>
        <w:tc>
          <w:tcPr>
            <w:tcW w:w="2481" w:type="dxa"/>
          </w:tcPr>
          <w:p w:rsidR="00321F57" w:rsidRPr="00537573" w:rsidRDefault="00321F57" w:rsidP="00822535">
            <w:pPr>
              <w:pStyle w:val="Besvaradav"/>
              <w:pageBreakBefore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2007/08:622 av Maria Stenberg (s)</w:t>
            </w:r>
          </w:p>
          <w:p w:rsidR="00321F57" w:rsidRPr="00537573" w:rsidRDefault="00321F57" w:rsidP="00A52304">
            <w:r w:rsidRPr="00537573">
              <w:t>Internationell militär test- och övningsverksamhet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2007/08:627 av Karin Åström (s)</w:t>
            </w:r>
          </w:p>
          <w:p w:rsidR="00321F57" w:rsidRPr="00537573" w:rsidRDefault="00321F57" w:rsidP="00A52304">
            <w:r w:rsidRPr="00537573">
              <w:t>Hemvärnets framtida roll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/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2007/08:628 av Åsa Lindestam (s)</w:t>
            </w:r>
          </w:p>
          <w:p w:rsidR="00321F57" w:rsidRPr="00537573" w:rsidRDefault="00321F57" w:rsidP="00A52304">
            <w:r w:rsidRPr="00537573">
              <w:t>Hemvärnet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/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2007/08:637 av Peter Hultqvist (s)</w:t>
            </w:r>
          </w:p>
          <w:p w:rsidR="00321F57" w:rsidRPr="00537573" w:rsidRDefault="00321F57" w:rsidP="00A52304">
            <w:r w:rsidRPr="00537573">
              <w:t>Situationen inom hemvärnet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/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2007/08:644 av Staffan Danielsson (c)</w:t>
            </w:r>
          </w:p>
          <w:p w:rsidR="00321F57" w:rsidRPr="00537573" w:rsidRDefault="00321F57" w:rsidP="00A52304">
            <w:r w:rsidRPr="00537573">
              <w:t>Framtiden för hemvärnet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>
      <w:pPr>
        <w:pStyle w:val="Blankrad"/>
      </w:pPr>
      <w:bookmarkStart w:id="2" w:name="Start"/>
      <w:bookmarkEnd w:id="2"/>
      <w:r w:rsidRPr="00537573">
        <w:t>     </w:t>
      </w:r>
    </w:p>
    <w:p w:rsidR="00A37A1B" w:rsidRPr="00537573" w:rsidRDefault="00A37A1B">
      <w:pPr>
        <w:pStyle w:val="Blankrad"/>
      </w:pPr>
      <w:r w:rsidRPr="00537573">
        <w:t xml:space="preserve">    </w:t>
      </w:r>
    </w:p>
    <w:p w:rsidR="00321F57" w:rsidRPr="00537573" w:rsidRDefault="00321F57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537573">
              <w:t>Ärende för hänvisning till utskott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  <w:r w:rsidRPr="00537573">
              <w:t>Förslag</w:t>
            </w: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renderubrik"/>
            </w:pPr>
            <w:r w:rsidRPr="00537573">
              <w:t>Motion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rende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Motionsrubrik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Motionsrubrik"/>
            </w:pPr>
            <w:r w:rsidRPr="00537573">
              <w:t>med anledning av skr. 2007/08:140 Standardiseringens betydelse i en globaliserad värld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Motions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</w:t>
            </w:r>
            <w:r w:rsidR="008A632F" w:rsidRPr="00537573">
              <w:t>N18</w:t>
            </w:r>
            <w:r w:rsidRPr="00537573">
              <w:t xml:space="preserve"> av Sylvia Lindgren (s)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  <w:r w:rsidRPr="00537573">
              <w:rPr>
                <w:spacing w:val="-4"/>
              </w:rPr>
              <w:t>NU</w:t>
            </w: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>
      <w:pPr>
        <w:pStyle w:val="Blankrad"/>
      </w:pPr>
      <w:r w:rsidRPr="005375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F57" w:rsidRPr="00537573" w:rsidTr="00A523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F57" w:rsidRPr="00537573" w:rsidRDefault="00321F57" w:rsidP="00A52304">
            <w:pPr>
              <w:pStyle w:val="HuvudrubrikFlisteNr"/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HuvudrubrikEnsam"/>
            </w:pPr>
            <w:r w:rsidRPr="00537573">
              <w:t>Ärenden för avgörande onsdagen den 14 maj kl. 16.00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HuvudrubrikKolumn3"/>
            </w:pPr>
            <w:r w:rsidRPr="00537573">
              <w:t>Reservationer</w:t>
            </w: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Underrubrik"/>
            </w:pPr>
            <w:r w:rsidRPr="00537573">
              <w:t>Tidigare slutdebatterade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Under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renderubrik"/>
            </w:pPr>
            <w:r w:rsidRPr="00537573">
              <w:t>Näringsutskottets betänkande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rende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2007/08:NU11 Fjärrvärmelag m.m.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  <w:r w:rsidRPr="00537573">
              <w:rPr>
                <w:spacing w:val="-4"/>
              </w:rPr>
              <w:t>4 res. (s,v,mp)</w:t>
            </w: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21F57" w:rsidRPr="00537573" w:rsidRDefault="00321F57" w:rsidP="00A52304">
            <w:pPr>
              <w:pStyle w:val="renderubrik"/>
            </w:pPr>
            <w:r w:rsidRPr="00537573">
              <w:t>Trafikutskottets betänkande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pStyle w:val="renderubrik"/>
              <w:rPr>
                <w:spacing w:val="-4"/>
              </w:rPr>
            </w:pPr>
          </w:p>
        </w:tc>
      </w:tr>
      <w:tr w:rsidR="00321F57" w:rsidRPr="00537573" w:rsidTr="00A523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F57" w:rsidRPr="00537573" w:rsidRDefault="00321F57" w:rsidP="00A5230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21F57" w:rsidRPr="00537573" w:rsidRDefault="00321F57" w:rsidP="00A52304">
            <w:r w:rsidRPr="00537573">
              <w:t>2007/08:TU10 Vägtrafikens miljöanpassning</w:t>
            </w:r>
          </w:p>
        </w:tc>
        <w:tc>
          <w:tcPr>
            <w:tcW w:w="2481" w:type="dxa"/>
          </w:tcPr>
          <w:p w:rsidR="00321F57" w:rsidRPr="00537573" w:rsidRDefault="00321F57" w:rsidP="00A52304">
            <w:pPr>
              <w:rPr>
                <w:spacing w:val="-4"/>
              </w:rPr>
            </w:pPr>
            <w:r w:rsidRPr="00537573">
              <w:rPr>
                <w:spacing w:val="-4"/>
              </w:rPr>
              <w:t>10 res. (s,v,mp)</w:t>
            </w:r>
          </w:p>
        </w:tc>
      </w:tr>
    </w:tbl>
    <w:p w:rsidR="00321F57" w:rsidRPr="00537573" w:rsidRDefault="00321F57" w:rsidP="00321F57">
      <w:pPr>
        <w:pStyle w:val="Blankrad"/>
      </w:pPr>
      <w:r w:rsidRPr="00537573">
        <w:t>     </w:t>
      </w:r>
    </w:p>
    <w:p w:rsidR="00321F57" w:rsidRPr="00537573" w:rsidRDefault="00321F57" w:rsidP="00321F57">
      <w:pPr>
        <w:pStyle w:val="Blankrad"/>
      </w:pPr>
      <w:r w:rsidRPr="00537573">
        <w:t>     </w:t>
      </w:r>
    </w:p>
    <w:p w:rsidR="006E04A4" w:rsidRPr="00537573" w:rsidRDefault="006E04A4">
      <w:pPr>
        <w:pStyle w:val="Blankrad"/>
      </w:pPr>
      <w:r w:rsidRPr="0053757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3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3757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37573" w:rsidRDefault="006E04A4">
            <w:pPr>
              <w:pStyle w:val="StreckMitten"/>
            </w:pPr>
            <w:r w:rsidRPr="00537573">
              <w:tab/>
            </w:r>
            <w:r w:rsidRPr="00537573">
              <w:tab/>
            </w:r>
          </w:p>
        </w:tc>
      </w:tr>
    </w:tbl>
    <w:p w:rsidR="006E04A4" w:rsidRPr="00537573" w:rsidRDefault="006E04A4" w:rsidP="00CE4300">
      <w:pPr>
        <w:pStyle w:val="Blankrad"/>
      </w:pPr>
    </w:p>
    <w:sectPr w:rsidR="006E04A4" w:rsidRPr="0053757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EBA" w:rsidRPr="00537573" w:rsidRDefault="00DC4EBA">
      <w:r w:rsidRPr="00537573">
        <w:separator/>
      </w:r>
    </w:p>
  </w:endnote>
  <w:endnote w:type="continuationSeparator" w:id="0">
    <w:p w:rsidR="00DC4EBA" w:rsidRPr="00537573" w:rsidRDefault="00DC4EBA">
      <w:r w:rsidRPr="00537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313" w:rsidRPr="00537573" w:rsidRDefault="00F35313">
    <w:pPr>
      <w:pStyle w:val="Sidhuvud"/>
      <w:jc w:val="center"/>
    </w:pPr>
    <w:r w:rsidRPr="00537573">
      <w:fldChar w:fldCharType="begin" w:fldLock="1"/>
    </w:r>
    <w:r w:rsidRPr="00537573">
      <w:instrText xml:space="preserve"> PAGE </w:instrText>
    </w:r>
    <w:r w:rsidRPr="00537573">
      <w:fldChar w:fldCharType="separate"/>
    </w:r>
    <w:r w:rsidR="00A52304" w:rsidRPr="00537573">
      <w:t>2</w:t>
    </w:r>
    <w:r w:rsidRPr="00537573">
      <w:fldChar w:fldCharType="end"/>
    </w:r>
    <w:r w:rsidRPr="00537573">
      <w:t xml:space="preserve"> (</w:t>
    </w:r>
    <w:r w:rsidRPr="00537573">
      <w:fldChar w:fldCharType="begin" w:fldLock="1"/>
    </w:r>
    <w:r w:rsidRPr="00537573">
      <w:instrText xml:space="preserve"> NUMPAGES </w:instrText>
    </w:r>
    <w:r w:rsidRPr="00537573">
      <w:fldChar w:fldCharType="separate"/>
    </w:r>
    <w:r w:rsidR="00A52304" w:rsidRPr="00537573">
      <w:t>2</w:t>
    </w:r>
    <w:r w:rsidRPr="00537573">
      <w:fldChar w:fldCharType="end"/>
    </w:r>
    <w:r w:rsidRPr="00537573">
      <w:t>)</w:t>
    </w:r>
  </w:p>
  <w:p w:rsidR="00F35313" w:rsidRPr="00537573" w:rsidRDefault="00F353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313" w:rsidRPr="00537573" w:rsidRDefault="00F35313">
    <w:pPr>
      <w:pStyle w:val="Sidhuvud"/>
      <w:jc w:val="center"/>
    </w:pPr>
    <w:r w:rsidRPr="00537573">
      <w:fldChar w:fldCharType="begin" w:fldLock="1"/>
    </w:r>
    <w:r w:rsidRPr="00537573">
      <w:instrText xml:space="preserve"> PAGE </w:instrText>
    </w:r>
    <w:r w:rsidRPr="00537573">
      <w:fldChar w:fldCharType="separate"/>
    </w:r>
    <w:r w:rsidR="00822535" w:rsidRPr="00537573">
      <w:t>1</w:t>
    </w:r>
    <w:r w:rsidRPr="00537573">
      <w:fldChar w:fldCharType="end"/>
    </w:r>
    <w:r w:rsidRPr="00537573">
      <w:t xml:space="preserve"> (</w:t>
    </w:r>
    <w:r w:rsidRPr="00537573">
      <w:fldChar w:fldCharType="begin" w:fldLock="1"/>
    </w:r>
    <w:r w:rsidRPr="00537573">
      <w:instrText xml:space="preserve"> NUMPAGES </w:instrText>
    </w:r>
    <w:r w:rsidRPr="00537573">
      <w:fldChar w:fldCharType="separate"/>
    </w:r>
    <w:r w:rsidR="00822535" w:rsidRPr="00537573">
      <w:t>2</w:t>
    </w:r>
    <w:r w:rsidRPr="00537573">
      <w:fldChar w:fldCharType="end"/>
    </w:r>
    <w:r w:rsidRPr="00537573">
      <w:t>)</w:t>
    </w:r>
  </w:p>
  <w:p w:rsidR="00F35313" w:rsidRPr="00537573" w:rsidRDefault="00F353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EBA" w:rsidRPr="00537573" w:rsidRDefault="00DC4EBA">
      <w:r w:rsidRPr="00537573">
        <w:separator/>
      </w:r>
    </w:p>
  </w:footnote>
  <w:footnote w:type="continuationSeparator" w:id="0">
    <w:p w:rsidR="00DC4EBA" w:rsidRPr="00537573" w:rsidRDefault="00DC4EBA">
      <w:r w:rsidRPr="00537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313" w:rsidRPr="00537573" w:rsidRDefault="00F353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313" w:rsidRPr="00537573" w:rsidRDefault="00F35313">
    <w:pPr>
      <w:pStyle w:val="Sidhuvud"/>
      <w:tabs>
        <w:tab w:val="clear" w:pos="4536"/>
      </w:tabs>
    </w:pPr>
    <w:r w:rsidRPr="00537573">
      <w:fldChar w:fldCharType="begin" w:fldLock="1"/>
    </w:r>
    <w:r w:rsidRPr="00537573">
      <w:instrText xml:space="preserve"> DOCPROPERTY "DocumentDate" </w:instrText>
    </w:r>
    <w:r w:rsidRPr="00537573">
      <w:fldChar w:fldCharType="separate"/>
    </w:r>
    <w:r w:rsidR="00822535" w:rsidRPr="00537573">
      <w:t>Måndagen den 12 maj 2008</w:t>
    </w:r>
    <w:r w:rsidRPr="00537573">
      <w:fldChar w:fldCharType="end"/>
    </w:r>
    <w:r w:rsidRPr="00537573">
      <w:tab/>
    </w:r>
  </w:p>
  <w:p w:rsidR="00F35313" w:rsidRPr="00537573" w:rsidRDefault="00F353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7573">
      <w:rPr>
        <w:sz w:val="12"/>
      </w:rPr>
      <w:tab/>
    </w:r>
  </w:p>
  <w:p w:rsidR="00F35313" w:rsidRPr="00537573" w:rsidRDefault="00F35313"/>
  <w:p w:rsidR="00F35313" w:rsidRPr="00537573" w:rsidRDefault="00F353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313" w:rsidRPr="00537573" w:rsidRDefault="0053757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3757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313" w:rsidRPr="00537573" w:rsidRDefault="00F35313">
    <w:pPr>
      <w:pStyle w:val="Dokumentrubrik"/>
      <w:spacing w:after="360"/>
    </w:pPr>
    <w:r w:rsidRPr="00537573">
      <w:t>Föredragningslista</w:t>
    </w:r>
  </w:p>
  <w:p w:rsidR="00F35313" w:rsidRPr="00537573" w:rsidRDefault="00F353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12B096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72282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A42A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55293729">
    <w:abstractNumId w:val="8"/>
  </w:num>
  <w:num w:numId="2" w16cid:durableId="2130707922">
    <w:abstractNumId w:val="3"/>
  </w:num>
  <w:num w:numId="3" w16cid:durableId="2044012762">
    <w:abstractNumId w:val="7"/>
  </w:num>
  <w:num w:numId="4" w16cid:durableId="1887375241">
    <w:abstractNumId w:val="2"/>
  </w:num>
  <w:num w:numId="5" w16cid:durableId="926428561">
    <w:abstractNumId w:val="0"/>
  </w:num>
  <w:num w:numId="6" w16cid:durableId="1460026936">
    <w:abstractNumId w:val="5"/>
  </w:num>
  <w:num w:numId="7" w16cid:durableId="1033917476">
    <w:abstractNumId w:val="5"/>
  </w:num>
  <w:num w:numId="8" w16cid:durableId="984357468">
    <w:abstractNumId w:val="5"/>
  </w:num>
  <w:num w:numId="9" w16cid:durableId="2122256461">
    <w:abstractNumId w:val="6"/>
  </w:num>
  <w:num w:numId="10" w16cid:durableId="12191469">
    <w:abstractNumId w:val="1"/>
  </w:num>
  <w:num w:numId="11" w16cid:durableId="1601447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48B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BA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B4F0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1F57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573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3A37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48BB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6AE0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253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632F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37A1B"/>
    <w:rsid w:val="00A40076"/>
    <w:rsid w:val="00A437CC"/>
    <w:rsid w:val="00A4395A"/>
    <w:rsid w:val="00A51BBE"/>
    <w:rsid w:val="00A52304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E6A4E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4EBA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5313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51FC-DA44-432D-907F-3E0B31B6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A5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240</Words>
  <Characters>1569</Characters>
  <Application>Microsoft Office Word</Application>
  <DocSecurity>4</DocSecurity>
  <Lines>156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2007/08:109</vt:lpstr>
      <vt:lpstr>Måndagen den 12 maj 2008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2008-05-09T13:02:00Z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maj 2008</vt:lpwstr>
  </property>
  <property fmtid="{D5CDD505-2E9C-101B-9397-08002B2CF9AE}" pid="3" name="DocumentNumber">
    <vt:lpwstr>109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2008-05-12</vt:lpwstr>
  </property>
</Properties>
</file>