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3EB28D8" w14:textId="77777777" w:rsidTr="00782EA9">
        <w:tc>
          <w:tcPr>
            <w:tcW w:w="9141" w:type="dxa"/>
          </w:tcPr>
          <w:p w14:paraId="7B39979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B785F4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F8A8D0E" w14:textId="77777777" w:rsidR="0096348C" w:rsidRPr="00477C9F" w:rsidRDefault="0096348C" w:rsidP="00477C9F">
      <w:pPr>
        <w:rPr>
          <w:sz w:val="22"/>
          <w:szCs w:val="22"/>
        </w:rPr>
      </w:pPr>
    </w:p>
    <w:p w14:paraId="315240D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7B450C" w14:textId="77777777" w:rsidTr="00F86ACF">
        <w:trPr>
          <w:cantSplit/>
          <w:trHeight w:val="742"/>
        </w:trPr>
        <w:tc>
          <w:tcPr>
            <w:tcW w:w="1790" w:type="dxa"/>
          </w:tcPr>
          <w:p w14:paraId="3B8DF0D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F5D2A3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4287B95" w14:textId="37617B1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3266B">
              <w:rPr>
                <w:b/>
                <w:sz w:val="22"/>
                <w:szCs w:val="22"/>
              </w:rPr>
              <w:t>4</w:t>
            </w:r>
            <w:r w:rsidR="00CA7032">
              <w:rPr>
                <w:b/>
                <w:sz w:val="22"/>
                <w:szCs w:val="22"/>
              </w:rPr>
              <w:t>6</w:t>
            </w:r>
          </w:p>
          <w:p w14:paraId="6019DE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38B27EA" w14:textId="77777777" w:rsidTr="00F86ACF">
        <w:tc>
          <w:tcPr>
            <w:tcW w:w="1790" w:type="dxa"/>
          </w:tcPr>
          <w:p w14:paraId="2314D34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0FAE0B3" w14:textId="09AFC5A4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73266B">
              <w:rPr>
                <w:sz w:val="22"/>
                <w:szCs w:val="22"/>
              </w:rPr>
              <w:t>05-1</w:t>
            </w:r>
            <w:r w:rsidR="00CA7032">
              <w:rPr>
                <w:sz w:val="22"/>
                <w:szCs w:val="22"/>
              </w:rPr>
              <w:t>3</w:t>
            </w:r>
          </w:p>
        </w:tc>
      </w:tr>
      <w:tr w:rsidR="0096348C" w:rsidRPr="00477C9F" w14:paraId="1389054A" w14:textId="77777777" w:rsidTr="00F86ACF">
        <w:tc>
          <w:tcPr>
            <w:tcW w:w="1790" w:type="dxa"/>
          </w:tcPr>
          <w:p w14:paraId="6C8723A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76EDFB6" w14:textId="7DB56A76" w:rsidR="00504B56" w:rsidRPr="00477C9F" w:rsidRDefault="00CA7032" w:rsidP="00B44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  <w:r w:rsidR="00CF4ED5">
              <w:rPr>
                <w:sz w:val="22"/>
                <w:szCs w:val="22"/>
              </w:rPr>
              <w:t>–</w:t>
            </w:r>
            <w:r w:rsidR="007271ED">
              <w:rPr>
                <w:sz w:val="22"/>
                <w:szCs w:val="22"/>
              </w:rPr>
              <w:t>10.0</w:t>
            </w:r>
            <w:r w:rsidR="008A06CA">
              <w:rPr>
                <w:sz w:val="22"/>
                <w:szCs w:val="22"/>
              </w:rPr>
              <w:t>4</w:t>
            </w:r>
            <w:r w:rsidR="00B44159">
              <w:rPr>
                <w:sz w:val="22"/>
                <w:szCs w:val="22"/>
              </w:rPr>
              <w:t xml:space="preserve">, </w:t>
            </w:r>
            <w:r w:rsidR="008A06CA">
              <w:rPr>
                <w:sz w:val="22"/>
                <w:szCs w:val="22"/>
              </w:rPr>
              <w:t>10.</w:t>
            </w:r>
            <w:r w:rsidR="00D23E39">
              <w:rPr>
                <w:sz w:val="22"/>
                <w:szCs w:val="22"/>
              </w:rPr>
              <w:t>28</w:t>
            </w:r>
            <w:r w:rsidR="005C2329">
              <w:rPr>
                <w:sz w:val="22"/>
                <w:szCs w:val="22"/>
              </w:rPr>
              <w:t>–</w:t>
            </w:r>
            <w:r w:rsidR="00272840">
              <w:rPr>
                <w:sz w:val="22"/>
                <w:szCs w:val="22"/>
              </w:rPr>
              <w:t>11.45</w:t>
            </w:r>
            <w:r w:rsidR="00B44159">
              <w:rPr>
                <w:sz w:val="22"/>
                <w:szCs w:val="22"/>
              </w:rPr>
              <w:t xml:space="preserve">, </w:t>
            </w:r>
            <w:r w:rsidR="00272840">
              <w:rPr>
                <w:sz w:val="22"/>
                <w:szCs w:val="22"/>
              </w:rPr>
              <w:t>11.52</w:t>
            </w:r>
            <w:r w:rsidR="00581642">
              <w:rPr>
                <w:sz w:val="22"/>
                <w:szCs w:val="22"/>
              </w:rPr>
              <w:t>–</w:t>
            </w:r>
            <w:r w:rsidR="00504B56">
              <w:rPr>
                <w:sz w:val="22"/>
                <w:szCs w:val="22"/>
              </w:rPr>
              <w:t>12.0</w:t>
            </w:r>
            <w:r w:rsidR="00B44159">
              <w:rPr>
                <w:sz w:val="22"/>
                <w:szCs w:val="22"/>
              </w:rPr>
              <w:t xml:space="preserve">0, </w:t>
            </w:r>
            <w:r w:rsidR="00504B56">
              <w:rPr>
                <w:sz w:val="22"/>
                <w:szCs w:val="22"/>
              </w:rPr>
              <w:t>12.24–</w:t>
            </w:r>
            <w:r w:rsidR="006E2B6D">
              <w:rPr>
                <w:sz w:val="22"/>
                <w:szCs w:val="22"/>
              </w:rPr>
              <w:t>13.03</w:t>
            </w:r>
          </w:p>
        </w:tc>
      </w:tr>
      <w:tr w:rsidR="0096348C" w:rsidRPr="00477C9F" w14:paraId="0D0D4218" w14:textId="77777777" w:rsidTr="00F86ACF">
        <w:tc>
          <w:tcPr>
            <w:tcW w:w="1790" w:type="dxa"/>
          </w:tcPr>
          <w:p w14:paraId="0A9C95E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2F1389" w14:textId="31BD321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0AD4598" w14:textId="77777777" w:rsidR="0096348C" w:rsidRPr="00477C9F" w:rsidRDefault="0096348C" w:rsidP="00477C9F">
      <w:pPr>
        <w:rPr>
          <w:sz w:val="22"/>
          <w:szCs w:val="22"/>
        </w:rPr>
      </w:pPr>
    </w:p>
    <w:p w14:paraId="2253BED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1CE45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44159" w14:paraId="43AC81E3" w14:textId="77777777" w:rsidTr="00F86ACF">
        <w:tc>
          <w:tcPr>
            <w:tcW w:w="753" w:type="dxa"/>
          </w:tcPr>
          <w:p w14:paraId="3266FF10" w14:textId="0527458A" w:rsidR="00F84080" w:rsidRPr="00B4415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7032" w:rsidRPr="00B4415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1F595EEC" w14:textId="77777777" w:rsidR="003F6DD2" w:rsidRPr="00B44159" w:rsidRDefault="003F6DD2" w:rsidP="003F6DD2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429B4705" w14:textId="77777777" w:rsidR="003F6DD2" w:rsidRPr="00B44159" w:rsidRDefault="003F6DD2" w:rsidP="003F6DD2">
            <w:pPr>
              <w:rPr>
                <w:b/>
                <w:snapToGrid w:val="0"/>
                <w:sz w:val="22"/>
                <w:szCs w:val="22"/>
              </w:rPr>
            </w:pPr>
          </w:p>
          <w:p w14:paraId="5A006900" w14:textId="3D59E06B" w:rsidR="003F6DD2" w:rsidRPr="00B44159" w:rsidRDefault="003F6DD2" w:rsidP="003F6D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 xml:space="preserve">Utskottet behandlade </w:t>
            </w:r>
            <w:r w:rsidR="00B44159" w:rsidRPr="00B44159">
              <w:rPr>
                <w:snapToGrid w:val="0"/>
                <w:sz w:val="22"/>
                <w:szCs w:val="22"/>
              </w:rPr>
              <w:t>granskningsärenden</w:t>
            </w:r>
            <w:r w:rsidRPr="00B44159">
              <w:rPr>
                <w:snapToGrid w:val="0"/>
                <w:sz w:val="22"/>
                <w:szCs w:val="22"/>
              </w:rPr>
              <w:t>.</w:t>
            </w:r>
          </w:p>
          <w:p w14:paraId="36144BCB" w14:textId="5585F432" w:rsidR="00B311DE" w:rsidRPr="00B44159" w:rsidRDefault="00B311DE" w:rsidP="00B4415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23B8D" w:rsidRPr="00B44159" w14:paraId="1EF1BD8E" w14:textId="77777777" w:rsidTr="00F86ACF">
        <w:tc>
          <w:tcPr>
            <w:tcW w:w="753" w:type="dxa"/>
          </w:tcPr>
          <w:p w14:paraId="2AADFF72" w14:textId="7BDEB2EA" w:rsidR="00523B8D" w:rsidRPr="00B44159" w:rsidRDefault="00523B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§</w:t>
            </w:r>
            <w:r w:rsidR="00502A90" w:rsidRPr="00B4415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A05D4" w:rsidRPr="00B4415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5765CB1" w14:textId="77777777" w:rsidR="00523B8D" w:rsidRPr="00B44159" w:rsidRDefault="00523B8D" w:rsidP="003F6DD2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CD41CC8" w14:textId="77777777" w:rsidR="00523B8D" w:rsidRPr="00B44159" w:rsidRDefault="00523B8D" w:rsidP="003F6DD2">
            <w:pPr>
              <w:rPr>
                <w:b/>
                <w:snapToGrid w:val="0"/>
                <w:sz w:val="22"/>
                <w:szCs w:val="22"/>
              </w:rPr>
            </w:pPr>
          </w:p>
          <w:p w14:paraId="76A876F3" w14:textId="77777777" w:rsidR="00523B8D" w:rsidRPr="00B44159" w:rsidRDefault="00523B8D" w:rsidP="003F6DD2">
            <w:pPr>
              <w:rPr>
                <w:bCs/>
                <w:snapToGrid w:val="0"/>
                <w:sz w:val="22"/>
                <w:szCs w:val="22"/>
              </w:rPr>
            </w:pPr>
            <w:r w:rsidRPr="00B44159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02D8FC7" w14:textId="76780D70" w:rsidR="00523B8D" w:rsidRPr="00B44159" w:rsidRDefault="00523B8D" w:rsidP="003F6DD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23B8D" w:rsidRPr="00B44159" w14:paraId="5A141D0C" w14:textId="77777777" w:rsidTr="00F86ACF">
        <w:tc>
          <w:tcPr>
            <w:tcW w:w="753" w:type="dxa"/>
          </w:tcPr>
          <w:p w14:paraId="495D415C" w14:textId="62E2B91F" w:rsidR="00523B8D" w:rsidRPr="00B44159" w:rsidRDefault="00523B8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§</w:t>
            </w:r>
            <w:r w:rsidR="003E33F4" w:rsidRPr="00B4415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4205194" w14:textId="467B8985" w:rsidR="00C26574" w:rsidRPr="00B44159" w:rsidRDefault="00523B8D" w:rsidP="00C26574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76E66C22" w14:textId="77777777" w:rsidR="00C26574" w:rsidRPr="00B44159" w:rsidRDefault="00C26574" w:rsidP="00C26574">
            <w:pPr>
              <w:rPr>
                <w:b/>
                <w:snapToGrid w:val="0"/>
                <w:sz w:val="22"/>
                <w:szCs w:val="22"/>
              </w:rPr>
            </w:pPr>
          </w:p>
          <w:p w14:paraId="3F272725" w14:textId="69FE8626" w:rsidR="00B16294" w:rsidRPr="00B44159" w:rsidRDefault="00B16294" w:rsidP="00B16294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 xml:space="preserve">Utskottet återupptog behandlingen av </w:t>
            </w:r>
            <w:r w:rsidR="00B44159" w:rsidRPr="00B44159">
              <w:rPr>
                <w:snapToGrid w:val="0"/>
                <w:sz w:val="22"/>
                <w:szCs w:val="22"/>
              </w:rPr>
              <w:t>granskningsärenden</w:t>
            </w:r>
            <w:r w:rsidRPr="00B44159">
              <w:rPr>
                <w:snapToGrid w:val="0"/>
                <w:sz w:val="22"/>
                <w:szCs w:val="22"/>
              </w:rPr>
              <w:t>.</w:t>
            </w:r>
          </w:p>
          <w:p w14:paraId="19A13FAA" w14:textId="36514CA5" w:rsidR="009A05D4" w:rsidRPr="00B44159" w:rsidRDefault="009A05D4" w:rsidP="00B4415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9593F" w:rsidRPr="00B44159" w14:paraId="5A0FE7C6" w14:textId="77777777" w:rsidTr="000576E5">
        <w:tc>
          <w:tcPr>
            <w:tcW w:w="753" w:type="dxa"/>
            <w:shd w:val="clear" w:color="auto" w:fill="auto"/>
          </w:tcPr>
          <w:p w14:paraId="446E764B" w14:textId="1BFCE026" w:rsidR="0079593F" w:rsidRPr="00B44159" w:rsidRDefault="002835E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6BED876A" w14:textId="77777777" w:rsidR="0079593F" w:rsidRPr="00B44159" w:rsidRDefault="002835EE" w:rsidP="00C26574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Dåvarande regeringens agerande i samband med att statliga AP-fonder och bolag investerat i Northvolt – G29</w:t>
            </w:r>
          </w:p>
          <w:p w14:paraId="1139B26B" w14:textId="77777777" w:rsidR="002835EE" w:rsidRPr="00B44159" w:rsidRDefault="002835EE" w:rsidP="00C26574">
            <w:pPr>
              <w:rPr>
                <w:b/>
                <w:snapToGrid w:val="0"/>
                <w:sz w:val="22"/>
                <w:szCs w:val="22"/>
              </w:rPr>
            </w:pPr>
          </w:p>
          <w:p w14:paraId="1281269D" w14:textId="77777777" w:rsidR="00272840" w:rsidRPr="00B44159" w:rsidRDefault="00272840" w:rsidP="00272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B3067C" w14:textId="77777777" w:rsidR="00272840" w:rsidRPr="00B44159" w:rsidRDefault="00272840" w:rsidP="00272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0CBEC2" w14:textId="77777777" w:rsidR="00272840" w:rsidRPr="00B44159" w:rsidRDefault="00272840" w:rsidP="00272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>Utskottet beslutade att bordlägga granskningsärendet till nästa riksmöte.</w:t>
            </w:r>
          </w:p>
          <w:p w14:paraId="5CBD0259" w14:textId="40B8461B" w:rsidR="00AB4805" w:rsidRPr="00B44159" w:rsidRDefault="00AB4805" w:rsidP="00C2657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9593F" w:rsidRPr="00B44159" w14:paraId="4AA16689" w14:textId="77777777" w:rsidTr="00F86ACF">
        <w:tc>
          <w:tcPr>
            <w:tcW w:w="753" w:type="dxa"/>
          </w:tcPr>
          <w:p w14:paraId="5DEB6ED7" w14:textId="76B5EC91" w:rsidR="0079593F" w:rsidRPr="00B44159" w:rsidRDefault="0019175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4D2A3884" w14:textId="77777777" w:rsidR="00CF3B02" w:rsidRPr="00B44159" w:rsidRDefault="00CF3B02" w:rsidP="00CF3B02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67C701BC" w14:textId="77777777" w:rsidR="00CF3B02" w:rsidRPr="00B44159" w:rsidRDefault="00CF3B02" w:rsidP="00CF3B02">
            <w:pPr>
              <w:rPr>
                <w:b/>
                <w:snapToGrid w:val="0"/>
                <w:sz w:val="22"/>
                <w:szCs w:val="22"/>
              </w:rPr>
            </w:pPr>
          </w:p>
          <w:p w14:paraId="589A64B5" w14:textId="7C0BC605" w:rsidR="00CF3B02" w:rsidRPr="00B44159" w:rsidRDefault="00CF3B02" w:rsidP="00CF3B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 xml:space="preserve">Utskottet behandlade </w:t>
            </w:r>
            <w:r w:rsidR="00B44159" w:rsidRPr="00B44159">
              <w:rPr>
                <w:snapToGrid w:val="0"/>
                <w:sz w:val="22"/>
                <w:szCs w:val="22"/>
              </w:rPr>
              <w:t>granskningsärenden</w:t>
            </w:r>
            <w:r w:rsidRPr="00B44159">
              <w:rPr>
                <w:snapToGrid w:val="0"/>
                <w:sz w:val="22"/>
                <w:szCs w:val="22"/>
              </w:rPr>
              <w:t>.</w:t>
            </w:r>
          </w:p>
          <w:p w14:paraId="2C080480" w14:textId="1296D2FF" w:rsidR="0019175A" w:rsidRPr="00B44159" w:rsidRDefault="0019175A" w:rsidP="00B4415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9593F" w:rsidRPr="00B44159" w14:paraId="1B1CF96E" w14:textId="77777777" w:rsidTr="00F86ACF">
        <w:tc>
          <w:tcPr>
            <w:tcW w:w="753" w:type="dxa"/>
          </w:tcPr>
          <w:p w14:paraId="40D6BE2F" w14:textId="352CF67D" w:rsidR="0079593F" w:rsidRPr="00B44159" w:rsidRDefault="00CF3B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6B0506A6" w14:textId="77777777" w:rsidR="00272840" w:rsidRPr="00B44159" w:rsidRDefault="00272840" w:rsidP="00272840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ADD0059" w14:textId="77777777" w:rsidR="00272840" w:rsidRPr="00B44159" w:rsidRDefault="00272840" w:rsidP="00272840">
            <w:pPr>
              <w:rPr>
                <w:b/>
                <w:snapToGrid w:val="0"/>
                <w:sz w:val="22"/>
                <w:szCs w:val="22"/>
              </w:rPr>
            </w:pPr>
          </w:p>
          <w:p w14:paraId="4B631B7E" w14:textId="77777777" w:rsidR="00272840" w:rsidRPr="00B44159" w:rsidRDefault="00272840" w:rsidP="00272840">
            <w:pPr>
              <w:rPr>
                <w:bCs/>
                <w:snapToGrid w:val="0"/>
                <w:sz w:val="22"/>
                <w:szCs w:val="22"/>
              </w:rPr>
            </w:pPr>
            <w:r w:rsidRPr="00B44159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094AF170" w14:textId="77777777" w:rsidR="0079593F" w:rsidRPr="00B44159" w:rsidRDefault="0079593F" w:rsidP="00C2657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9593F" w:rsidRPr="00B44159" w14:paraId="70CC7A1F" w14:textId="77777777" w:rsidTr="00F86ACF">
        <w:tc>
          <w:tcPr>
            <w:tcW w:w="753" w:type="dxa"/>
          </w:tcPr>
          <w:p w14:paraId="4AE62A18" w14:textId="1F79685E" w:rsidR="0079593F" w:rsidRPr="00B44159" w:rsidRDefault="00CF3B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6B693035" w14:textId="77777777" w:rsidR="00272840" w:rsidRPr="00B44159" w:rsidRDefault="00272840" w:rsidP="00272840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Infrastruktur- och bostadsministerns agerande i samband med säkerhetsbrister i Lantmäteriets arkiv – G35 och 39</w:t>
            </w:r>
          </w:p>
          <w:p w14:paraId="2C96B533" w14:textId="77777777" w:rsidR="00272840" w:rsidRPr="00B44159" w:rsidRDefault="00272840" w:rsidP="00C26574">
            <w:pPr>
              <w:rPr>
                <w:b/>
                <w:snapToGrid w:val="0"/>
                <w:sz w:val="22"/>
                <w:szCs w:val="22"/>
              </w:rPr>
            </w:pPr>
          </w:p>
          <w:p w14:paraId="500D8655" w14:textId="77777777" w:rsidR="003765D4" w:rsidRPr="00B44159" w:rsidRDefault="003765D4" w:rsidP="003765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8BADE6C" w14:textId="77777777" w:rsidR="00272840" w:rsidRPr="00B44159" w:rsidRDefault="00272840" w:rsidP="00272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F3A94E" w14:textId="77777777" w:rsidR="00272840" w:rsidRPr="00B44159" w:rsidRDefault="00272840" w:rsidP="00272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>Utskottet beslutade att bordlägga granskningsärendet till nästa riksmöte.</w:t>
            </w:r>
          </w:p>
          <w:p w14:paraId="7AE9A784" w14:textId="15A66C55" w:rsidR="00272840" w:rsidRPr="00B44159" w:rsidRDefault="00272840" w:rsidP="00C2657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F3357" w:rsidRPr="00B44159" w14:paraId="4C8A1B81" w14:textId="77777777" w:rsidTr="00F86ACF">
        <w:tc>
          <w:tcPr>
            <w:tcW w:w="753" w:type="dxa"/>
          </w:tcPr>
          <w:p w14:paraId="61EDDC7D" w14:textId="0FA59CCB" w:rsidR="003F3357" w:rsidRPr="00B44159" w:rsidRDefault="003F33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1F53AB9F" w14:textId="77777777" w:rsidR="00A834E7" w:rsidRPr="00B44159" w:rsidRDefault="00A834E7" w:rsidP="00A834E7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7EBA616" w14:textId="77777777" w:rsidR="00A834E7" w:rsidRPr="00B44159" w:rsidRDefault="00A834E7" w:rsidP="00A834E7">
            <w:pPr>
              <w:rPr>
                <w:b/>
                <w:snapToGrid w:val="0"/>
                <w:sz w:val="22"/>
                <w:szCs w:val="22"/>
              </w:rPr>
            </w:pPr>
          </w:p>
          <w:p w14:paraId="564F8417" w14:textId="77777777" w:rsidR="00A834E7" w:rsidRPr="00B44159" w:rsidRDefault="00A834E7" w:rsidP="00A834E7">
            <w:pPr>
              <w:rPr>
                <w:bCs/>
                <w:snapToGrid w:val="0"/>
                <w:sz w:val="22"/>
                <w:szCs w:val="22"/>
              </w:rPr>
            </w:pPr>
            <w:r w:rsidRPr="00B44159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D3099D2" w14:textId="580F828E" w:rsidR="00A834E7" w:rsidRPr="00B44159" w:rsidRDefault="00A834E7" w:rsidP="002728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834E7" w:rsidRPr="00B44159" w14:paraId="768A1F82" w14:textId="77777777" w:rsidTr="00F86ACF">
        <w:tc>
          <w:tcPr>
            <w:tcW w:w="753" w:type="dxa"/>
          </w:tcPr>
          <w:p w14:paraId="65F24990" w14:textId="1E78E049" w:rsidR="00A834E7" w:rsidRPr="00B44159" w:rsidRDefault="006F54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22DA132C" w14:textId="77777777" w:rsidR="00A834E7" w:rsidRPr="00B44159" w:rsidRDefault="00A834E7" w:rsidP="00A834E7">
            <w:pPr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231E4857" w14:textId="77777777" w:rsidR="00A834E7" w:rsidRPr="00B44159" w:rsidRDefault="00A834E7" w:rsidP="00A834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CA04C6" w14:textId="7F343679" w:rsidR="00A834E7" w:rsidRDefault="00A834E7" w:rsidP="00A834E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4159">
              <w:rPr>
                <w:snapToGrid w:val="0"/>
                <w:sz w:val="22"/>
                <w:szCs w:val="22"/>
              </w:rPr>
              <w:t xml:space="preserve">Utskottet återupptog behandlingen av </w:t>
            </w:r>
            <w:r w:rsidR="00B44159" w:rsidRPr="00B44159">
              <w:rPr>
                <w:snapToGrid w:val="0"/>
                <w:sz w:val="22"/>
                <w:szCs w:val="22"/>
              </w:rPr>
              <w:t>granskningsärenden</w:t>
            </w:r>
            <w:r w:rsidRPr="00B44159">
              <w:rPr>
                <w:snapToGrid w:val="0"/>
                <w:sz w:val="22"/>
                <w:szCs w:val="22"/>
              </w:rPr>
              <w:t>.</w:t>
            </w:r>
          </w:p>
          <w:p w14:paraId="111AAF01" w14:textId="47B87455" w:rsidR="00B44159" w:rsidRDefault="00B44159" w:rsidP="00A834E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53B8D9" w14:textId="532CE30F" w:rsidR="00B44159" w:rsidRPr="00B44159" w:rsidRDefault="00B44159" w:rsidP="00A834E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Ärendena bordlades.</w:t>
            </w:r>
          </w:p>
          <w:p w14:paraId="1AFCFD32" w14:textId="77777777" w:rsidR="00A834E7" w:rsidRPr="00B44159" w:rsidRDefault="00A834E7" w:rsidP="00B44159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16C13" w:rsidRPr="00B44159" w14:paraId="5BF0F412" w14:textId="77777777" w:rsidTr="00F86ACF">
        <w:tc>
          <w:tcPr>
            <w:tcW w:w="753" w:type="dxa"/>
          </w:tcPr>
          <w:p w14:paraId="1A84D858" w14:textId="7C0F8FFC" w:rsidR="00316C13" w:rsidRPr="00B44159" w:rsidRDefault="006F54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5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11DE" w:rsidRPr="00B4415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111447BC" w14:textId="388CAC6B" w:rsidR="00316C13" w:rsidRPr="00B44159" w:rsidRDefault="00972B0A" w:rsidP="00316C1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="00316C13" w:rsidRPr="00B44159">
              <w:rPr>
                <w:b/>
                <w:snapToGrid w:val="0"/>
                <w:sz w:val="22"/>
                <w:szCs w:val="22"/>
              </w:rPr>
              <w:t xml:space="preserve">ammanträdestid </w:t>
            </w:r>
          </w:p>
          <w:p w14:paraId="5210A740" w14:textId="77777777" w:rsidR="00316C13" w:rsidRPr="00B44159" w:rsidRDefault="00316C13" w:rsidP="00316C13">
            <w:pPr>
              <w:rPr>
                <w:b/>
                <w:snapToGrid w:val="0"/>
                <w:sz w:val="22"/>
                <w:szCs w:val="22"/>
              </w:rPr>
            </w:pPr>
          </w:p>
          <w:p w14:paraId="697D9EF9" w14:textId="581D3612" w:rsidR="00316C13" w:rsidRPr="00B44159" w:rsidRDefault="00316C13" w:rsidP="00316C13">
            <w:pPr>
              <w:rPr>
                <w:bCs/>
                <w:snapToGrid w:val="0"/>
                <w:sz w:val="22"/>
                <w:szCs w:val="22"/>
              </w:rPr>
            </w:pPr>
            <w:r w:rsidRPr="00B44159">
              <w:rPr>
                <w:bCs/>
                <w:snapToGrid w:val="0"/>
                <w:sz w:val="22"/>
                <w:szCs w:val="22"/>
              </w:rPr>
              <w:t>Utskottet beslutade att sammanträdet torsdagen den 15 maj</w:t>
            </w:r>
            <w:r w:rsidR="00972B0A">
              <w:rPr>
                <w:bCs/>
                <w:snapToGrid w:val="0"/>
                <w:sz w:val="22"/>
                <w:szCs w:val="22"/>
              </w:rPr>
              <w:t xml:space="preserve"> 2025</w:t>
            </w:r>
            <w:r w:rsidRPr="00B44159">
              <w:rPr>
                <w:bCs/>
                <w:snapToGrid w:val="0"/>
                <w:sz w:val="22"/>
                <w:szCs w:val="22"/>
              </w:rPr>
              <w:t xml:space="preserve"> börjar </w:t>
            </w:r>
            <w:r w:rsidRPr="00B44159">
              <w:rPr>
                <w:bCs/>
                <w:snapToGrid w:val="0"/>
                <w:sz w:val="22"/>
                <w:szCs w:val="22"/>
              </w:rPr>
              <w:lastRenderedPageBreak/>
              <w:t>kl. 8.00.</w:t>
            </w:r>
          </w:p>
          <w:p w14:paraId="756C6F26" w14:textId="7415201B" w:rsidR="00B311DE" w:rsidRPr="00B44159" w:rsidRDefault="00B311DE" w:rsidP="00316C1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B44159" w14:paraId="1A6D231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8AC97A4" w14:textId="77777777" w:rsidR="008273F4" w:rsidRPr="00B4415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4159">
              <w:rPr>
                <w:sz w:val="22"/>
                <w:szCs w:val="22"/>
              </w:rPr>
              <w:lastRenderedPageBreak/>
              <w:t>Vid protokollet</w:t>
            </w:r>
          </w:p>
          <w:p w14:paraId="46729C72" w14:textId="4C9239F0" w:rsidR="008273F4" w:rsidRPr="00B4415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4159">
              <w:rPr>
                <w:sz w:val="22"/>
                <w:szCs w:val="22"/>
              </w:rPr>
              <w:t>Justera</w:t>
            </w:r>
            <w:r w:rsidR="001A6EF3">
              <w:rPr>
                <w:sz w:val="22"/>
                <w:szCs w:val="22"/>
              </w:rPr>
              <w:t>t</w:t>
            </w:r>
            <w:r w:rsidRPr="00B44159">
              <w:rPr>
                <w:sz w:val="22"/>
                <w:szCs w:val="22"/>
              </w:rPr>
              <w:t xml:space="preserve"> </w:t>
            </w:r>
            <w:r w:rsidR="001A6EF3">
              <w:rPr>
                <w:sz w:val="22"/>
                <w:szCs w:val="22"/>
              </w:rPr>
              <w:t>2025-05-15</w:t>
            </w:r>
          </w:p>
          <w:p w14:paraId="315EBC5E" w14:textId="20C58CB3" w:rsidR="00AF32C5" w:rsidRPr="00B44159" w:rsidRDefault="000106E1" w:rsidP="001A6E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4159">
              <w:rPr>
                <w:sz w:val="22"/>
                <w:szCs w:val="22"/>
              </w:rPr>
              <w:t>Ida Karkiainen</w:t>
            </w:r>
          </w:p>
        </w:tc>
      </w:tr>
    </w:tbl>
    <w:p w14:paraId="67E8D584" w14:textId="77777777" w:rsidR="005805B8" w:rsidRDefault="005805B8" w:rsidP="005805B8">
      <w:pPr>
        <w:widowControl/>
        <w:rPr>
          <w:sz w:val="22"/>
          <w:szCs w:val="22"/>
        </w:rPr>
      </w:pPr>
    </w:p>
    <w:p w14:paraId="6A541BD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401"/>
        <w:gridCol w:w="311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6029E9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C0C3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42DC4B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AE1854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8C340A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E9B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CD5F1A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6A4A960" w14:textId="45BD5C9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64FD2">
              <w:rPr>
                <w:sz w:val="20"/>
              </w:rPr>
              <w:t>4</w:t>
            </w:r>
            <w:r w:rsidR="00CA7032">
              <w:rPr>
                <w:sz w:val="20"/>
              </w:rPr>
              <w:t>6</w:t>
            </w:r>
          </w:p>
        </w:tc>
      </w:tr>
      <w:tr w:rsidR="005805B8" w14:paraId="3A73D0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0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127" w14:textId="5A95251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B311DE">
              <w:rPr>
                <w:sz w:val="20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33A8" w14:textId="4F54919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00651">
              <w:rPr>
                <w:sz w:val="20"/>
              </w:rPr>
              <w:t xml:space="preserve"> </w:t>
            </w:r>
            <w:r w:rsidR="00B311DE">
              <w:rPr>
                <w:sz w:val="20"/>
              </w:rPr>
              <w:t>9–10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A09A" w14:textId="0009F76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55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FCA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BA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D0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71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C4179B8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F8C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8B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FA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5A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172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F0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2E1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1A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C54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14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3E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3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DF9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CB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20A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99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D4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22839C4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36A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27B" w14:textId="5851F90B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7A1" w14:textId="13BFBFBC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1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3B7" w14:textId="0847496E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7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B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3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9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8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7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:rsidRPr="0073266B" w14:paraId="79A6E426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11A2" w14:textId="77777777" w:rsidR="00244936" w:rsidRPr="0073266B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73266B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73266B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73266B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73266B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03E" w14:textId="5BCBFE20" w:rsidR="00244936" w:rsidRPr="0073266B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C94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A20" w14:textId="3E2B3895" w:rsidR="00244936" w:rsidRPr="0073266B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EF3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DE6" w14:textId="62F64E31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08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77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D9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CD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172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0D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7E0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895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C6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D1B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367" w14:textId="77777777" w:rsidR="00244936" w:rsidRPr="0073266B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E57E4CC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EED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D29" w14:textId="3BE0F761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58D" w14:textId="1B268931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1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576" w14:textId="30F36B22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9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B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1C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F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13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47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2D1DF61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D2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C97" w14:textId="407F1157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C51" w14:textId="69D79DE4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1DB" w14:textId="158BEC00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6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9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C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0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E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29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3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7685AA0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BA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0EA" w14:textId="65C90CEC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7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DCE" w14:textId="0FD1122B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0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187" w14:textId="1F0CF9FC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1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9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7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D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1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7D27B25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5B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B3F" w14:textId="6D019D29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C02" w14:textId="62B2A308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9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107" w14:textId="3733C6CA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D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E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2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B5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50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8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F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2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569CB52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F60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413" w14:textId="71F72F85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F2A" w14:textId="7A255892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F59" w14:textId="2BFA2C33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5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1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2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B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B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4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630D3CA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10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A8E" w14:textId="32E6E473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2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118" w14:textId="05C3E41C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7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50B" w14:textId="067D441D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5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6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5D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6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B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6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7898FF6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2B4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076" w14:textId="5ED6CF3D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3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92F" w14:textId="4712BE71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B2C" w14:textId="483E9D22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C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7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B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4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B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2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CDF4C2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47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C0F" w14:textId="71D95197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B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2D5" w14:textId="3520DEB3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CC4" w14:textId="2E94CFA0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9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1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0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E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B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8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A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42FA890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C0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825" w14:textId="391C066A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E3C" w14:textId="490C5736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A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859" w14:textId="4B0D5743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6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6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D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0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9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A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7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8A0E862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A6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7B0" w14:textId="032EF464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76A" w14:textId="797A98D1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E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B19E" w14:textId="084FB51E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9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1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C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6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E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E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BC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0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2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53A018B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8B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581" w14:textId="75927305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576E5">
              <w:rPr>
                <w:rStyle w:val="Fotnotsreferens"/>
                <w:sz w:val="22"/>
                <w:szCs w:val="22"/>
              </w:rPr>
              <w:footnoteReference w:id="1"/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F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E9BE" w14:textId="6F4580D6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0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EB9" w14:textId="6A88FE30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0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B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C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0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0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7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B855CAD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08A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412" w14:textId="46F0AF1B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9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B42" w14:textId="586C75C5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E07" w14:textId="3991FA60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4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1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F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B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0D0742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E4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ECA" w14:textId="1A7A6984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1E2" w14:textId="53EEF349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C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B77" w14:textId="7C5868D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1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A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6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0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8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5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E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E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7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D1B972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6C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38C" w14:textId="652EA419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566" w14:textId="10F826DE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2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717" w14:textId="300A5CCF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DE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B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A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B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A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2E8943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19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C43" w14:textId="495A474C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1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3F7" w14:textId="1AF7C2FB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2F6" w14:textId="7C499148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C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8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D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C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2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C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9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F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C31814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8F1A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8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6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2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A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9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7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F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8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4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A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1D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A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8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9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9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C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DB936F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0E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ADF" w14:textId="276DFDE3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C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884" w14:textId="2DFFD0BB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649" w14:textId="0BFB9F3E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2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D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1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6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C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E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A70BDA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B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9FD" w14:textId="41B1A7AF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9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643" w14:textId="3069E735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F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0F9" w14:textId="0603F3E8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C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3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7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7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D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2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6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1EAE4DA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35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3E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0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B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1B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69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8A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10F956" w14:textId="77777777" w:rsidTr="000576E5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ED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8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1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1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9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1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D4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5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9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7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6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1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1FFFDF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78E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7DD" w14:textId="577AC395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2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CD0" w14:textId="49F75C97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EBB" w14:textId="7625DA92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5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D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2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C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A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F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A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7B01C0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5E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D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E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D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1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B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D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226E98E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3B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C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2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2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4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3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7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A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F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0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D83D4A" w14:textId="77777777" w:rsidTr="000576E5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D0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9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5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1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8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D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6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DCB84A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57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A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7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0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4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D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E3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8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2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0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69E9DBD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7E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B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6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E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9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3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A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E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7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AAA35D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05F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5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69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D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E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8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6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F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A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7A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2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2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17AEF0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0D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6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7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C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B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AB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7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7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BFD673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D08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F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4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F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D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2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8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1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6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8F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9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0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3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583174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D6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0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5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C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1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1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8D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C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0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E64A07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5E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7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C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5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60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E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8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1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4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2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5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7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69A6EC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57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2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E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E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E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1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C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6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B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D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2B140D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369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5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D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6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9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9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7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E1A736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045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7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3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7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C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B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9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C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2127A5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95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F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A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0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AD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A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C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2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1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B1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B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1D2D1B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A9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4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6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8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8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D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B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9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2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823E06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0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9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F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6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3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3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1D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7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3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58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506B3B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85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B2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1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9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E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6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0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A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B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4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6BC220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36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C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0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9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9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6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E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43F1E0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33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4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D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6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B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6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D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D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193087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9D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F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D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F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2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F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3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4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8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4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ADAD67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448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D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2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E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B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A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C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3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0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E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8CA39C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AA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1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0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E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4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2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6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9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D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7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5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0DC3FE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B8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A9B" w14:textId="1BAE1142" w:rsidR="00244936" w:rsidRPr="00003AB2" w:rsidRDefault="00064F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AEF" w14:textId="31A7F1B6" w:rsidR="00244936" w:rsidRPr="00003AB2" w:rsidRDefault="00B311D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2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6C4" w14:textId="4CDB00F6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1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0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F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3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62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E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1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1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8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EE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21C307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576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3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D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D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5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C0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B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04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F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5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282615" w14:textId="77777777" w:rsidTr="000576E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B6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8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3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6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B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3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1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1AC1D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9B07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3D8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E646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EC0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E08CC4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C284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DF31D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B3A70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11AD92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29202AE" w14:textId="77777777" w:rsidR="004F680C" w:rsidRPr="00477C9F" w:rsidRDefault="004F680C" w:rsidP="006F54A7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E5F2" w14:textId="77777777" w:rsidR="000576E5" w:rsidRDefault="000576E5" w:rsidP="000576E5">
      <w:r>
        <w:separator/>
      </w:r>
    </w:p>
  </w:endnote>
  <w:endnote w:type="continuationSeparator" w:id="0">
    <w:p w14:paraId="43C8DDA6" w14:textId="77777777" w:rsidR="000576E5" w:rsidRDefault="000576E5" w:rsidP="000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5BD1" w14:textId="77777777" w:rsidR="000576E5" w:rsidRDefault="000576E5" w:rsidP="000576E5">
      <w:r>
        <w:separator/>
      </w:r>
    </w:p>
  </w:footnote>
  <w:footnote w:type="continuationSeparator" w:id="0">
    <w:p w14:paraId="703622A9" w14:textId="77777777" w:rsidR="000576E5" w:rsidRDefault="000576E5" w:rsidP="000576E5">
      <w:r>
        <w:continuationSeparator/>
      </w:r>
    </w:p>
  </w:footnote>
  <w:footnote w:id="1">
    <w:p w14:paraId="0E537A0F" w14:textId="7E838987" w:rsidR="000576E5" w:rsidRDefault="000576E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B311DE">
        <w:t>Deltog</w:t>
      </w:r>
      <w:r>
        <w:t xml:space="preserve"> ej i behandlingen av granskningsärende 9</w:t>
      </w:r>
      <w:r w:rsidR="00B07DF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F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6E5"/>
    <w:rsid w:val="00057A6F"/>
    <w:rsid w:val="00064D2D"/>
    <w:rsid w:val="00064FD2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8C1"/>
    <w:rsid w:val="000B7C05"/>
    <w:rsid w:val="000D401D"/>
    <w:rsid w:val="000D4D83"/>
    <w:rsid w:val="000D5048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27002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9175A"/>
    <w:rsid w:val="001A1578"/>
    <w:rsid w:val="001A5B6F"/>
    <w:rsid w:val="001A6EF3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46ACA"/>
    <w:rsid w:val="0025070D"/>
    <w:rsid w:val="00252565"/>
    <w:rsid w:val="002544E0"/>
    <w:rsid w:val="00261EBD"/>
    <w:rsid w:val="002624FF"/>
    <w:rsid w:val="00263A2E"/>
    <w:rsid w:val="00264F16"/>
    <w:rsid w:val="00266EA5"/>
    <w:rsid w:val="00267572"/>
    <w:rsid w:val="00267D5F"/>
    <w:rsid w:val="00271679"/>
    <w:rsid w:val="00272840"/>
    <w:rsid w:val="0027450B"/>
    <w:rsid w:val="00275CD2"/>
    <w:rsid w:val="00277F25"/>
    <w:rsid w:val="002835EE"/>
    <w:rsid w:val="0028513C"/>
    <w:rsid w:val="002862E1"/>
    <w:rsid w:val="002878BE"/>
    <w:rsid w:val="00294DCB"/>
    <w:rsid w:val="002954D9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16C13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5D4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6E88"/>
    <w:rsid w:val="003C73F9"/>
    <w:rsid w:val="003D31E8"/>
    <w:rsid w:val="003D34BA"/>
    <w:rsid w:val="003E0092"/>
    <w:rsid w:val="003E0C31"/>
    <w:rsid w:val="003E1AE3"/>
    <w:rsid w:val="003E3027"/>
    <w:rsid w:val="003E33F4"/>
    <w:rsid w:val="003E4A49"/>
    <w:rsid w:val="003F2270"/>
    <w:rsid w:val="003F3357"/>
    <w:rsid w:val="003F6DD2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2A90"/>
    <w:rsid w:val="00504B56"/>
    <w:rsid w:val="00506ACC"/>
    <w:rsid w:val="00506EBC"/>
    <w:rsid w:val="005108E6"/>
    <w:rsid w:val="00510C80"/>
    <w:rsid w:val="00511B52"/>
    <w:rsid w:val="00523B8D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1642"/>
    <w:rsid w:val="00583587"/>
    <w:rsid w:val="00584ACB"/>
    <w:rsid w:val="00586400"/>
    <w:rsid w:val="005A5300"/>
    <w:rsid w:val="005B5E8D"/>
    <w:rsid w:val="005B616B"/>
    <w:rsid w:val="005C1541"/>
    <w:rsid w:val="005C2329"/>
    <w:rsid w:val="005C2F5F"/>
    <w:rsid w:val="005C75F9"/>
    <w:rsid w:val="005D698D"/>
    <w:rsid w:val="005E2252"/>
    <w:rsid w:val="005E28B9"/>
    <w:rsid w:val="005E439C"/>
    <w:rsid w:val="005E583D"/>
    <w:rsid w:val="005E614D"/>
    <w:rsid w:val="005F03FF"/>
    <w:rsid w:val="005F085D"/>
    <w:rsid w:val="00600651"/>
    <w:rsid w:val="00607864"/>
    <w:rsid w:val="00612FF5"/>
    <w:rsid w:val="00614737"/>
    <w:rsid w:val="0062298F"/>
    <w:rsid w:val="00626335"/>
    <w:rsid w:val="0063744B"/>
    <w:rsid w:val="006402A0"/>
    <w:rsid w:val="00640520"/>
    <w:rsid w:val="006420B8"/>
    <w:rsid w:val="006503A2"/>
    <w:rsid w:val="00655976"/>
    <w:rsid w:val="006609C2"/>
    <w:rsid w:val="00670574"/>
    <w:rsid w:val="006764D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2B6D"/>
    <w:rsid w:val="006F54A7"/>
    <w:rsid w:val="007118C9"/>
    <w:rsid w:val="0071773D"/>
    <w:rsid w:val="00723D66"/>
    <w:rsid w:val="00726EE5"/>
    <w:rsid w:val="007271ED"/>
    <w:rsid w:val="007273BF"/>
    <w:rsid w:val="0073266B"/>
    <w:rsid w:val="00735C0D"/>
    <w:rsid w:val="007421F4"/>
    <w:rsid w:val="00750FF0"/>
    <w:rsid w:val="007511F4"/>
    <w:rsid w:val="00754212"/>
    <w:rsid w:val="00755549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593F"/>
    <w:rsid w:val="007A44F3"/>
    <w:rsid w:val="007B0C0A"/>
    <w:rsid w:val="007F2B92"/>
    <w:rsid w:val="007F39BF"/>
    <w:rsid w:val="007F6B0D"/>
    <w:rsid w:val="007F7655"/>
    <w:rsid w:val="00800B4D"/>
    <w:rsid w:val="00802258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06CA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2B0A"/>
    <w:rsid w:val="009736FF"/>
    <w:rsid w:val="00973D8B"/>
    <w:rsid w:val="00976307"/>
    <w:rsid w:val="009815DB"/>
    <w:rsid w:val="00986F0C"/>
    <w:rsid w:val="0098705B"/>
    <w:rsid w:val="00987DE8"/>
    <w:rsid w:val="009900A1"/>
    <w:rsid w:val="009A05D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2F66"/>
    <w:rsid w:val="009F58C9"/>
    <w:rsid w:val="009F61A0"/>
    <w:rsid w:val="009F6E99"/>
    <w:rsid w:val="00A01327"/>
    <w:rsid w:val="00A020E8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34E7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B480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7DF2"/>
    <w:rsid w:val="00B11C9C"/>
    <w:rsid w:val="00B15788"/>
    <w:rsid w:val="00B16294"/>
    <w:rsid w:val="00B17845"/>
    <w:rsid w:val="00B311DE"/>
    <w:rsid w:val="00B44159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62AB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5772"/>
    <w:rsid w:val="00C07CC6"/>
    <w:rsid w:val="00C10454"/>
    <w:rsid w:val="00C11EF9"/>
    <w:rsid w:val="00C14463"/>
    <w:rsid w:val="00C26574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A7032"/>
    <w:rsid w:val="00CB0989"/>
    <w:rsid w:val="00CB5394"/>
    <w:rsid w:val="00CB6A34"/>
    <w:rsid w:val="00CB7431"/>
    <w:rsid w:val="00CC75D7"/>
    <w:rsid w:val="00CC764E"/>
    <w:rsid w:val="00CD4CA0"/>
    <w:rsid w:val="00CD511F"/>
    <w:rsid w:val="00CF3B02"/>
    <w:rsid w:val="00CF4ED5"/>
    <w:rsid w:val="00CF6E9E"/>
    <w:rsid w:val="00D02D2B"/>
    <w:rsid w:val="00D15194"/>
    <w:rsid w:val="00D23951"/>
    <w:rsid w:val="00D23E39"/>
    <w:rsid w:val="00D27984"/>
    <w:rsid w:val="00D3339A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7278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33FB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4178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207D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0B1C8"/>
  <w15:chartTrackingRefBased/>
  <w15:docId w15:val="{319EA86B-C8FE-4466-8C65-5481DE91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Fotnotstext">
    <w:name w:val="footnote text"/>
    <w:basedOn w:val="Normal"/>
    <w:link w:val="FotnotstextChar"/>
    <w:rsid w:val="000576E5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0576E5"/>
  </w:style>
  <w:style w:type="character" w:styleId="Fotnotsreferens">
    <w:name w:val="footnote reference"/>
    <w:basedOn w:val="Standardstycketeckensnitt"/>
    <w:rsid w:val="00057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231</TotalTime>
  <Pages>3</Pages>
  <Words>412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33</cp:revision>
  <cp:lastPrinted>2025-05-13T13:37:00Z</cp:lastPrinted>
  <dcterms:created xsi:type="dcterms:W3CDTF">2025-05-12T16:22:00Z</dcterms:created>
  <dcterms:modified xsi:type="dcterms:W3CDTF">2025-06-12T08:49:00Z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