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985608776F432E988FACDFF369C05A"/>
        </w:placeholder>
        <w15:appearance w15:val="hidden"/>
        <w:text/>
      </w:sdtPr>
      <w:sdtEndPr/>
      <w:sdtContent>
        <w:p w:rsidRPr="009B062B" w:rsidR="00AF30DD" w:rsidP="009B062B" w:rsidRDefault="00AF30DD" w14:paraId="1178C2DE" w14:textId="77777777">
          <w:pPr>
            <w:pStyle w:val="RubrikFrslagTIllRiksdagsbeslut"/>
          </w:pPr>
          <w:r w:rsidRPr="009B062B">
            <w:t>Förslag till riksdagsbeslut</w:t>
          </w:r>
        </w:p>
      </w:sdtContent>
    </w:sdt>
    <w:sdt>
      <w:sdtPr>
        <w:alias w:val="Yrkande 1"/>
        <w:tag w:val="1dc986ff-4806-4996-9157-56cb6250854a"/>
        <w:id w:val="1773748711"/>
        <w:lock w:val="sdtLocked"/>
      </w:sdtPr>
      <w:sdtEndPr/>
      <w:sdtContent>
        <w:p w:rsidR="00E365BC" w:rsidRDefault="00D35911" w14:paraId="1178C2DF" w14:textId="77777777">
          <w:pPr>
            <w:pStyle w:val="Frslagstext"/>
            <w:numPr>
              <w:ilvl w:val="0"/>
              <w:numId w:val="0"/>
            </w:numPr>
          </w:pPr>
          <w:r>
            <w:t>Riksdagen ställer sig bakom det som anförs i motionen om att arbeta fram en långsiktig strategi för fler jobb, inte minst för unga, utrikesfödda och långtidsarbetslösa, så att fler jobb kan skapas i vår tids tuffa internationella konkurrenssituation och tillkännager detta för regeringen.</w:t>
          </w:r>
        </w:p>
      </w:sdtContent>
    </w:sdt>
    <w:p w:rsidRPr="009B062B" w:rsidR="00AF30DD" w:rsidP="009B062B" w:rsidRDefault="000156D9" w14:paraId="1178C2E0" w14:textId="77777777">
      <w:pPr>
        <w:pStyle w:val="Rubrik1"/>
      </w:pPr>
      <w:bookmarkStart w:name="MotionsStart" w:id="0"/>
      <w:bookmarkEnd w:id="0"/>
      <w:r w:rsidRPr="009B062B">
        <w:t>Motivering</w:t>
      </w:r>
    </w:p>
    <w:p w:rsidR="00AB6281" w:rsidP="00AB6281" w:rsidRDefault="0029552F" w14:paraId="1178C2E1" w14:textId="3AA27561">
      <w:pPr>
        <w:pStyle w:val="Normalutanindragellerluft"/>
      </w:pPr>
      <w:r>
        <w:t>2015 beslutade r</w:t>
      </w:r>
      <w:r w:rsidR="00584CFF">
        <w:t xml:space="preserve">egeringen att i två steg höja arbetsgivaravgifterna för unga. Den sista höjningen skedde lagom till sommarjobbssäsongen i år. Finanspolitiska rådet, regeringens egen expertmyndighet, bedömer att höjningen av arbetsgivaravgifterna innebär 6 000 till 10 000 färre sysselsatta ungdomar. Det har vi inte råd med. </w:t>
      </w:r>
    </w:p>
    <w:p w:rsidRPr="00AB6281" w:rsidR="00484BEC" w:rsidP="00AB6281" w:rsidRDefault="00584CFF" w14:paraId="1178C2E2" w14:textId="77777777">
      <w:r w:rsidRPr="00AB6281">
        <w:t>Höjningen kommer och har redan fått stora konsekvenser, både i Skaraborg och i resten av Sverige, och är ett svek mot alla de ungdomar som är på väg in i arbetslivet. Det är alltså tusentals jobb som riskerar att försvinna på g</w:t>
      </w:r>
      <w:r w:rsidRPr="00AB6281" w:rsidR="00484BEC">
        <w:t>rund av detta politiska beslut.</w:t>
      </w:r>
    </w:p>
    <w:p w:rsidRPr="00AB6281" w:rsidR="00484BEC" w:rsidP="00AB6281" w:rsidRDefault="00584CFF" w14:paraId="1178C2E3" w14:textId="39553546">
      <w:r w:rsidRPr="00AB6281">
        <w:t>I Svensk Handels handelsbarometer i april 2016 uppgav 48 procent att de h</w:t>
      </w:r>
      <w:r w:rsidR="0029552F">
        <w:t>ar eller kommer behöva minska</w:t>
      </w:r>
      <w:r w:rsidRPr="00AB6281">
        <w:t xml:space="preserve"> sin personal på grund av den höjda arbetsgivaravgiften.  För ungdomar är handeln den största arbetsgivaren i Sverige, och även det vanligaste förstajobbet. Lite drygt 110 000 unga </w:t>
      </w:r>
      <w:r w:rsidR="0029552F">
        <w:t xml:space="preserve">mellan 16 och </w:t>
      </w:r>
      <w:r w:rsidRPr="00AB6281">
        <w:t xml:space="preserve">26 år jobbar i detalj- och partihandeln – vilket motsvarar nästan var femte av alla sysselsatta i den åldersgruppen. </w:t>
      </w:r>
    </w:p>
    <w:p w:rsidR="00484BEC" w:rsidP="00484BEC" w:rsidRDefault="00584CFF" w14:paraId="1178C2E4" w14:textId="1083F0CA">
      <w:r w:rsidRPr="00484BEC">
        <w:t>I Skaraborg finns flera arbetsgivare inom handel, restaurang och turism med många unga anställda, vilka nu kommer behöva se över antalet anställda. Genom höjn</w:t>
      </w:r>
      <w:r w:rsidR="0029552F">
        <w:t>ingen har man tagit bort många S</w:t>
      </w:r>
      <w:r w:rsidRPr="00484BEC">
        <w:t>karaborg</w:t>
      </w:r>
      <w:r w:rsidR="0029552F">
        <w:t>s</w:t>
      </w:r>
      <w:r w:rsidRPr="00484BEC">
        <w:t xml:space="preserve">ungdomars chans att få in en fot på arbetsmarknaden, att få en egen lön, meriter, betala skatt och bidra till allt det som är vårt gemensamma. För när det är dyrare att anställa skapas färre jobb. Ungas första fot in på arbetsmarknaden är viktig och alliansregeringen genomförde under sina mandatperioder en rad reformer för att underlätta för ungdomar att få sitt första jobb, bland annat de sänkta arbetsgivaravgifterna. </w:t>
      </w:r>
    </w:p>
    <w:p w:rsidR="00484BEC" w:rsidP="00484BEC" w:rsidRDefault="00584CFF" w14:paraId="1178C2E5" w14:textId="77777777">
      <w:r w:rsidRPr="00484BEC">
        <w:t xml:space="preserve">Svenskt Näringsliv har tidigare rapporterat att den sänkta arbetsgivaravgiften resulterade i att fyra av tio företag har fler unga anställda </w:t>
      </w:r>
      <w:r w:rsidR="00484BEC">
        <w:t>tack vare den sänkta avgiften.</w:t>
      </w:r>
    </w:p>
    <w:p w:rsidR="00093F48" w:rsidP="00484BEC" w:rsidRDefault="00584CFF" w14:paraId="1178C2E6" w14:textId="22BF72D6">
      <w:r w:rsidRPr="00484BEC">
        <w:t xml:space="preserve">Regeringen borde ställa sig frågan på vilket sätt denna kraftiga höjning av arbetsgivaravgifterna för unga skapar möjligheter för unga att få sitt </w:t>
      </w:r>
      <w:r w:rsidRPr="00484BEC">
        <w:lastRenderedPageBreak/>
        <w:t xml:space="preserve">första jobb, hur den förbättrar möjligheterna för företag att kunna anställa och växa och hur det bygger Sverige starkt. </w:t>
      </w:r>
    </w:p>
    <w:bookmarkStart w:name="_GoBack" w:id="1"/>
    <w:bookmarkEnd w:id="1"/>
    <w:p w:rsidRPr="00484BEC" w:rsidR="0029552F" w:rsidP="00484BEC" w:rsidRDefault="0029552F" w14:paraId="25A5355D" w14:textId="77777777"/>
    <w:sdt>
      <w:sdtPr>
        <w:rPr>
          <w:i/>
          <w:noProof/>
        </w:rPr>
        <w:alias w:val="CC_Underskrifter"/>
        <w:tag w:val="CC_Underskrifter"/>
        <w:id w:val="583496634"/>
        <w:lock w:val="sdtContentLocked"/>
        <w:placeholder>
          <w:docPart w:val="83BB1CB2A51449F59DBDE7F03FC71E0B"/>
        </w:placeholder>
        <w15:appearance w15:val="hidden"/>
      </w:sdtPr>
      <w:sdtEndPr>
        <w:rPr>
          <w:i w:val="0"/>
          <w:noProof w:val="0"/>
        </w:rPr>
      </w:sdtEndPr>
      <w:sdtContent>
        <w:p w:rsidR="004801AC" w:rsidP="008C0D77" w:rsidRDefault="0029552F" w14:paraId="1178C2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9C6F72" w:rsidRDefault="009C6F72" w14:paraId="1178C2EB" w14:textId="77777777"/>
    <w:sectPr w:rsidR="009C6F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C2ED" w14:textId="77777777" w:rsidR="00F926AE" w:rsidRDefault="00F926AE" w:rsidP="000C1CAD">
      <w:pPr>
        <w:spacing w:line="240" w:lineRule="auto"/>
      </w:pPr>
      <w:r>
        <w:separator/>
      </w:r>
    </w:p>
  </w:endnote>
  <w:endnote w:type="continuationSeparator" w:id="0">
    <w:p w14:paraId="1178C2EE" w14:textId="77777777" w:rsidR="00F926AE" w:rsidRDefault="00F92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C2F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C2F4" w14:textId="2943018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55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C2EB" w14:textId="77777777" w:rsidR="00F926AE" w:rsidRDefault="00F926AE" w:rsidP="000C1CAD">
      <w:pPr>
        <w:spacing w:line="240" w:lineRule="auto"/>
      </w:pPr>
      <w:r>
        <w:separator/>
      </w:r>
    </w:p>
  </w:footnote>
  <w:footnote w:type="continuationSeparator" w:id="0">
    <w:p w14:paraId="1178C2EC" w14:textId="77777777" w:rsidR="00F926AE" w:rsidRDefault="00F926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78C2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78C2FF" wp14:anchorId="1178C2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552F" w14:paraId="1178C300" w14:textId="77777777">
                          <w:pPr>
                            <w:jc w:val="right"/>
                          </w:pPr>
                          <w:sdt>
                            <w:sdtPr>
                              <w:alias w:val="CC_Noformat_Partikod"/>
                              <w:tag w:val="CC_Noformat_Partikod"/>
                              <w:id w:val="-53464382"/>
                              <w:placeholder>
                                <w:docPart w:val="532CC3DCC2884358B6026298F1FAC6BB"/>
                              </w:placeholder>
                              <w:text/>
                            </w:sdtPr>
                            <w:sdtEndPr/>
                            <w:sdtContent>
                              <w:r w:rsidR="00584CFF">
                                <w:t>M</w:t>
                              </w:r>
                            </w:sdtContent>
                          </w:sdt>
                          <w:sdt>
                            <w:sdtPr>
                              <w:alias w:val="CC_Noformat_Partinummer"/>
                              <w:tag w:val="CC_Noformat_Partinummer"/>
                              <w:id w:val="-1709555926"/>
                              <w:placeholder>
                                <w:docPart w:val="DF152AE4632745B2A8B1A995678F425C"/>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78C2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552F" w14:paraId="1178C300" w14:textId="77777777">
                    <w:pPr>
                      <w:jc w:val="right"/>
                    </w:pPr>
                    <w:sdt>
                      <w:sdtPr>
                        <w:alias w:val="CC_Noformat_Partikod"/>
                        <w:tag w:val="CC_Noformat_Partikod"/>
                        <w:id w:val="-53464382"/>
                        <w:placeholder>
                          <w:docPart w:val="532CC3DCC2884358B6026298F1FAC6BB"/>
                        </w:placeholder>
                        <w:text/>
                      </w:sdtPr>
                      <w:sdtEndPr/>
                      <w:sdtContent>
                        <w:r w:rsidR="00584CFF">
                          <w:t>M</w:t>
                        </w:r>
                      </w:sdtContent>
                    </w:sdt>
                    <w:sdt>
                      <w:sdtPr>
                        <w:alias w:val="CC_Noformat_Partinummer"/>
                        <w:tag w:val="CC_Noformat_Partinummer"/>
                        <w:id w:val="-1709555926"/>
                        <w:placeholder>
                          <w:docPart w:val="DF152AE4632745B2A8B1A995678F425C"/>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178C2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552F" w14:paraId="1178C2F1" w14:textId="77777777">
    <w:pPr>
      <w:jc w:val="right"/>
    </w:pPr>
    <w:sdt>
      <w:sdtPr>
        <w:alias w:val="CC_Noformat_Partikod"/>
        <w:tag w:val="CC_Noformat_Partikod"/>
        <w:id w:val="559911109"/>
        <w:text/>
      </w:sdtPr>
      <w:sdtEndPr/>
      <w:sdtContent>
        <w:r w:rsidR="00584CFF">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178C2F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9552F" w14:paraId="1178C2F5" w14:textId="77777777">
    <w:pPr>
      <w:jc w:val="right"/>
    </w:pPr>
    <w:sdt>
      <w:sdtPr>
        <w:alias w:val="CC_Noformat_Partikod"/>
        <w:tag w:val="CC_Noformat_Partikod"/>
        <w:id w:val="1471015553"/>
        <w:text/>
      </w:sdtPr>
      <w:sdtEndPr/>
      <w:sdtContent>
        <w:r w:rsidR="00584CFF">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9552F" w14:paraId="1F7D4E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9552F" w14:paraId="1178C2F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552F" w14:paraId="1178C2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:2942</w:t>
        </w:r>
      </w:sdtContent>
    </w:sdt>
  </w:p>
  <w:p w:rsidR="007A5507" w:rsidP="00E03A3D" w:rsidRDefault="0029552F" w14:paraId="1178C2FA"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584CFF" w14:paraId="1178C2FB" w14:textId="77777777">
        <w:pPr>
          <w:pStyle w:val="FSHRub2"/>
        </w:pPr>
        <w:r>
          <w:t>Ungdomsjobb i Skaraborg</w:t>
        </w:r>
      </w:p>
    </w:sdtContent>
  </w:sdt>
  <w:sdt>
    <w:sdtPr>
      <w:alias w:val="CC_Boilerplate_3"/>
      <w:tag w:val="CC_Boilerplate_3"/>
      <w:id w:val="1606463544"/>
      <w:lock w:val="sdtContentLocked"/>
      <w15:appearance w15:val="hidden"/>
      <w:text w:multiLine="1"/>
    </w:sdtPr>
    <w:sdtEndPr/>
    <w:sdtContent>
      <w:p w:rsidR="007A5507" w:rsidP="00283E0F" w:rsidRDefault="007A5507" w14:paraId="1178C2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4C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B7D"/>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52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BEC"/>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CFF"/>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52B"/>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04"/>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548"/>
    <w:rsid w:val="008B6A0E"/>
    <w:rsid w:val="008B7E5C"/>
    <w:rsid w:val="008C0D77"/>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7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281"/>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645"/>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0D86"/>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0352"/>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911"/>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65D6"/>
    <w:rsid w:val="00DF079D"/>
    <w:rsid w:val="00DF0FF8"/>
    <w:rsid w:val="00DF2450"/>
    <w:rsid w:val="00DF31C1"/>
    <w:rsid w:val="00DF3395"/>
    <w:rsid w:val="00E001DB"/>
    <w:rsid w:val="00E03A3D"/>
    <w:rsid w:val="00E03E0C"/>
    <w:rsid w:val="00E0492C"/>
    <w:rsid w:val="00E0766D"/>
    <w:rsid w:val="00E07723"/>
    <w:rsid w:val="00E12743"/>
    <w:rsid w:val="00E16658"/>
    <w:rsid w:val="00E20446"/>
    <w:rsid w:val="00E2212B"/>
    <w:rsid w:val="00E241CC"/>
    <w:rsid w:val="00E24663"/>
    <w:rsid w:val="00E26A26"/>
    <w:rsid w:val="00E26E06"/>
    <w:rsid w:val="00E31332"/>
    <w:rsid w:val="00E32218"/>
    <w:rsid w:val="00E348CC"/>
    <w:rsid w:val="00E3535A"/>
    <w:rsid w:val="00E35849"/>
    <w:rsid w:val="00E365BC"/>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6AE"/>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78C2DD"/>
  <w15:chartTrackingRefBased/>
  <w15:docId w15:val="{3945262C-DAAB-4A38-8920-383D8B4F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985608776F432E988FACDFF369C05A"/>
        <w:category>
          <w:name w:val="Allmänt"/>
          <w:gallery w:val="placeholder"/>
        </w:category>
        <w:types>
          <w:type w:val="bbPlcHdr"/>
        </w:types>
        <w:behaviors>
          <w:behavior w:val="content"/>
        </w:behaviors>
        <w:guid w:val="{C4F2428C-44E2-458A-8A3C-F1351D4D139C}"/>
      </w:docPartPr>
      <w:docPartBody>
        <w:p w:rsidR="00EB1488" w:rsidRDefault="00A062FD">
          <w:pPr>
            <w:pStyle w:val="FD985608776F432E988FACDFF369C05A"/>
          </w:pPr>
          <w:r w:rsidRPr="009A726D">
            <w:rPr>
              <w:rStyle w:val="Platshllartext"/>
            </w:rPr>
            <w:t>Klicka här för att ange text.</w:t>
          </w:r>
        </w:p>
      </w:docPartBody>
    </w:docPart>
    <w:docPart>
      <w:docPartPr>
        <w:name w:val="83BB1CB2A51449F59DBDE7F03FC71E0B"/>
        <w:category>
          <w:name w:val="Allmänt"/>
          <w:gallery w:val="placeholder"/>
        </w:category>
        <w:types>
          <w:type w:val="bbPlcHdr"/>
        </w:types>
        <w:behaviors>
          <w:behavior w:val="content"/>
        </w:behaviors>
        <w:guid w:val="{D53FF092-D668-4423-8528-B985DF3296CD}"/>
      </w:docPartPr>
      <w:docPartBody>
        <w:p w:rsidR="00EB1488" w:rsidRDefault="00A062FD">
          <w:pPr>
            <w:pStyle w:val="83BB1CB2A51449F59DBDE7F03FC71E0B"/>
          </w:pPr>
          <w:r w:rsidRPr="002551EA">
            <w:rPr>
              <w:rStyle w:val="Platshllartext"/>
              <w:color w:val="808080" w:themeColor="background1" w:themeShade="80"/>
            </w:rPr>
            <w:t>[Motionärernas namn]</w:t>
          </w:r>
        </w:p>
      </w:docPartBody>
    </w:docPart>
    <w:docPart>
      <w:docPartPr>
        <w:name w:val="532CC3DCC2884358B6026298F1FAC6BB"/>
        <w:category>
          <w:name w:val="Allmänt"/>
          <w:gallery w:val="placeholder"/>
        </w:category>
        <w:types>
          <w:type w:val="bbPlcHdr"/>
        </w:types>
        <w:behaviors>
          <w:behavior w:val="content"/>
        </w:behaviors>
        <w:guid w:val="{45860F91-8A61-43BB-8315-9784B4F857DD}"/>
      </w:docPartPr>
      <w:docPartBody>
        <w:p w:rsidR="00EB1488" w:rsidRDefault="00A062FD">
          <w:pPr>
            <w:pStyle w:val="532CC3DCC2884358B6026298F1FAC6BB"/>
          </w:pPr>
          <w:r>
            <w:rPr>
              <w:rStyle w:val="Platshllartext"/>
            </w:rPr>
            <w:t xml:space="preserve"> </w:t>
          </w:r>
        </w:p>
      </w:docPartBody>
    </w:docPart>
    <w:docPart>
      <w:docPartPr>
        <w:name w:val="DF152AE4632745B2A8B1A995678F425C"/>
        <w:category>
          <w:name w:val="Allmänt"/>
          <w:gallery w:val="placeholder"/>
        </w:category>
        <w:types>
          <w:type w:val="bbPlcHdr"/>
        </w:types>
        <w:behaviors>
          <w:behavior w:val="content"/>
        </w:behaviors>
        <w:guid w:val="{F7BDEB7A-8C3E-4E4D-B7C4-83CA58D01EA2}"/>
      </w:docPartPr>
      <w:docPartBody>
        <w:p w:rsidR="00EB1488" w:rsidRDefault="00A062FD">
          <w:pPr>
            <w:pStyle w:val="DF152AE4632745B2A8B1A995678F42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FD"/>
    <w:rsid w:val="004923CC"/>
    <w:rsid w:val="004A31DF"/>
    <w:rsid w:val="006C14D9"/>
    <w:rsid w:val="00A062FD"/>
    <w:rsid w:val="00EB1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985608776F432E988FACDFF369C05A">
    <w:name w:val="FD985608776F432E988FACDFF369C05A"/>
  </w:style>
  <w:style w:type="paragraph" w:customStyle="1" w:styleId="387EA008688646F2A27C9FED4A73CD35">
    <w:name w:val="387EA008688646F2A27C9FED4A73CD35"/>
  </w:style>
  <w:style w:type="paragraph" w:customStyle="1" w:styleId="AFA671763E564BF4A055AD2E35779279">
    <w:name w:val="AFA671763E564BF4A055AD2E35779279"/>
  </w:style>
  <w:style w:type="paragraph" w:customStyle="1" w:styleId="83BB1CB2A51449F59DBDE7F03FC71E0B">
    <w:name w:val="83BB1CB2A51449F59DBDE7F03FC71E0B"/>
  </w:style>
  <w:style w:type="paragraph" w:customStyle="1" w:styleId="532CC3DCC2884358B6026298F1FAC6BB">
    <w:name w:val="532CC3DCC2884358B6026298F1FAC6BB"/>
  </w:style>
  <w:style w:type="paragraph" w:customStyle="1" w:styleId="DF152AE4632745B2A8B1A995678F425C">
    <w:name w:val="DF152AE4632745B2A8B1A995678F4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D96AD-CE7E-4397-9504-EA1CD2D0A3BD}"/>
</file>

<file path=customXml/itemProps2.xml><?xml version="1.0" encoding="utf-8"?>
<ds:datastoreItem xmlns:ds="http://schemas.openxmlformats.org/officeDocument/2006/customXml" ds:itemID="{23AFF7ED-511B-4F73-BE72-42897942FC6E}"/>
</file>

<file path=customXml/itemProps3.xml><?xml version="1.0" encoding="utf-8"?>
<ds:datastoreItem xmlns:ds="http://schemas.openxmlformats.org/officeDocument/2006/customXml" ds:itemID="{21DC0BB4-7523-4EA8-AD68-60D9B9D6FFD9}"/>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2059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Ungdomsjobb i Skaraborg</vt:lpstr>
      <vt:lpstr>
      </vt:lpstr>
    </vt:vector>
  </TitlesOfParts>
  <Company>Sveriges riksdag</Company>
  <LinksUpToDate>false</LinksUpToDate>
  <CharactersWithSpaces>2421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