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E79E8" w:rsidRDefault="006E04A4">
      <w:pPr>
        <w:pStyle w:val="Dokumentbeteckning"/>
      </w:pPr>
      <w:r w:rsidRPr="006E79E8">
        <w:fldChar w:fldCharType="begin" w:fldLock="1"/>
      </w:r>
      <w:r w:rsidRPr="006E79E8">
        <w:instrText xml:space="preserve"> DOCPROPERTY "DocumentYear" </w:instrText>
      </w:r>
      <w:r w:rsidRPr="006E79E8">
        <w:fldChar w:fldCharType="separate"/>
      </w:r>
      <w:r w:rsidR="008374EE" w:rsidRPr="006E79E8">
        <w:t>2007/08</w:t>
      </w:r>
      <w:r w:rsidRPr="006E79E8">
        <w:fldChar w:fldCharType="end"/>
      </w:r>
      <w:r w:rsidRPr="006E79E8">
        <w:t>:</w:t>
      </w:r>
      <w:r w:rsidRPr="006E79E8">
        <w:fldChar w:fldCharType="begin" w:fldLock="1"/>
      </w:r>
      <w:r w:rsidRPr="006E79E8">
        <w:instrText xml:space="preserve"> DOCPROPERTY "DocumentNumber" </w:instrText>
      </w:r>
      <w:r w:rsidRPr="006E79E8">
        <w:fldChar w:fldCharType="separate"/>
      </w:r>
      <w:r w:rsidR="008374EE" w:rsidRPr="006E79E8">
        <w:t>135</w:t>
      </w:r>
      <w:r w:rsidRPr="006E79E8">
        <w:fldChar w:fldCharType="end"/>
      </w:r>
    </w:p>
    <w:p w:rsidR="006E04A4" w:rsidRPr="006E79E8" w:rsidRDefault="006E04A4">
      <w:pPr>
        <w:pStyle w:val="Datum"/>
        <w:outlineLvl w:val="0"/>
      </w:pPr>
      <w:r w:rsidRPr="006E79E8">
        <w:fldChar w:fldCharType="begin" w:fldLock="1"/>
      </w:r>
      <w:r w:rsidRPr="006E79E8">
        <w:instrText xml:space="preserve"> DOCPROPERTY "DocumentDate" </w:instrText>
      </w:r>
      <w:r w:rsidRPr="006E79E8">
        <w:fldChar w:fldCharType="separate"/>
      </w:r>
      <w:r w:rsidR="008374EE" w:rsidRPr="006E79E8">
        <w:t>Tisdagen den 24 juni 2008</w:t>
      </w:r>
      <w:r w:rsidRPr="006E79E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E7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E79E8" w:rsidRDefault="002A0141">
            <w:pPr>
              <w:pStyle w:val="Plenum"/>
              <w:tabs>
                <w:tab w:val="clear" w:pos="1418"/>
              </w:tabs>
            </w:pPr>
            <w:r w:rsidRPr="006E79E8">
              <w:t>Kl.</w:t>
            </w:r>
          </w:p>
        </w:tc>
        <w:tc>
          <w:tcPr>
            <w:tcW w:w="851" w:type="dxa"/>
          </w:tcPr>
          <w:p w:rsidR="006E04A4" w:rsidRPr="006E79E8" w:rsidRDefault="002A014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E79E8">
              <w:t>09.00</w:t>
            </w:r>
          </w:p>
        </w:tc>
        <w:tc>
          <w:tcPr>
            <w:tcW w:w="397" w:type="dxa"/>
          </w:tcPr>
          <w:p w:rsidR="006E04A4" w:rsidRPr="006E79E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E79E8" w:rsidRDefault="002A0141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E79E8">
              <w:t>Interpellationssvar</w:t>
            </w:r>
            <w:r w:rsidRPr="006E79E8">
              <w:rPr>
                <w:sz w:val="24"/>
              </w:rPr>
              <w:t xml:space="preserve"> </w:t>
            </w:r>
          </w:p>
        </w:tc>
      </w:tr>
    </w:tbl>
    <w:p w:rsidR="006E04A4" w:rsidRPr="006E79E8" w:rsidRDefault="006E04A4">
      <w:pPr>
        <w:pStyle w:val="StreckLngt"/>
      </w:pPr>
      <w:r w:rsidRPr="006E79E8">
        <w:tab/>
      </w:r>
    </w:p>
    <w:p w:rsidR="00D45AE3" w:rsidRPr="006E79E8" w:rsidRDefault="00D45AE3" w:rsidP="00D45AE3">
      <w:pPr>
        <w:pStyle w:val="Blankrad"/>
      </w:pPr>
      <w:r w:rsidRPr="006E79E8">
        <w:t>     </w:t>
      </w:r>
    </w:p>
    <w:p w:rsidR="00726C14" w:rsidRPr="006E79E8" w:rsidRDefault="00726C14" w:rsidP="00CF242C">
      <w:pPr>
        <w:pStyle w:val="Blankrad"/>
      </w:pPr>
      <w:r w:rsidRPr="006E79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6C14" w:rsidRPr="006E79E8" w:rsidTr="002D74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C14" w:rsidRPr="006E79E8" w:rsidRDefault="00726C14" w:rsidP="002D7487">
            <w:pPr>
              <w:pStyle w:val="HuvudrubrikFlisteNr"/>
            </w:pPr>
          </w:p>
        </w:tc>
        <w:tc>
          <w:tcPr>
            <w:tcW w:w="6237" w:type="dxa"/>
          </w:tcPr>
          <w:p w:rsidR="00726C14" w:rsidRPr="006E79E8" w:rsidRDefault="00726C14" w:rsidP="002D7487">
            <w:pPr>
              <w:pStyle w:val="HuvudrubrikEnsam"/>
            </w:pPr>
            <w:r w:rsidRPr="006E79E8">
              <w:t>Justering av protokoll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pStyle w:val="HuvudrubrikKolumn3"/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Protokollet från sammanträdet tisdagen den 17 juni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</w:tbl>
    <w:p w:rsidR="00726C14" w:rsidRPr="006E79E8" w:rsidRDefault="00726C14" w:rsidP="00726C14">
      <w:pPr>
        <w:pStyle w:val="Blankrad"/>
      </w:pPr>
      <w:r w:rsidRPr="006E79E8">
        <w:t>     </w:t>
      </w:r>
    </w:p>
    <w:p w:rsidR="00726C14" w:rsidRPr="006E79E8" w:rsidRDefault="00726C14" w:rsidP="00726C14">
      <w:pPr>
        <w:pStyle w:val="Blankrad"/>
      </w:pPr>
      <w:r w:rsidRPr="006E79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6C14" w:rsidRPr="006E79E8" w:rsidTr="002D74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C14" w:rsidRPr="006E79E8" w:rsidRDefault="00726C14" w:rsidP="002D7487">
            <w:pPr>
              <w:pStyle w:val="HuvudrubrikFlisteNr"/>
            </w:pPr>
          </w:p>
        </w:tc>
        <w:tc>
          <w:tcPr>
            <w:tcW w:w="6237" w:type="dxa"/>
          </w:tcPr>
          <w:p w:rsidR="00726C14" w:rsidRPr="006E79E8" w:rsidRDefault="00726C14" w:rsidP="002D7487">
            <w:pPr>
              <w:pStyle w:val="HuvudrubrikEnsam"/>
            </w:pPr>
            <w:r w:rsidRPr="006E79E8">
              <w:t>Anmälan om återtagande av plats i riksdagen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pStyle w:val="HuvudrubrikKolumn3"/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 xml:space="preserve">Johan Linander (c) fr.o.m. den 28 juni </w:t>
            </w:r>
          </w:p>
          <w:p w:rsidR="00726C14" w:rsidRPr="006E79E8" w:rsidRDefault="00726C14" w:rsidP="002D7487">
            <w:r w:rsidRPr="006E79E8">
              <w:t>Därmed upphör Mildred Thulins (c) uppdrag som ersättare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</w:tbl>
    <w:p w:rsidR="00726C14" w:rsidRPr="006E79E8" w:rsidRDefault="00726C14" w:rsidP="00726C14">
      <w:pPr>
        <w:pStyle w:val="Blankrad"/>
      </w:pPr>
      <w:r w:rsidRPr="006E79E8">
        <w:t>     </w:t>
      </w:r>
    </w:p>
    <w:p w:rsidR="00726C14" w:rsidRPr="006E79E8" w:rsidRDefault="00726C14" w:rsidP="00726C14">
      <w:pPr>
        <w:pStyle w:val="Blankrad"/>
      </w:pPr>
      <w:r w:rsidRPr="006E79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6C14" w:rsidRPr="006E79E8" w:rsidTr="002D74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C14" w:rsidRPr="006E79E8" w:rsidRDefault="00726C14" w:rsidP="002D7487">
            <w:pPr>
              <w:pStyle w:val="HuvudrubrikFlisteNr"/>
            </w:pPr>
          </w:p>
        </w:tc>
        <w:tc>
          <w:tcPr>
            <w:tcW w:w="6237" w:type="dxa"/>
          </w:tcPr>
          <w:p w:rsidR="00726C14" w:rsidRPr="006E79E8" w:rsidRDefault="00726C14" w:rsidP="002D7487">
            <w:pPr>
              <w:pStyle w:val="Huvudrubrik"/>
            </w:pPr>
            <w:bookmarkStart w:id="1" w:name="Start_Interpellationer"/>
            <w:bookmarkEnd w:id="1"/>
            <w:r w:rsidRPr="006E79E8">
              <w:t>Svar på interpellationer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pStyle w:val="HuvudrubrikKolumn3"/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Besvaradav"/>
            </w:pPr>
          </w:p>
        </w:tc>
        <w:tc>
          <w:tcPr>
            <w:tcW w:w="6237" w:type="dxa"/>
          </w:tcPr>
          <w:p w:rsidR="00726C14" w:rsidRPr="006E79E8" w:rsidRDefault="00726C14" w:rsidP="002D7487">
            <w:pPr>
              <w:pStyle w:val="Besvaradav"/>
            </w:pPr>
            <w:r w:rsidRPr="006E79E8">
              <w:t>Statsrådet Åsa Torstensson (c)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pStyle w:val="Besvaradav"/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2007/08:716 av Christina Axelsson (s)</w:t>
            </w:r>
          </w:p>
          <w:p w:rsidR="00726C14" w:rsidRPr="006E79E8" w:rsidRDefault="00726C14" w:rsidP="002D7487">
            <w:r w:rsidRPr="006E79E8">
              <w:t>Klimatförändringar och infrastrukturen i Mälardalen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2007/08:765 av Christina Axelsson (s)</w:t>
            </w:r>
          </w:p>
          <w:p w:rsidR="00726C14" w:rsidRPr="006E79E8" w:rsidRDefault="00726C14" w:rsidP="002D7487">
            <w:r w:rsidRPr="006E79E8">
              <w:t>Finansieringen av kollektivtrafiken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2007/08:717 av Pia Nilsson (s)</w:t>
            </w:r>
          </w:p>
          <w:p w:rsidR="00726C14" w:rsidRPr="006E79E8" w:rsidRDefault="00726C14" w:rsidP="002D7487">
            <w:r w:rsidRPr="006E79E8">
              <w:t>Miljövänliga transporter runt Mälaren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2007/08:721 av Hans Olsson (s)</w:t>
            </w:r>
          </w:p>
          <w:p w:rsidR="00726C14" w:rsidRPr="006E79E8" w:rsidRDefault="00726C14" w:rsidP="002D7487">
            <w:r w:rsidRPr="006E79E8">
              <w:t>Infrastrukturen i Västsverige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2007/08:734 av Per Bolund (mp)</w:t>
            </w:r>
          </w:p>
          <w:p w:rsidR="00726C14" w:rsidRPr="006E79E8" w:rsidRDefault="00726C14" w:rsidP="002D7487">
            <w:r w:rsidRPr="006E79E8">
              <w:t>Cykelturism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2007/08:781 av Ibrahim Baylan (s)</w:t>
            </w:r>
          </w:p>
          <w:p w:rsidR="00726C14" w:rsidRPr="006E79E8" w:rsidRDefault="00726C14" w:rsidP="002D7487">
            <w:r w:rsidRPr="006E79E8">
              <w:t>Järnvägsinvesteringar för ett klimatsmart transportsystem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2007/08:782 av Ibrahim Baylan (s)</w:t>
            </w:r>
          </w:p>
          <w:p w:rsidR="00726C14" w:rsidRPr="006E79E8" w:rsidRDefault="00726C14" w:rsidP="002D7487">
            <w:r w:rsidRPr="006E79E8">
              <w:t>Trafiksäkerhet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2007/08:785 av Helena Leander (mp)</w:t>
            </w:r>
          </w:p>
          <w:p w:rsidR="00726C14" w:rsidRPr="006E79E8" w:rsidRDefault="00726C14" w:rsidP="002D7487">
            <w:r w:rsidRPr="006E79E8">
              <w:t>Samhällsekonomisk prövning av nya flygplatser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Besvaradav"/>
            </w:pPr>
          </w:p>
        </w:tc>
        <w:tc>
          <w:tcPr>
            <w:tcW w:w="6237" w:type="dxa"/>
          </w:tcPr>
          <w:p w:rsidR="00726C14" w:rsidRPr="006E79E8" w:rsidRDefault="00726C14" w:rsidP="002D7487">
            <w:pPr>
              <w:pStyle w:val="Besvaradav"/>
            </w:pPr>
            <w:r w:rsidRPr="006E79E8">
              <w:t>Näringsminister Maud Olofsson (c)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pStyle w:val="Besvaradav"/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2007/08:729 av Tomas Eneroth (s)</w:t>
            </w:r>
          </w:p>
          <w:p w:rsidR="00726C14" w:rsidRPr="006E79E8" w:rsidRDefault="00726C14" w:rsidP="002D7487">
            <w:r w:rsidRPr="006E79E8">
              <w:t>Börsintroduktion av Posten</w:t>
            </w:r>
          </w:p>
          <w:p w:rsidR="00726C14" w:rsidRPr="006E79E8" w:rsidRDefault="00726C14" w:rsidP="002D7487">
            <w:r w:rsidRPr="006E79E8">
              <w:t>Börje Vestlund (s) tar svaret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2007/08:731 av Berit Högman (s)</w:t>
            </w:r>
          </w:p>
          <w:p w:rsidR="00726C14" w:rsidRPr="006E79E8" w:rsidRDefault="00726C14" w:rsidP="002D7487">
            <w:r w:rsidRPr="006E79E8">
              <w:t>Sammanhållningspolitiken efter 2013 för den regionala utvecklingen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2007/08:732 av Berit Högman (s)</w:t>
            </w:r>
          </w:p>
          <w:p w:rsidR="00726C14" w:rsidRPr="006E79E8" w:rsidRDefault="00726C14" w:rsidP="002D7487">
            <w:r w:rsidRPr="006E79E8">
              <w:t>Internationella evenemang i Sverige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2007/08:735 av Per Bolund (mp)</w:t>
            </w:r>
          </w:p>
          <w:p w:rsidR="00726C14" w:rsidRPr="006E79E8" w:rsidRDefault="00726C14" w:rsidP="002D7487">
            <w:r w:rsidRPr="006E79E8">
              <w:t>Utredning om konkurrens i fjärrvärmenäten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2007/08:739 av Mikaela Valtersson (mp)</w:t>
            </w:r>
          </w:p>
          <w:p w:rsidR="00726C14" w:rsidRPr="006E79E8" w:rsidRDefault="00726C14" w:rsidP="002D7487">
            <w:r w:rsidRPr="006E79E8">
              <w:t>Stöd till installation av energieffektiva fönster i småhus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2007/08:775 av Börje Vestlund (s)</w:t>
            </w:r>
          </w:p>
          <w:p w:rsidR="00726C14" w:rsidRPr="006E79E8" w:rsidRDefault="00726C14" w:rsidP="002D7487">
            <w:r w:rsidRPr="006E79E8">
              <w:t>Ökat antal konkurser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2007/08:776 av Mikael Damberg (s)</w:t>
            </w:r>
          </w:p>
          <w:p w:rsidR="00726C14" w:rsidRPr="006E79E8" w:rsidRDefault="00726C14" w:rsidP="002D7487">
            <w:r w:rsidRPr="006E79E8">
              <w:t>Hotade jobb i Hallstavik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CB03E5">
            <w:pPr>
              <w:pStyle w:val="renderubrik"/>
            </w:pPr>
          </w:p>
        </w:tc>
        <w:tc>
          <w:tcPr>
            <w:tcW w:w="6237" w:type="dxa"/>
          </w:tcPr>
          <w:p w:rsidR="00726C14" w:rsidRPr="006E79E8" w:rsidRDefault="00726C14" w:rsidP="00CB03E5">
            <w:pPr>
              <w:pStyle w:val="renderubrik"/>
            </w:pPr>
            <w:r w:rsidRPr="006E79E8">
              <w:t>Kl. 14.30</w:t>
            </w:r>
          </w:p>
        </w:tc>
        <w:tc>
          <w:tcPr>
            <w:tcW w:w="2481" w:type="dxa"/>
          </w:tcPr>
          <w:p w:rsidR="00726C14" w:rsidRPr="006E79E8" w:rsidRDefault="00726C14" w:rsidP="00CB03E5">
            <w:pPr>
              <w:pStyle w:val="renderubrik"/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Besvaradav"/>
            </w:pPr>
          </w:p>
        </w:tc>
        <w:tc>
          <w:tcPr>
            <w:tcW w:w="6237" w:type="dxa"/>
          </w:tcPr>
          <w:p w:rsidR="00726C14" w:rsidRPr="006E79E8" w:rsidRDefault="00726C14" w:rsidP="002D7487">
            <w:pPr>
              <w:pStyle w:val="Besvaradav"/>
            </w:pPr>
            <w:r w:rsidRPr="006E79E8">
              <w:t>Statsminister Fredrik Reinfeldt (m)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pStyle w:val="Besvaradav"/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2007/08:796 av Bosse Ringholm (s)</w:t>
            </w:r>
          </w:p>
          <w:p w:rsidR="00726C14" w:rsidRPr="006E79E8" w:rsidRDefault="00726C14" w:rsidP="002D7487">
            <w:r w:rsidRPr="006E79E8">
              <w:t>Statsministerns besvarande av interpellationer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</w:p>
        </w:tc>
      </w:tr>
    </w:tbl>
    <w:p w:rsidR="00726C14" w:rsidRPr="006E79E8" w:rsidRDefault="00726C14" w:rsidP="00726C14">
      <w:pPr>
        <w:pStyle w:val="Blankrad"/>
      </w:pPr>
      <w:r w:rsidRPr="006E79E8">
        <w:t>     </w:t>
      </w:r>
    </w:p>
    <w:p w:rsidR="00726C14" w:rsidRPr="006E79E8" w:rsidRDefault="00726C14" w:rsidP="00726C14">
      <w:pPr>
        <w:pStyle w:val="Blankrad"/>
      </w:pPr>
      <w:r w:rsidRPr="006E79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6C14" w:rsidRPr="006E79E8" w:rsidTr="002D74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C14" w:rsidRPr="006E79E8" w:rsidRDefault="00726C14" w:rsidP="002D7487">
            <w:pPr>
              <w:pStyle w:val="HuvudrubrikFlisteNr"/>
            </w:pPr>
          </w:p>
        </w:tc>
        <w:tc>
          <w:tcPr>
            <w:tcW w:w="6237" w:type="dxa"/>
          </w:tcPr>
          <w:p w:rsidR="00726C14" w:rsidRPr="006E79E8" w:rsidRDefault="00726C14" w:rsidP="002D7487">
            <w:pPr>
              <w:pStyle w:val="HuvudrubrikEnsam"/>
            </w:pPr>
            <w:bookmarkStart w:id="2" w:name="Start_EUdokument"/>
            <w:bookmarkEnd w:id="2"/>
            <w:r w:rsidRPr="006E79E8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pStyle w:val="HuvudrubrikKolumn3"/>
            </w:pPr>
            <w:r w:rsidRPr="006E79E8">
              <w:t>Ansvarigt utskott</w:t>
            </w: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2007/08:FPM119 En Europeisk referensram för kvalitetssäkring av yrkesutbildning</w:t>
            </w:r>
            <w:r w:rsidRPr="006E79E8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  <w:r w:rsidRPr="006E79E8">
              <w:rPr>
                <w:spacing w:val="-4"/>
              </w:rPr>
              <w:t xml:space="preserve">UbU </w:t>
            </w:r>
          </w:p>
        </w:tc>
      </w:tr>
    </w:tbl>
    <w:p w:rsidR="00726C14" w:rsidRPr="006E79E8" w:rsidRDefault="00726C14" w:rsidP="00726C14">
      <w:pPr>
        <w:pStyle w:val="Blankrad"/>
      </w:pPr>
      <w:r w:rsidRPr="006E79E8">
        <w:t>     </w:t>
      </w:r>
    </w:p>
    <w:p w:rsidR="00726C14" w:rsidRPr="006E79E8" w:rsidRDefault="00726C14" w:rsidP="00726C14">
      <w:pPr>
        <w:pStyle w:val="Blankrad"/>
      </w:pPr>
      <w:r w:rsidRPr="006E79E8">
        <w:t>     </w:t>
      </w:r>
    </w:p>
    <w:p w:rsidR="002A0141" w:rsidRPr="006E79E8" w:rsidRDefault="002A0141">
      <w:pPr>
        <w:pStyle w:val="Blankrad"/>
      </w:pPr>
      <w:bookmarkStart w:id="3" w:name="Start"/>
      <w:bookmarkEnd w:id="3"/>
      <w:r w:rsidRPr="006E79E8">
        <w:t>     </w:t>
      </w:r>
    </w:p>
    <w:p w:rsidR="002A0141" w:rsidRPr="006E79E8" w:rsidRDefault="002A0141">
      <w:pPr>
        <w:pStyle w:val="Blankrad"/>
      </w:pPr>
      <w:r w:rsidRPr="006E79E8">
        <w:t>    </w:t>
      </w:r>
    </w:p>
    <w:p w:rsidR="002A0141" w:rsidRPr="006E79E8" w:rsidRDefault="002A0141">
      <w:pPr>
        <w:pStyle w:val="Blankrad"/>
      </w:pPr>
      <w:r w:rsidRPr="006E79E8">
        <w:t>    </w:t>
      </w:r>
    </w:p>
    <w:p w:rsidR="00726C14" w:rsidRPr="006E79E8" w:rsidRDefault="00726C14">
      <w:pPr>
        <w:pStyle w:val="Blankrad"/>
      </w:pPr>
      <w:r w:rsidRPr="006E79E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6C14" w:rsidRPr="006E79E8" w:rsidTr="002D74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C14" w:rsidRPr="006E79E8" w:rsidRDefault="00726C14" w:rsidP="002D7487">
            <w:pPr>
              <w:pStyle w:val="HuvudrubrikFlisteNr"/>
            </w:pPr>
          </w:p>
        </w:tc>
        <w:tc>
          <w:tcPr>
            <w:tcW w:w="6237" w:type="dxa"/>
          </w:tcPr>
          <w:p w:rsidR="00726C14" w:rsidRPr="006E79E8" w:rsidRDefault="00726C14" w:rsidP="002D7487">
            <w:pPr>
              <w:pStyle w:val="Huvudrubrik"/>
            </w:pPr>
            <w:bookmarkStart w:id="4" w:name="TypRubrik"/>
            <w:bookmarkStart w:id="5" w:name="Start_HänvisningTillUtskott"/>
            <w:bookmarkEnd w:id="4"/>
            <w:bookmarkEnd w:id="5"/>
            <w:r w:rsidRPr="006E79E8">
              <w:t>Ärende för hänvisning till utskott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pStyle w:val="HuvudrubrikKolumn3"/>
            </w:pPr>
            <w:r w:rsidRPr="006E79E8">
              <w:t>Förslag</w:t>
            </w: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726C14" w:rsidRPr="006E79E8" w:rsidRDefault="00726C14" w:rsidP="002D7487">
            <w:pPr>
              <w:pStyle w:val="renderubrik"/>
            </w:pPr>
            <w:r w:rsidRPr="006E79E8">
              <w:t>Proposition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pStyle w:val="renderubrik"/>
              <w:rPr>
                <w:spacing w:val="-4"/>
              </w:rPr>
            </w:pPr>
          </w:p>
        </w:tc>
      </w:tr>
      <w:tr w:rsidR="00726C14" w:rsidRPr="006E79E8" w:rsidTr="002D74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C14" w:rsidRPr="006E79E8" w:rsidRDefault="00726C14" w:rsidP="002D7487">
            <w:pPr>
              <w:pStyle w:val="FlistaNrText"/>
            </w:pPr>
          </w:p>
        </w:tc>
        <w:tc>
          <w:tcPr>
            <w:tcW w:w="6237" w:type="dxa"/>
          </w:tcPr>
          <w:p w:rsidR="00726C14" w:rsidRPr="006E79E8" w:rsidRDefault="00726C14" w:rsidP="002D7487">
            <w:r w:rsidRPr="006E79E8">
              <w:t>2007/08:165 Europeiskt småmålsförfarande</w:t>
            </w:r>
          </w:p>
          <w:p w:rsidR="00080ABC" w:rsidRPr="006E79E8" w:rsidRDefault="00080ABC" w:rsidP="002D7487">
            <w:r w:rsidRPr="006E79E8">
              <w:rPr>
                <w:i/>
              </w:rPr>
              <w:t xml:space="preserve">Talmannen föreslår </w:t>
            </w:r>
            <w:r w:rsidR="00DC5773" w:rsidRPr="006E79E8">
              <w:rPr>
                <w:i/>
              </w:rPr>
              <w:t>att motionstiden för detta ärende förlängs till</w:t>
            </w:r>
            <w:r w:rsidRPr="006E79E8">
              <w:rPr>
                <w:i/>
              </w:rPr>
              <w:t xml:space="preserve"> fredagen den 19 september kl. 16.30</w:t>
            </w:r>
          </w:p>
        </w:tc>
        <w:tc>
          <w:tcPr>
            <w:tcW w:w="2481" w:type="dxa"/>
          </w:tcPr>
          <w:p w:rsidR="00726C14" w:rsidRPr="006E79E8" w:rsidRDefault="00726C14" w:rsidP="002D7487">
            <w:pPr>
              <w:rPr>
                <w:spacing w:val="-4"/>
              </w:rPr>
            </w:pPr>
            <w:r w:rsidRPr="006E79E8">
              <w:rPr>
                <w:spacing w:val="-4"/>
              </w:rPr>
              <w:t>CU</w:t>
            </w:r>
          </w:p>
        </w:tc>
      </w:tr>
    </w:tbl>
    <w:p w:rsidR="00726C14" w:rsidRPr="006E79E8" w:rsidRDefault="00726C14" w:rsidP="00726C14">
      <w:pPr>
        <w:pStyle w:val="Blankrad"/>
      </w:pPr>
      <w:r w:rsidRPr="006E79E8">
        <w:t>     </w:t>
      </w:r>
    </w:p>
    <w:p w:rsidR="00726C14" w:rsidRPr="006E79E8" w:rsidRDefault="00726C14" w:rsidP="00726C14">
      <w:pPr>
        <w:pStyle w:val="Blankrad"/>
      </w:pPr>
      <w:r w:rsidRPr="006E79E8">
        <w:t>     </w:t>
      </w:r>
    </w:p>
    <w:p w:rsidR="006E04A4" w:rsidRPr="006E79E8" w:rsidRDefault="006E04A4">
      <w:pPr>
        <w:pStyle w:val="Blankrad"/>
      </w:pPr>
      <w:r w:rsidRPr="006E79E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E79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E79E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E79E8" w:rsidRDefault="006E04A4">
            <w:pPr>
              <w:pStyle w:val="StreckMitten"/>
            </w:pPr>
            <w:r w:rsidRPr="006E79E8">
              <w:tab/>
            </w:r>
            <w:r w:rsidRPr="006E79E8">
              <w:tab/>
            </w:r>
          </w:p>
        </w:tc>
      </w:tr>
    </w:tbl>
    <w:p w:rsidR="006E04A4" w:rsidRPr="006E79E8" w:rsidRDefault="006E04A4" w:rsidP="00CE4300">
      <w:pPr>
        <w:pStyle w:val="Blankrad"/>
      </w:pPr>
    </w:p>
    <w:sectPr w:rsidR="006E04A4" w:rsidRPr="006E79E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F1E" w:rsidRPr="006E79E8" w:rsidRDefault="008E7F1E">
      <w:r w:rsidRPr="006E79E8">
        <w:separator/>
      </w:r>
    </w:p>
  </w:endnote>
  <w:endnote w:type="continuationSeparator" w:id="0">
    <w:p w:rsidR="008E7F1E" w:rsidRPr="006E79E8" w:rsidRDefault="008E7F1E">
      <w:r w:rsidRPr="006E79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141" w:rsidRPr="006E79E8" w:rsidRDefault="002A0141">
    <w:pPr>
      <w:pStyle w:val="Sidhuvud"/>
      <w:jc w:val="center"/>
    </w:pPr>
    <w:r w:rsidRPr="006E79E8">
      <w:fldChar w:fldCharType="begin" w:fldLock="1"/>
    </w:r>
    <w:r w:rsidRPr="006E79E8">
      <w:instrText xml:space="preserve"> PAGE </w:instrText>
    </w:r>
    <w:r w:rsidRPr="006E79E8">
      <w:fldChar w:fldCharType="separate"/>
    </w:r>
    <w:r w:rsidR="00CA1C59" w:rsidRPr="006E79E8">
      <w:t>2</w:t>
    </w:r>
    <w:r w:rsidRPr="006E79E8">
      <w:fldChar w:fldCharType="end"/>
    </w:r>
    <w:r w:rsidRPr="006E79E8">
      <w:t xml:space="preserve"> (</w:t>
    </w:r>
    <w:r w:rsidRPr="006E79E8">
      <w:fldChar w:fldCharType="begin" w:fldLock="1"/>
    </w:r>
    <w:r w:rsidRPr="006E79E8">
      <w:instrText xml:space="preserve"> NUMPAGES </w:instrText>
    </w:r>
    <w:r w:rsidRPr="006E79E8">
      <w:fldChar w:fldCharType="separate"/>
    </w:r>
    <w:r w:rsidR="008374EE" w:rsidRPr="006E79E8">
      <w:t>2</w:t>
    </w:r>
    <w:r w:rsidRPr="006E79E8">
      <w:fldChar w:fldCharType="end"/>
    </w:r>
    <w:r w:rsidRPr="006E79E8">
      <w:t>)</w:t>
    </w:r>
  </w:p>
  <w:p w:rsidR="002A0141" w:rsidRPr="006E79E8" w:rsidRDefault="002A01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141" w:rsidRPr="006E79E8" w:rsidRDefault="002A0141">
    <w:pPr>
      <w:pStyle w:val="Sidhuvud"/>
      <w:jc w:val="center"/>
    </w:pPr>
    <w:r w:rsidRPr="006E79E8">
      <w:fldChar w:fldCharType="begin" w:fldLock="1"/>
    </w:r>
    <w:r w:rsidRPr="006E79E8">
      <w:instrText xml:space="preserve"> PAGE </w:instrText>
    </w:r>
    <w:r w:rsidRPr="006E79E8">
      <w:fldChar w:fldCharType="separate"/>
    </w:r>
    <w:r w:rsidR="00E55C28" w:rsidRPr="006E79E8">
      <w:t>1</w:t>
    </w:r>
    <w:r w:rsidRPr="006E79E8">
      <w:fldChar w:fldCharType="end"/>
    </w:r>
    <w:r w:rsidRPr="006E79E8">
      <w:t xml:space="preserve"> (</w:t>
    </w:r>
    <w:r w:rsidRPr="006E79E8">
      <w:fldChar w:fldCharType="begin" w:fldLock="1"/>
    </w:r>
    <w:r w:rsidRPr="006E79E8">
      <w:instrText xml:space="preserve"> NUMPAGES </w:instrText>
    </w:r>
    <w:r w:rsidRPr="006E79E8">
      <w:fldChar w:fldCharType="separate"/>
    </w:r>
    <w:r w:rsidR="00CA1C59" w:rsidRPr="006E79E8">
      <w:t>2</w:t>
    </w:r>
    <w:r w:rsidRPr="006E79E8">
      <w:fldChar w:fldCharType="end"/>
    </w:r>
    <w:r w:rsidRPr="006E79E8">
      <w:t>)</w:t>
    </w:r>
  </w:p>
  <w:p w:rsidR="002A0141" w:rsidRPr="006E79E8" w:rsidRDefault="002A01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F1E" w:rsidRPr="006E79E8" w:rsidRDefault="008E7F1E">
      <w:r w:rsidRPr="006E79E8">
        <w:separator/>
      </w:r>
    </w:p>
  </w:footnote>
  <w:footnote w:type="continuationSeparator" w:id="0">
    <w:p w:rsidR="008E7F1E" w:rsidRPr="006E79E8" w:rsidRDefault="008E7F1E">
      <w:r w:rsidRPr="006E79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141" w:rsidRPr="006E79E8" w:rsidRDefault="002A0141">
    <w:pPr>
      <w:pStyle w:val="Sidhuvud"/>
      <w:tabs>
        <w:tab w:val="clear" w:pos="4536"/>
      </w:tabs>
    </w:pPr>
    <w:r w:rsidRPr="006E79E8">
      <w:fldChar w:fldCharType="begin" w:fldLock="1"/>
    </w:r>
    <w:r w:rsidRPr="006E79E8">
      <w:instrText xml:space="preserve"> DOCPROPERTY "DocumentDate" </w:instrText>
    </w:r>
    <w:r w:rsidRPr="006E79E8">
      <w:fldChar w:fldCharType="separate"/>
    </w:r>
    <w:r w:rsidR="008374EE" w:rsidRPr="006E79E8">
      <w:t>Tisdagen den 24 juni 2008</w:t>
    </w:r>
    <w:r w:rsidRPr="006E79E8">
      <w:fldChar w:fldCharType="end"/>
    </w:r>
    <w:r w:rsidRPr="006E79E8">
      <w:tab/>
    </w:r>
  </w:p>
  <w:p w:rsidR="002A0141" w:rsidRPr="006E79E8" w:rsidRDefault="002A014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E79E8">
      <w:rPr>
        <w:sz w:val="12"/>
      </w:rPr>
      <w:tab/>
    </w:r>
  </w:p>
  <w:p w:rsidR="002A0141" w:rsidRPr="006E79E8" w:rsidRDefault="002A0141"/>
  <w:p w:rsidR="002A0141" w:rsidRPr="006E79E8" w:rsidRDefault="002A01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141" w:rsidRPr="006E79E8" w:rsidRDefault="006E79E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E79E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141" w:rsidRPr="006E79E8" w:rsidRDefault="002A0141">
    <w:pPr>
      <w:pStyle w:val="Dokumentrubrik"/>
      <w:spacing w:after="360"/>
    </w:pPr>
    <w:r w:rsidRPr="006E79E8">
      <w:t>Föredragningslista</w:t>
    </w:r>
  </w:p>
  <w:p w:rsidR="002A0141" w:rsidRPr="006E79E8" w:rsidRDefault="002A01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33296269">
    <w:abstractNumId w:val="5"/>
  </w:num>
  <w:num w:numId="2" w16cid:durableId="1466965263">
    <w:abstractNumId w:val="2"/>
  </w:num>
  <w:num w:numId="3" w16cid:durableId="2025470027">
    <w:abstractNumId w:val="4"/>
  </w:num>
  <w:num w:numId="4" w16cid:durableId="1443695530">
    <w:abstractNumId w:val="1"/>
  </w:num>
  <w:num w:numId="5" w16cid:durableId="810832998">
    <w:abstractNumId w:val="0"/>
  </w:num>
  <w:num w:numId="6" w16cid:durableId="457576471">
    <w:abstractNumId w:val="3"/>
  </w:num>
  <w:num w:numId="7" w16cid:durableId="1710647532">
    <w:abstractNumId w:val="3"/>
  </w:num>
  <w:num w:numId="8" w16cid:durableId="1618412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513B3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0ABC"/>
    <w:rsid w:val="00083022"/>
    <w:rsid w:val="00092904"/>
    <w:rsid w:val="00096F15"/>
    <w:rsid w:val="000A51FF"/>
    <w:rsid w:val="000C6C04"/>
    <w:rsid w:val="000E30A0"/>
    <w:rsid w:val="000F08F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141"/>
    <w:rsid w:val="002A09ED"/>
    <w:rsid w:val="002A6592"/>
    <w:rsid w:val="002B3051"/>
    <w:rsid w:val="002C244C"/>
    <w:rsid w:val="002C2EDB"/>
    <w:rsid w:val="002C6F0F"/>
    <w:rsid w:val="002D7487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156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2333"/>
    <w:rsid w:val="0064413C"/>
    <w:rsid w:val="00645051"/>
    <w:rsid w:val="006513B3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E79E8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26C14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374EE"/>
    <w:rsid w:val="0084643C"/>
    <w:rsid w:val="00854C30"/>
    <w:rsid w:val="008600DA"/>
    <w:rsid w:val="008614A3"/>
    <w:rsid w:val="0086222B"/>
    <w:rsid w:val="00873E43"/>
    <w:rsid w:val="00887B6F"/>
    <w:rsid w:val="00891A92"/>
    <w:rsid w:val="008B2F3D"/>
    <w:rsid w:val="008C2406"/>
    <w:rsid w:val="008C2C60"/>
    <w:rsid w:val="008C79FF"/>
    <w:rsid w:val="008D70CE"/>
    <w:rsid w:val="008E0710"/>
    <w:rsid w:val="008E1049"/>
    <w:rsid w:val="008E7F1E"/>
    <w:rsid w:val="008F481D"/>
    <w:rsid w:val="008F66F9"/>
    <w:rsid w:val="00902758"/>
    <w:rsid w:val="00916262"/>
    <w:rsid w:val="00932C5A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40D7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1C59"/>
    <w:rsid w:val="00CA5C77"/>
    <w:rsid w:val="00CA63A1"/>
    <w:rsid w:val="00CB03E5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C5773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55C28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56A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2025E-EDC3-4570-9A63-01557CD0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8B2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307</Words>
  <Characters>1972</Characters>
  <Application>Microsoft Office Word</Application>
  <DocSecurity>4</DocSecurity>
  <Lines>164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2007/08:135</vt:lpstr>
      <vt:lpstr>Tisdagen den 24 juni 2008</vt:lpstr>
    </vt:vector>
  </TitlesOfParts>
  <Company>Riksdagen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2008-06-23T12:35:00Z</cp:lastPrinted>
  <dcterms:created xsi:type="dcterms:W3CDTF">2025-12-17T12:29:00Z</dcterms:created>
  <dcterms:modified xsi:type="dcterms:W3CDTF">2025-12-17T12:29:00Z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24 juni 2008</vt:lpwstr>
  </property>
  <property fmtid="{D5CDD505-2E9C-101B-9397-08002B2CF9AE}" pid="3" name="DocumentNumber">
    <vt:lpwstr>135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2008-06-24</vt:lpwstr>
  </property>
</Properties>
</file>