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20C3F" w:rsidRDefault="006E04A4">
      <w:pPr>
        <w:pStyle w:val="Dokumentbeteckning"/>
        <w:rPr>
          <w:u w:val="single"/>
        </w:rPr>
      </w:pPr>
      <w:r w:rsidRPr="00E20C3F">
        <w:fldChar w:fldCharType="begin" w:fldLock="1"/>
      </w:r>
      <w:r w:rsidRPr="00E20C3F">
        <w:instrText xml:space="preserve"> DOCPROPERTY "DocumentYear" </w:instrText>
      </w:r>
      <w:r w:rsidRPr="00E20C3F">
        <w:fldChar w:fldCharType="separate"/>
      </w:r>
      <w:r w:rsidR="00300CD1" w:rsidRPr="00E20C3F">
        <w:t>2008/09</w:t>
      </w:r>
      <w:r w:rsidRPr="00E20C3F">
        <w:fldChar w:fldCharType="end"/>
      </w:r>
      <w:r w:rsidRPr="00E20C3F">
        <w:t>:</w:t>
      </w:r>
      <w:r w:rsidRPr="00E20C3F">
        <w:fldChar w:fldCharType="begin" w:fldLock="1"/>
      </w:r>
      <w:r w:rsidRPr="00E20C3F">
        <w:instrText xml:space="preserve"> DOCPROPERTY "DocumentNumber" </w:instrText>
      </w:r>
      <w:r w:rsidRPr="00E20C3F">
        <w:fldChar w:fldCharType="separate"/>
      </w:r>
      <w:r w:rsidR="00300CD1" w:rsidRPr="00E20C3F">
        <w:t>135</w:t>
      </w:r>
      <w:r w:rsidRPr="00E20C3F">
        <w:fldChar w:fldCharType="end"/>
      </w:r>
    </w:p>
    <w:p w:rsidR="006E04A4" w:rsidRPr="00E20C3F" w:rsidRDefault="006E04A4">
      <w:pPr>
        <w:pStyle w:val="Datum"/>
        <w:outlineLvl w:val="0"/>
      </w:pPr>
      <w:r w:rsidRPr="00E20C3F">
        <w:fldChar w:fldCharType="begin" w:fldLock="1"/>
      </w:r>
      <w:r w:rsidRPr="00E20C3F">
        <w:instrText xml:space="preserve"> DOCPROPERTY "DocumentDate" </w:instrText>
      </w:r>
      <w:r w:rsidRPr="00E20C3F">
        <w:fldChar w:fldCharType="separate"/>
      </w:r>
      <w:r w:rsidR="00300CD1" w:rsidRPr="00E20C3F">
        <w:t>Torsdagen den 18 juni 2009</w:t>
      </w:r>
      <w:r w:rsidRPr="00E20C3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20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20C3F" w:rsidRDefault="00F75639">
            <w:pPr>
              <w:pStyle w:val="Plenum"/>
              <w:tabs>
                <w:tab w:val="clear" w:pos="1418"/>
              </w:tabs>
            </w:pPr>
            <w:r w:rsidRPr="00E20C3F">
              <w:t>Kl.</w:t>
            </w:r>
          </w:p>
        </w:tc>
        <w:tc>
          <w:tcPr>
            <w:tcW w:w="851" w:type="dxa"/>
          </w:tcPr>
          <w:p w:rsidR="006E04A4" w:rsidRPr="00E20C3F" w:rsidRDefault="00F7563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0C3F">
              <w:t>11.00</w:t>
            </w:r>
          </w:p>
        </w:tc>
        <w:tc>
          <w:tcPr>
            <w:tcW w:w="397" w:type="dxa"/>
          </w:tcPr>
          <w:p w:rsidR="006E04A4" w:rsidRPr="00E20C3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20C3F" w:rsidRDefault="00F75639">
            <w:pPr>
              <w:pStyle w:val="Plenum"/>
              <w:tabs>
                <w:tab w:val="clear" w:pos="1418"/>
              </w:tabs>
              <w:ind w:right="1"/>
            </w:pPr>
            <w:r w:rsidRPr="00E20C3F">
              <w:t>Interpellationssvar</w:t>
            </w:r>
          </w:p>
        </w:tc>
      </w:tr>
    </w:tbl>
    <w:p w:rsidR="006E04A4" w:rsidRPr="00E20C3F" w:rsidRDefault="006E04A4">
      <w:pPr>
        <w:pStyle w:val="StreckLngt"/>
      </w:pPr>
      <w:r w:rsidRPr="00E20C3F">
        <w:tab/>
      </w:r>
    </w:p>
    <w:p w:rsidR="00CF242C" w:rsidRPr="00E20C3F" w:rsidRDefault="00F75639" w:rsidP="003675A0">
      <w:pPr>
        <w:pStyle w:val="Blankrad"/>
      </w:pPr>
      <w:r w:rsidRPr="00E20C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E20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20C3F" w:rsidRDefault="006E04A4" w:rsidP="000B309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6E04A4" w:rsidRPr="00E20C3F" w:rsidRDefault="006E04A4" w:rsidP="000B3091">
            <w:pPr>
              <w:pStyle w:val="HuvudrubrikEnsam"/>
              <w:spacing w:before="640"/>
            </w:pPr>
            <w:r w:rsidRPr="00E20C3F">
              <w:t>Justering av pr</w:t>
            </w:r>
            <w:r w:rsidR="00D22A02" w:rsidRPr="00E20C3F">
              <w:t>o</w:t>
            </w:r>
            <w:r w:rsidRPr="00E20C3F">
              <w:t>tokoll</w:t>
            </w:r>
          </w:p>
        </w:tc>
        <w:tc>
          <w:tcPr>
            <w:tcW w:w="2481" w:type="dxa"/>
          </w:tcPr>
          <w:p w:rsidR="006E04A4" w:rsidRPr="00E20C3F" w:rsidRDefault="006E04A4" w:rsidP="000B3091">
            <w:pPr>
              <w:pStyle w:val="HuvudrubrikKolumn3"/>
              <w:spacing w:before="640"/>
            </w:pPr>
          </w:p>
        </w:tc>
      </w:tr>
      <w:tr w:rsidR="006E04A4" w:rsidRPr="00E20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20C3F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E20C3F" w:rsidRDefault="006E04A4" w:rsidP="007503DA">
            <w:r w:rsidRPr="00E20C3F">
              <w:t xml:space="preserve">Protokollet från sammanträdet </w:t>
            </w:r>
            <w:r w:rsidR="00B1342F" w:rsidRPr="00E20C3F">
              <w:t>fredagen den 12 juni</w:t>
            </w:r>
          </w:p>
        </w:tc>
        <w:tc>
          <w:tcPr>
            <w:tcW w:w="2481" w:type="dxa"/>
          </w:tcPr>
          <w:p w:rsidR="006E04A4" w:rsidRPr="00E20C3F" w:rsidRDefault="006E04A4">
            <w:pPr>
              <w:rPr>
                <w:spacing w:val="-4"/>
              </w:rPr>
            </w:pPr>
          </w:p>
        </w:tc>
      </w:tr>
    </w:tbl>
    <w:p w:rsidR="00F75639" w:rsidRPr="00E20C3F" w:rsidRDefault="00F75639" w:rsidP="00F221DA">
      <w:pPr>
        <w:pStyle w:val="Blankrad"/>
      </w:pPr>
      <w:r w:rsidRPr="00E20C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5639" w:rsidRPr="00E20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5639" w:rsidRPr="00E20C3F" w:rsidRDefault="00F75639" w:rsidP="000B3091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F75639" w:rsidRPr="00E20C3F" w:rsidRDefault="00F75639" w:rsidP="000B3091">
            <w:pPr>
              <w:pStyle w:val="Huvudrubrik"/>
              <w:spacing w:before="640"/>
            </w:pPr>
            <w:bookmarkStart w:id="1" w:name="TypRubrik"/>
            <w:bookmarkStart w:id="2" w:name="Start_Interpellationer"/>
            <w:bookmarkEnd w:id="1"/>
            <w:bookmarkEnd w:id="2"/>
            <w:r w:rsidRPr="00E20C3F">
              <w:t>Svar på interpellationer</w:t>
            </w:r>
          </w:p>
        </w:tc>
        <w:tc>
          <w:tcPr>
            <w:tcW w:w="2481" w:type="dxa"/>
          </w:tcPr>
          <w:p w:rsidR="00F75639" w:rsidRPr="00E20C3F" w:rsidRDefault="00F75639" w:rsidP="000B3091">
            <w:pPr>
              <w:pStyle w:val="HuvudrubrikKolumn3"/>
              <w:spacing w:before="640"/>
            </w:pPr>
          </w:p>
        </w:tc>
      </w:tr>
      <w:tr w:rsidR="00F75639" w:rsidRPr="00E20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5639" w:rsidRPr="00E20C3F" w:rsidRDefault="00F75639" w:rsidP="00F75639">
            <w:pPr>
              <w:pStyle w:val="Besvaradav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75639" w:rsidRPr="00E20C3F" w:rsidRDefault="00F75639" w:rsidP="00F75639">
            <w:pPr>
              <w:pStyle w:val="Besvaradav"/>
            </w:pPr>
            <w:r w:rsidRPr="00E20C3F">
              <w:t>Statsrådet Tobias Billström (m)</w:t>
            </w:r>
          </w:p>
        </w:tc>
        <w:tc>
          <w:tcPr>
            <w:tcW w:w="2481" w:type="dxa"/>
          </w:tcPr>
          <w:p w:rsidR="00F75639" w:rsidRPr="00E20C3F" w:rsidRDefault="00F75639" w:rsidP="00F75639">
            <w:pPr>
              <w:pStyle w:val="Besvaradav"/>
              <w:rPr>
                <w:spacing w:val="-4"/>
              </w:rPr>
            </w:pPr>
          </w:p>
        </w:tc>
      </w:tr>
      <w:tr w:rsidR="00F75639" w:rsidRPr="00E20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5639" w:rsidRPr="00E20C3F" w:rsidRDefault="00F75639" w:rsidP="00F75639">
            <w:pPr>
              <w:pStyle w:val="FlistaNrText"/>
            </w:pPr>
          </w:p>
        </w:tc>
        <w:tc>
          <w:tcPr>
            <w:tcW w:w="6237" w:type="dxa"/>
          </w:tcPr>
          <w:p w:rsidR="00F75639" w:rsidRPr="00E20C3F" w:rsidRDefault="00F75639" w:rsidP="00F75639">
            <w:r w:rsidRPr="00E20C3F">
              <w:t>2008/09:563 av Kalle Larsson (v)</w:t>
            </w:r>
          </w:p>
          <w:p w:rsidR="00F75639" w:rsidRPr="00E20C3F" w:rsidRDefault="00F75639" w:rsidP="00F75639">
            <w:r w:rsidRPr="00E20C3F">
              <w:t>Politiskt ansvar för återvändandearbetet i asylprocessen</w:t>
            </w:r>
          </w:p>
        </w:tc>
        <w:tc>
          <w:tcPr>
            <w:tcW w:w="2481" w:type="dxa"/>
          </w:tcPr>
          <w:p w:rsidR="00F75639" w:rsidRPr="00E20C3F" w:rsidRDefault="00F75639" w:rsidP="00F75639">
            <w:pPr>
              <w:rPr>
                <w:spacing w:val="-4"/>
              </w:rPr>
            </w:pPr>
          </w:p>
        </w:tc>
      </w:tr>
      <w:tr w:rsidR="00F75639" w:rsidRPr="00E20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5639" w:rsidRPr="00E20C3F" w:rsidRDefault="00F75639" w:rsidP="00F75639">
            <w:pPr>
              <w:pStyle w:val="Besvaradav"/>
            </w:pPr>
          </w:p>
        </w:tc>
        <w:tc>
          <w:tcPr>
            <w:tcW w:w="6237" w:type="dxa"/>
          </w:tcPr>
          <w:p w:rsidR="00E412CF" w:rsidRPr="00E20C3F" w:rsidRDefault="00E412CF" w:rsidP="00F75639">
            <w:pPr>
              <w:pStyle w:val="Besvaradav"/>
            </w:pPr>
            <w:r w:rsidRPr="00E20C3F">
              <w:t>Tidigast kl 12.00</w:t>
            </w:r>
          </w:p>
          <w:p w:rsidR="00F75639" w:rsidRPr="00E20C3F" w:rsidRDefault="00F75639" w:rsidP="00F75639">
            <w:pPr>
              <w:pStyle w:val="Besvaradav"/>
            </w:pPr>
            <w:r w:rsidRPr="00E20C3F">
              <w:t>Miljöminister Andreas Carlgren (c)</w:t>
            </w:r>
          </w:p>
        </w:tc>
        <w:tc>
          <w:tcPr>
            <w:tcW w:w="2481" w:type="dxa"/>
          </w:tcPr>
          <w:p w:rsidR="00F75639" w:rsidRPr="00E20C3F" w:rsidRDefault="00F75639" w:rsidP="00F75639">
            <w:pPr>
              <w:pStyle w:val="Besvaradav"/>
              <w:rPr>
                <w:spacing w:val="-4"/>
              </w:rPr>
            </w:pPr>
          </w:p>
        </w:tc>
      </w:tr>
      <w:tr w:rsidR="00F75639" w:rsidRPr="00E20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5639" w:rsidRPr="00E20C3F" w:rsidRDefault="00F75639" w:rsidP="00F75639">
            <w:pPr>
              <w:pStyle w:val="FlistaNrText"/>
            </w:pPr>
          </w:p>
        </w:tc>
        <w:tc>
          <w:tcPr>
            <w:tcW w:w="6237" w:type="dxa"/>
          </w:tcPr>
          <w:p w:rsidR="00F75639" w:rsidRPr="00E20C3F" w:rsidRDefault="00F75639" w:rsidP="00F75639">
            <w:r w:rsidRPr="00E20C3F">
              <w:t>2008/09:544 av Karin Svensson Smith (mp)</w:t>
            </w:r>
          </w:p>
          <w:p w:rsidR="00F75639" w:rsidRPr="00E20C3F" w:rsidRDefault="00F75639" w:rsidP="00F75639">
            <w:r w:rsidRPr="00E20C3F">
              <w:t>Förbifart Stockholm</w:t>
            </w:r>
          </w:p>
        </w:tc>
        <w:tc>
          <w:tcPr>
            <w:tcW w:w="2481" w:type="dxa"/>
          </w:tcPr>
          <w:p w:rsidR="00F75639" w:rsidRPr="00E20C3F" w:rsidRDefault="00F75639" w:rsidP="00F75639">
            <w:pPr>
              <w:rPr>
                <w:spacing w:val="-4"/>
              </w:rPr>
            </w:pPr>
          </w:p>
        </w:tc>
      </w:tr>
      <w:tr w:rsidR="00F75639" w:rsidRPr="00E20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5639" w:rsidRPr="00E20C3F" w:rsidRDefault="00F75639" w:rsidP="00F75639">
            <w:pPr>
              <w:pStyle w:val="FlistaNrText"/>
            </w:pPr>
          </w:p>
        </w:tc>
        <w:tc>
          <w:tcPr>
            <w:tcW w:w="6237" w:type="dxa"/>
          </w:tcPr>
          <w:p w:rsidR="00F75639" w:rsidRPr="00E20C3F" w:rsidRDefault="00F75639" w:rsidP="00F75639">
            <w:r w:rsidRPr="00E20C3F">
              <w:t>2008/09:552 av Göran Persson i Simrishamn (s)</w:t>
            </w:r>
          </w:p>
          <w:p w:rsidR="00F75639" w:rsidRPr="00E20C3F" w:rsidRDefault="00F75639" w:rsidP="00F75639">
            <w:r w:rsidRPr="00E20C3F">
              <w:t>Gasledningen och fisket i Östersjön</w:t>
            </w:r>
          </w:p>
        </w:tc>
        <w:tc>
          <w:tcPr>
            <w:tcW w:w="2481" w:type="dxa"/>
          </w:tcPr>
          <w:p w:rsidR="00F75639" w:rsidRPr="00E20C3F" w:rsidRDefault="00F75639" w:rsidP="00F75639">
            <w:pPr>
              <w:rPr>
                <w:spacing w:val="-4"/>
              </w:rPr>
            </w:pPr>
          </w:p>
        </w:tc>
      </w:tr>
      <w:tr w:rsidR="00F75639" w:rsidRPr="00E20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5639" w:rsidRPr="00E20C3F" w:rsidRDefault="00F75639" w:rsidP="00F75639">
            <w:pPr>
              <w:pStyle w:val="Besvaradav"/>
            </w:pPr>
          </w:p>
        </w:tc>
        <w:tc>
          <w:tcPr>
            <w:tcW w:w="6237" w:type="dxa"/>
          </w:tcPr>
          <w:p w:rsidR="00F75639" w:rsidRPr="00E20C3F" w:rsidRDefault="00F75639" w:rsidP="00F75639">
            <w:pPr>
              <w:pStyle w:val="Besvaradav"/>
            </w:pPr>
            <w:r w:rsidRPr="00E20C3F">
              <w:t>Arbetsmarknadsminister Sven Otto Littorin (m)</w:t>
            </w:r>
          </w:p>
        </w:tc>
        <w:tc>
          <w:tcPr>
            <w:tcW w:w="2481" w:type="dxa"/>
          </w:tcPr>
          <w:p w:rsidR="00F75639" w:rsidRPr="00E20C3F" w:rsidRDefault="00F75639" w:rsidP="00F75639">
            <w:pPr>
              <w:pStyle w:val="Besvaradav"/>
              <w:rPr>
                <w:spacing w:val="-4"/>
              </w:rPr>
            </w:pPr>
          </w:p>
        </w:tc>
      </w:tr>
      <w:tr w:rsidR="00F75639" w:rsidRPr="00E20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5639" w:rsidRPr="00E20C3F" w:rsidRDefault="00F75639" w:rsidP="00F75639">
            <w:pPr>
              <w:pStyle w:val="FlistaNrText"/>
            </w:pPr>
          </w:p>
        </w:tc>
        <w:tc>
          <w:tcPr>
            <w:tcW w:w="6237" w:type="dxa"/>
          </w:tcPr>
          <w:p w:rsidR="00F75639" w:rsidRPr="00E20C3F" w:rsidRDefault="00F75639" w:rsidP="00F75639">
            <w:r w:rsidRPr="00E20C3F">
              <w:t>2008/09:540 av Bosse Ringholm (s)</w:t>
            </w:r>
          </w:p>
          <w:p w:rsidR="00F75639" w:rsidRPr="00E20C3F" w:rsidRDefault="00F75639" w:rsidP="00F75639">
            <w:r w:rsidRPr="00E20C3F">
              <w:t>Minskning av andelen arbetssökande som har arbetslöshetsersättning</w:t>
            </w:r>
          </w:p>
        </w:tc>
        <w:tc>
          <w:tcPr>
            <w:tcW w:w="2481" w:type="dxa"/>
          </w:tcPr>
          <w:p w:rsidR="00F75639" w:rsidRPr="00E20C3F" w:rsidRDefault="00F75639" w:rsidP="00F75639">
            <w:pPr>
              <w:rPr>
                <w:spacing w:val="-4"/>
              </w:rPr>
            </w:pPr>
          </w:p>
        </w:tc>
      </w:tr>
      <w:tr w:rsidR="00F75639" w:rsidRPr="00E20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5639" w:rsidRPr="00E20C3F" w:rsidRDefault="00F75639" w:rsidP="00F75639">
            <w:pPr>
              <w:pStyle w:val="FlistaNrText"/>
            </w:pPr>
          </w:p>
        </w:tc>
        <w:tc>
          <w:tcPr>
            <w:tcW w:w="6237" w:type="dxa"/>
          </w:tcPr>
          <w:p w:rsidR="00F75639" w:rsidRPr="00E20C3F" w:rsidRDefault="00F75639" w:rsidP="00F75639">
            <w:r w:rsidRPr="00E20C3F">
              <w:t>2008/09:541 av Bosse Ringholm (s)</w:t>
            </w:r>
          </w:p>
          <w:p w:rsidR="00F75639" w:rsidRPr="00E20C3F" w:rsidRDefault="00F75639" w:rsidP="00F75639">
            <w:r w:rsidRPr="00E20C3F">
              <w:t>De arbetslösas möjlighet till utbildning</w:t>
            </w:r>
          </w:p>
        </w:tc>
        <w:tc>
          <w:tcPr>
            <w:tcW w:w="2481" w:type="dxa"/>
          </w:tcPr>
          <w:p w:rsidR="00F75639" w:rsidRPr="00E20C3F" w:rsidRDefault="00F75639" w:rsidP="00F75639">
            <w:pPr>
              <w:rPr>
                <w:spacing w:val="-4"/>
              </w:rPr>
            </w:pPr>
          </w:p>
        </w:tc>
      </w:tr>
      <w:tr w:rsidR="00F75639" w:rsidRPr="00E20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5639" w:rsidRPr="00E20C3F" w:rsidRDefault="00F75639" w:rsidP="00F75639">
            <w:pPr>
              <w:pStyle w:val="FlistaNrText"/>
            </w:pPr>
          </w:p>
        </w:tc>
        <w:tc>
          <w:tcPr>
            <w:tcW w:w="6237" w:type="dxa"/>
          </w:tcPr>
          <w:p w:rsidR="00F75639" w:rsidRPr="00E20C3F" w:rsidRDefault="00F75639" w:rsidP="00F75639">
            <w:r w:rsidRPr="00E20C3F">
              <w:t>2008/09:549 av Göran Persson i Simrishamn (s)</w:t>
            </w:r>
          </w:p>
          <w:p w:rsidR="00F75639" w:rsidRPr="00E20C3F" w:rsidRDefault="00F75639" w:rsidP="00F75639">
            <w:r w:rsidRPr="00E20C3F">
              <w:t>Ohälsa i arbetslivet</w:t>
            </w:r>
          </w:p>
        </w:tc>
        <w:tc>
          <w:tcPr>
            <w:tcW w:w="2481" w:type="dxa"/>
          </w:tcPr>
          <w:p w:rsidR="00F75639" w:rsidRPr="00E20C3F" w:rsidRDefault="00F75639" w:rsidP="00F75639">
            <w:pPr>
              <w:rPr>
                <w:spacing w:val="-4"/>
              </w:rPr>
            </w:pPr>
          </w:p>
        </w:tc>
      </w:tr>
    </w:tbl>
    <w:p w:rsidR="00F75639" w:rsidRPr="00E20C3F" w:rsidRDefault="00F75639" w:rsidP="00F221DA">
      <w:pPr>
        <w:pStyle w:val="Blankrad"/>
      </w:pPr>
      <w:r w:rsidRPr="00E20C3F">
        <w:t>     </w:t>
      </w:r>
    </w:p>
    <w:p w:rsidR="006E04A4" w:rsidRPr="00E20C3F" w:rsidRDefault="00F75639" w:rsidP="00F221DA">
      <w:pPr>
        <w:pStyle w:val="Blankrad"/>
      </w:pPr>
      <w:bookmarkStart w:id="4" w:name="Start"/>
      <w:bookmarkEnd w:id="4"/>
      <w:r w:rsidRPr="00E20C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20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20C3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20C3F" w:rsidRDefault="006E04A4" w:rsidP="00D016E9">
            <w:pPr>
              <w:pStyle w:val="StreckMitten"/>
            </w:pPr>
            <w:r w:rsidRPr="00E20C3F">
              <w:tab/>
            </w:r>
            <w:r w:rsidRPr="00E20C3F">
              <w:tab/>
            </w:r>
          </w:p>
        </w:tc>
      </w:tr>
    </w:tbl>
    <w:p w:rsidR="006E04A4" w:rsidRPr="00E20C3F" w:rsidRDefault="006E04A4" w:rsidP="003675A0">
      <w:pPr>
        <w:pStyle w:val="Blankrad"/>
      </w:pPr>
    </w:p>
    <w:sectPr w:rsidR="006E04A4" w:rsidRPr="00E20C3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1DF" w:rsidRPr="00E20C3F" w:rsidRDefault="009511DF">
      <w:r w:rsidRPr="00E20C3F">
        <w:separator/>
      </w:r>
    </w:p>
  </w:endnote>
  <w:endnote w:type="continuationSeparator" w:id="0">
    <w:p w:rsidR="009511DF" w:rsidRPr="00E20C3F" w:rsidRDefault="009511DF">
      <w:r w:rsidRPr="00E20C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639" w:rsidRPr="00E20C3F" w:rsidRDefault="00F75639">
    <w:pPr>
      <w:pStyle w:val="Sidhuvud"/>
      <w:jc w:val="center"/>
    </w:pPr>
    <w:r w:rsidRPr="00E20C3F">
      <w:fldChar w:fldCharType="begin" w:fldLock="1"/>
    </w:r>
    <w:r w:rsidRPr="00E20C3F">
      <w:instrText xml:space="preserve"> PAGE </w:instrText>
    </w:r>
    <w:r w:rsidRPr="00E20C3F">
      <w:fldChar w:fldCharType="separate"/>
    </w:r>
    <w:r w:rsidR="00300CD1" w:rsidRPr="00E20C3F">
      <w:t>1</w:t>
    </w:r>
    <w:r w:rsidRPr="00E20C3F">
      <w:fldChar w:fldCharType="end"/>
    </w:r>
    <w:r w:rsidRPr="00E20C3F">
      <w:t xml:space="preserve"> (</w:t>
    </w:r>
    <w:r w:rsidRPr="00E20C3F">
      <w:fldChar w:fldCharType="begin" w:fldLock="1"/>
    </w:r>
    <w:r w:rsidRPr="00E20C3F">
      <w:instrText xml:space="preserve"> NUMPAGES </w:instrText>
    </w:r>
    <w:r w:rsidRPr="00E20C3F">
      <w:fldChar w:fldCharType="separate"/>
    </w:r>
    <w:r w:rsidR="00300CD1" w:rsidRPr="00E20C3F">
      <w:t>1</w:t>
    </w:r>
    <w:r w:rsidRPr="00E20C3F">
      <w:fldChar w:fldCharType="end"/>
    </w:r>
    <w:r w:rsidRPr="00E20C3F">
      <w:t>)</w:t>
    </w:r>
  </w:p>
  <w:p w:rsidR="00F75639" w:rsidRPr="00E20C3F" w:rsidRDefault="00F756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639" w:rsidRPr="00E20C3F" w:rsidRDefault="00F75639">
    <w:pPr>
      <w:pStyle w:val="Sidhuvud"/>
      <w:jc w:val="center"/>
    </w:pPr>
    <w:r w:rsidRPr="00E20C3F">
      <w:fldChar w:fldCharType="begin" w:fldLock="1"/>
    </w:r>
    <w:r w:rsidRPr="00E20C3F">
      <w:instrText xml:space="preserve"> PAGE </w:instrText>
    </w:r>
    <w:r w:rsidRPr="00E20C3F">
      <w:fldChar w:fldCharType="separate"/>
    </w:r>
    <w:r w:rsidR="009511DF" w:rsidRPr="00E20C3F">
      <w:t>1</w:t>
    </w:r>
    <w:r w:rsidRPr="00E20C3F">
      <w:fldChar w:fldCharType="end"/>
    </w:r>
    <w:r w:rsidRPr="00E20C3F">
      <w:t xml:space="preserve"> (</w:t>
    </w:r>
    <w:r w:rsidRPr="00E20C3F">
      <w:fldChar w:fldCharType="begin" w:fldLock="1"/>
    </w:r>
    <w:r w:rsidRPr="00E20C3F">
      <w:instrText xml:space="preserve"> NUMPAGES </w:instrText>
    </w:r>
    <w:r w:rsidRPr="00E20C3F">
      <w:fldChar w:fldCharType="separate"/>
    </w:r>
    <w:r w:rsidR="00300CD1" w:rsidRPr="00E20C3F">
      <w:t>1</w:t>
    </w:r>
    <w:r w:rsidRPr="00E20C3F">
      <w:fldChar w:fldCharType="end"/>
    </w:r>
    <w:r w:rsidRPr="00E20C3F">
      <w:t>)</w:t>
    </w:r>
  </w:p>
  <w:p w:rsidR="00F75639" w:rsidRPr="00E20C3F" w:rsidRDefault="00F756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1DF" w:rsidRPr="00E20C3F" w:rsidRDefault="009511DF">
      <w:r w:rsidRPr="00E20C3F">
        <w:separator/>
      </w:r>
    </w:p>
  </w:footnote>
  <w:footnote w:type="continuationSeparator" w:id="0">
    <w:p w:rsidR="009511DF" w:rsidRPr="00E20C3F" w:rsidRDefault="009511DF">
      <w:r w:rsidRPr="00E20C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639" w:rsidRPr="00E20C3F" w:rsidRDefault="00F75639">
    <w:pPr>
      <w:pStyle w:val="Sidhuvud"/>
      <w:tabs>
        <w:tab w:val="clear" w:pos="4536"/>
      </w:tabs>
    </w:pPr>
    <w:r w:rsidRPr="00E20C3F">
      <w:fldChar w:fldCharType="begin" w:fldLock="1"/>
    </w:r>
    <w:r w:rsidRPr="00E20C3F">
      <w:instrText xml:space="preserve"> DOCPROPERTY "DocumentDate" </w:instrText>
    </w:r>
    <w:r w:rsidRPr="00E20C3F">
      <w:fldChar w:fldCharType="separate"/>
    </w:r>
    <w:r w:rsidR="00300CD1" w:rsidRPr="00E20C3F">
      <w:t>Torsdagen den 18 juni 2009</w:t>
    </w:r>
    <w:r w:rsidRPr="00E20C3F">
      <w:fldChar w:fldCharType="end"/>
    </w:r>
    <w:r w:rsidRPr="00E20C3F">
      <w:tab/>
    </w:r>
  </w:p>
  <w:p w:rsidR="00F75639" w:rsidRPr="00E20C3F" w:rsidRDefault="00F756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0C3F">
      <w:rPr>
        <w:sz w:val="12"/>
      </w:rPr>
      <w:tab/>
    </w:r>
  </w:p>
  <w:p w:rsidR="00F75639" w:rsidRPr="00E20C3F" w:rsidRDefault="00F75639"/>
  <w:p w:rsidR="00F75639" w:rsidRPr="00E20C3F" w:rsidRDefault="00F756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639" w:rsidRPr="00E20C3F" w:rsidRDefault="00E20C3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20C3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5639" w:rsidRPr="00E20C3F" w:rsidRDefault="00F75639">
    <w:pPr>
      <w:pStyle w:val="Dokumentrubrik"/>
      <w:spacing w:after="360"/>
    </w:pPr>
    <w:r w:rsidRPr="00E20C3F">
      <w:t>Föredragningslista</w:t>
    </w:r>
  </w:p>
  <w:p w:rsidR="00F75639" w:rsidRPr="00E20C3F" w:rsidRDefault="00F756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35077237">
    <w:abstractNumId w:val="5"/>
  </w:num>
  <w:num w:numId="2" w16cid:durableId="1192303606">
    <w:abstractNumId w:val="2"/>
  </w:num>
  <w:num w:numId="3" w16cid:durableId="1844007517">
    <w:abstractNumId w:val="4"/>
  </w:num>
  <w:num w:numId="4" w16cid:durableId="2038113308">
    <w:abstractNumId w:val="1"/>
  </w:num>
  <w:num w:numId="5" w16cid:durableId="2029596045">
    <w:abstractNumId w:val="0"/>
  </w:num>
  <w:num w:numId="6" w16cid:durableId="787897410">
    <w:abstractNumId w:val="3"/>
  </w:num>
  <w:num w:numId="7" w16cid:durableId="230699419">
    <w:abstractNumId w:val="3"/>
  </w:num>
  <w:num w:numId="8" w16cid:durableId="846403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09E2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B3091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27D9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0CD1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7F94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11D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342F"/>
    <w:rsid w:val="00B15011"/>
    <w:rsid w:val="00B221D7"/>
    <w:rsid w:val="00B256C7"/>
    <w:rsid w:val="00B27DC3"/>
    <w:rsid w:val="00B4136F"/>
    <w:rsid w:val="00B4159D"/>
    <w:rsid w:val="00B43D8D"/>
    <w:rsid w:val="00B44CD5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66126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F4C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194A"/>
    <w:rsid w:val="00E03BF3"/>
    <w:rsid w:val="00E17E2F"/>
    <w:rsid w:val="00E20333"/>
    <w:rsid w:val="00E20C3F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2CF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75639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9E2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E0E497-6146-4EDE-ABFB-C1F4D512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44CD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128</Words>
  <Characters>812</Characters>
  <Application>Microsoft Office Word</Application>
  <DocSecurity>4</DocSecurity>
  <Lines>73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2008/09:135</vt:lpstr>
      <vt:lpstr>Torsdagen den 18 juni 2009</vt:lpstr>
    </vt:vector>
  </TitlesOfParts>
  <Company>Riksdagen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2009-06-17T12:19:00Z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juni 2009</vt:lpwstr>
  </property>
  <property fmtid="{D5CDD505-2E9C-101B-9397-08002B2CF9AE}" pid="3" name="DocumentNumber">
    <vt:lpwstr>135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2009-06-18</vt:lpwstr>
  </property>
</Properties>
</file>