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62FE" w:rsidRPr="00267348" w:rsidTr="00A362FE">
        <w:trPr>
          <w:trHeight w:val="1361"/>
        </w:trPr>
        <w:tc>
          <w:tcPr>
            <w:tcW w:w="5471" w:type="dxa"/>
          </w:tcPr>
          <w:p w:rsidR="00A362FE" w:rsidRPr="00267348" w:rsidRDefault="00A362FE" w:rsidP="00A362FE">
            <w:pPr>
              <w:pStyle w:val="RSKRbeteckning"/>
              <w:spacing w:before="240"/>
            </w:pPr>
            <w:r w:rsidRPr="00267348">
              <w:t>Riksdagsskrivelse</w:t>
            </w:r>
          </w:p>
          <w:p w:rsidR="00A362FE" w:rsidRPr="00267348" w:rsidRDefault="00A362FE" w:rsidP="00A362FE">
            <w:pPr>
              <w:pStyle w:val="RSKRbeteckning"/>
            </w:pPr>
            <w:r w:rsidRPr="00267348">
              <w:t>2016/17:29</w:t>
            </w:r>
          </w:p>
        </w:tc>
        <w:tc>
          <w:tcPr>
            <w:tcW w:w="2551" w:type="dxa"/>
          </w:tcPr>
          <w:p w:rsidR="00A362FE" w:rsidRPr="00267348" w:rsidRDefault="00A362FE" w:rsidP="00A362FE">
            <w:pPr>
              <w:spacing w:before="300"/>
            </w:pPr>
            <w:r w:rsidRPr="0026734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62FE" w:rsidRPr="00267348" w:rsidRDefault="00A362FE" w:rsidP="009E6885"/>
          <w:p w:rsidR="00A362FE" w:rsidRPr="00267348" w:rsidRDefault="00A362FE" w:rsidP="00A362FE">
            <w:pPr>
              <w:jc w:val="right"/>
            </w:pPr>
          </w:p>
        </w:tc>
      </w:tr>
      <w:tr w:rsidR="00A362FE" w:rsidRPr="00267348" w:rsidTr="00A362F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62FE" w:rsidRPr="00267348" w:rsidRDefault="00A362FE" w:rsidP="00A362FE">
            <w:pPr>
              <w:rPr>
                <w:sz w:val="10"/>
              </w:rPr>
            </w:pPr>
          </w:p>
        </w:tc>
      </w:tr>
    </w:tbl>
    <w:p w:rsidR="00CE5B19" w:rsidRPr="00267348" w:rsidRDefault="00CE5B19" w:rsidP="00A362FE"/>
    <w:p w:rsidR="00A362FE" w:rsidRPr="00267348" w:rsidRDefault="00A362FE" w:rsidP="00A362FE">
      <w:pPr>
        <w:pStyle w:val="Mottagare1"/>
      </w:pPr>
      <w:r w:rsidRPr="00267348">
        <w:t>Europaparlamentets ordförande</w:t>
      </w:r>
    </w:p>
    <w:p w:rsidR="00A362FE" w:rsidRPr="00267348" w:rsidRDefault="00A362FE" w:rsidP="00A362FE">
      <w:pPr>
        <w:pStyle w:val="Mottagare1"/>
        <w:spacing w:before="240"/>
      </w:pPr>
      <w:r w:rsidRPr="00267348">
        <w:t>Ordförande för Europeiska unionens råd</w:t>
      </w:r>
    </w:p>
    <w:p w:rsidR="00A362FE" w:rsidRPr="00267348" w:rsidRDefault="00A362FE" w:rsidP="00A362FE">
      <w:pPr>
        <w:pStyle w:val="Mottagare1"/>
        <w:spacing w:before="240"/>
      </w:pPr>
      <w:r w:rsidRPr="00267348">
        <w:t>Europeiska kommissionens ordförande</w:t>
      </w:r>
    </w:p>
    <w:p w:rsidR="00A362FE" w:rsidRPr="00267348" w:rsidRDefault="00A362FE" w:rsidP="00A362FE">
      <w:pPr>
        <w:pStyle w:val="Mottagare2"/>
      </w:pPr>
    </w:p>
    <w:p w:rsidR="00A362FE" w:rsidRPr="00267348" w:rsidRDefault="00A362FE" w:rsidP="00A362FE">
      <w:r w:rsidRPr="00267348">
        <w:t>Med överlämnande av riksdagens motiverade yttrande enligt bilaga 2 i det bifogade utlåtandet får jag anmäla att riksdagen denna dag bifallit finansutskottets förslag till riksdagsbeslut i utlåtande 2016/17:FiU18 EU-förslag om europeisk statistik om personer och hushåll.</w:t>
      </w:r>
    </w:p>
    <w:p w:rsidR="00A362FE" w:rsidRPr="00267348" w:rsidRDefault="00A362FE" w:rsidP="00A362FE">
      <w:pPr>
        <w:pStyle w:val="Stockholm"/>
      </w:pPr>
      <w:r w:rsidRPr="00267348">
        <w:t>Stockholm den 26 oktober 2016</w:t>
      </w:r>
    </w:p>
    <w:p w:rsidR="00A362FE" w:rsidRPr="00267348" w:rsidRDefault="00A362FE" w:rsidP="00A362F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62FE" w:rsidRPr="00267348" w:rsidTr="00A362FE">
        <w:tc>
          <w:tcPr>
            <w:tcW w:w="3628" w:type="dxa"/>
          </w:tcPr>
          <w:p w:rsidR="00A362FE" w:rsidRPr="00267348" w:rsidRDefault="00A362FE" w:rsidP="00A362FE">
            <w:pPr>
              <w:pStyle w:val="AvsTalman"/>
            </w:pPr>
            <w:r w:rsidRPr="00267348">
              <w:t>Tobias Billström</w:t>
            </w:r>
          </w:p>
        </w:tc>
        <w:tc>
          <w:tcPr>
            <w:tcW w:w="3628" w:type="dxa"/>
          </w:tcPr>
          <w:p w:rsidR="00A362FE" w:rsidRPr="00267348" w:rsidRDefault="00A362FE" w:rsidP="00A362FE">
            <w:pPr>
              <w:pStyle w:val="AvsTjnsteman"/>
            </w:pPr>
            <w:r w:rsidRPr="00267348">
              <w:t>Annalena Hanell</w:t>
            </w:r>
          </w:p>
        </w:tc>
      </w:tr>
    </w:tbl>
    <w:p w:rsidR="00A362FE" w:rsidRPr="00267348" w:rsidRDefault="00A362FE" w:rsidP="00A362FE"/>
    <w:sectPr w:rsidR="00A362FE" w:rsidRPr="0026734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F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67348"/>
    <w:rsid w:val="0028165D"/>
    <w:rsid w:val="002C59DD"/>
    <w:rsid w:val="002D4241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362FE"/>
    <w:rsid w:val="00A756CC"/>
    <w:rsid w:val="00A8020D"/>
    <w:rsid w:val="00AE6BB8"/>
    <w:rsid w:val="00BF1C6D"/>
    <w:rsid w:val="00C4170A"/>
    <w:rsid w:val="00C815AC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7D576D-13F9-4793-B3BE-2DFBB881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58</Words>
  <Characters>422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2016-10-26T14:33:00Z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EU-förslag om europeisk statistik om personer och hushåll</vt:lpwstr>
  </property>
  <property fmtid="{D5CDD505-2E9C-101B-9397-08002B2CF9AE}" pid="19" name="Version">
    <vt:lpwstr>3.54</vt:lpwstr>
  </property>
</Properties>
</file>