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973279" w:rsidRDefault="006E04A4">
      <w:pPr>
        <w:pStyle w:val="Dokumentbeteckning"/>
      </w:pPr>
      <w:r w:rsidRPr="00973279">
        <w:fldChar w:fldCharType="begin" w:fldLock="1"/>
      </w:r>
      <w:r w:rsidRPr="00973279">
        <w:instrText xml:space="preserve"> DOCPROPERTY "DocumentYear" </w:instrText>
      </w:r>
      <w:r w:rsidRPr="00973279">
        <w:fldChar w:fldCharType="separate"/>
      </w:r>
      <w:r w:rsidR="006A679D" w:rsidRPr="00973279">
        <w:t>2006/07</w:t>
      </w:r>
      <w:r w:rsidRPr="00973279">
        <w:fldChar w:fldCharType="end"/>
      </w:r>
      <w:r w:rsidRPr="00973279">
        <w:t>:</w:t>
      </w:r>
      <w:r w:rsidRPr="00973279">
        <w:fldChar w:fldCharType="begin" w:fldLock="1"/>
      </w:r>
      <w:r w:rsidRPr="00973279">
        <w:instrText xml:space="preserve"> DOCPROPERTY "DocumentNumber" </w:instrText>
      </w:r>
      <w:r w:rsidRPr="00973279">
        <w:fldChar w:fldCharType="separate"/>
      </w:r>
      <w:r w:rsidR="006A679D" w:rsidRPr="00973279">
        <w:t>136</w:t>
      </w:r>
      <w:r w:rsidRPr="00973279">
        <w:fldChar w:fldCharType="end"/>
      </w:r>
    </w:p>
    <w:p w:rsidR="006E04A4" w:rsidRPr="00973279" w:rsidRDefault="006E04A4">
      <w:pPr>
        <w:pStyle w:val="Datum"/>
        <w:outlineLvl w:val="0"/>
      </w:pPr>
      <w:r w:rsidRPr="00973279">
        <w:fldChar w:fldCharType="begin" w:fldLock="1"/>
      </w:r>
      <w:r w:rsidRPr="00973279">
        <w:instrText xml:space="preserve"> DOCPROPERTY "DocumentDate" </w:instrText>
      </w:r>
      <w:r w:rsidRPr="00973279">
        <w:fldChar w:fldCharType="separate"/>
      </w:r>
      <w:r w:rsidR="006A679D" w:rsidRPr="00973279">
        <w:t>Torsdagen den 13 september 2007</w:t>
      </w:r>
      <w:r w:rsidRPr="00973279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9732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973279" w:rsidRDefault="009C4ACD">
            <w:pPr>
              <w:pStyle w:val="Plenum"/>
              <w:tabs>
                <w:tab w:val="clear" w:pos="1418"/>
              </w:tabs>
            </w:pPr>
            <w:r w:rsidRPr="00973279">
              <w:t>Kl.</w:t>
            </w:r>
          </w:p>
        </w:tc>
        <w:tc>
          <w:tcPr>
            <w:tcW w:w="851" w:type="dxa"/>
          </w:tcPr>
          <w:p w:rsidR="006E04A4" w:rsidRPr="00973279" w:rsidRDefault="009C4ACD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973279">
              <w:t>13.00</w:t>
            </w:r>
          </w:p>
        </w:tc>
        <w:tc>
          <w:tcPr>
            <w:tcW w:w="397" w:type="dxa"/>
          </w:tcPr>
          <w:p w:rsidR="006E04A4" w:rsidRPr="00973279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973279" w:rsidRDefault="009C4ACD">
            <w:pPr>
              <w:pStyle w:val="Plenum"/>
              <w:tabs>
                <w:tab w:val="clear" w:pos="1418"/>
              </w:tabs>
              <w:ind w:right="1"/>
            </w:pPr>
            <w:r w:rsidRPr="00973279">
              <w:t>Interpellationssvar</w:t>
            </w:r>
          </w:p>
        </w:tc>
      </w:tr>
    </w:tbl>
    <w:p w:rsidR="006E04A4" w:rsidRPr="00973279" w:rsidRDefault="006E04A4">
      <w:pPr>
        <w:pStyle w:val="StreckLngt"/>
      </w:pPr>
      <w:r w:rsidRPr="00973279">
        <w:tab/>
      </w:r>
    </w:p>
    <w:p w:rsidR="00D45AE3" w:rsidRPr="00973279" w:rsidRDefault="00D45AE3" w:rsidP="00D45AE3">
      <w:pPr>
        <w:pStyle w:val="Blankrad"/>
      </w:pPr>
      <w:r w:rsidRPr="00973279">
        <w:t>     </w:t>
      </w:r>
    </w:p>
    <w:p w:rsidR="00205517" w:rsidRPr="00973279" w:rsidRDefault="00205517" w:rsidP="00CF242C">
      <w:pPr>
        <w:pStyle w:val="Blankrad"/>
      </w:pPr>
      <w:r w:rsidRPr="00973279">
        <w:t xml:space="preserve">     </w:t>
      </w:r>
    </w:p>
    <w:p w:rsidR="00402B25" w:rsidRPr="00973279" w:rsidRDefault="00402B25">
      <w:pPr>
        <w:pStyle w:val="Blankrad"/>
      </w:pPr>
      <w:r w:rsidRPr="00973279">
        <w:t>     </w:t>
      </w:r>
    </w:p>
    <w:p w:rsidR="006E27CE" w:rsidRPr="00973279" w:rsidRDefault="006E27CE">
      <w:pPr>
        <w:pStyle w:val="Blankrad"/>
      </w:pPr>
      <w:r w:rsidRPr="00973279">
        <w:t xml:space="preserve">     </w:t>
      </w:r>
    </w:p>
    <w:p w:rsidR="00402B25" w:rsidRPr="00973279" w:rsidRDefault="00402B25">
      <w:pPr>
        <w:pStyle w:val="Blankrad"/>
      </w:pPr>
      <w:r w:rsidRPr="00973279">
        <w:t>     </w:t>
      </w:r>
    </w:p>
    <w:p w:rsidR="001F4F45" w:rsidRPr="00973279" w:rsidRDefault="001F4F45">
      <w:pPr>
        <w:pStyle w:val="Blankrad"/>
      </w:pPr>
      <w:r w:rsidRPr="0097327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F4F45" w:rsidRPr="00973279" w:rsidTr="00562C1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F4F45" w:rsidRPr="00973279" w:rsidRDefault="001F4F45" w:rsidP="00562C16">
            <w:pPr>
              <w:pStyle w:val="HuvudrubrikFlisteNr"/>
            </w:pPr>
          </w:p>
        </w:tc>
        <w:tc>
          <w:tcPr>
            <w:tcW w:w="6237" w:type="dxa"/>
          </w:tcPr>
          <w:p w:rsidR="001F4F45" w:rsidRPr="00973279" w:rsidRDefault="001F4F45" w:rsidP="00562C16">
            <w:pPr>
              <w:pStyle w:val="HuvudrubrikEnsam"/>
            </w:pPr>
            <w:r w:rsidRPr="00973279">
              <w:t>Justering av protokoll</w:t>
            </w:r>
          </w:p>
        </w:tc>
        <w:tc>
          <w:tcPr>
            <w:tcW w:w="2481" w:type="dxa"/>
          </w:tcPr>
          <w:p w:rsidR="001F4F45" w:rsidRPr="00973279" w:rsidRDefault="001F4F45" w:rsidP="00562C16">
            <w:pPr>
              <w:pStyle w:val="HuvudrubrikKolumn3"/>
            </w:pPr>
          </w:p>
        </w:tc>
      </w:tr>
      <w:tr w:rsidR="001F4F45" w:rsidRPr="00973279" w:rsidTr="00562C1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F4F45" w:rsidRPr="00973279" w:rsidRDefault="001F4F45" w:rsidP="00562C16">
            <w:pPr>
              <w:pStyle w:val="FlistaNrText"/>
            </w:pPr>
          </w:p>
        </w:tc>
        <w:tc>
          <w:tcPr>
            <w:tcW w:w="6237" w:type="dxa"/>
          </w:tcPr>
          <w:p w:rsidR="001F4F45" w:rsidRPr="00973279" w:rsidRDefault="001F4F45" w:rsidP="00562C16">
            <w:r w:rsidRPr="00973279">
              <w:t>Protokollet från sammanträdet torsdagen den 6 september</w:t>
            </w:r>
          </w:p>
        </w:tc>
        <w:tc>
          <w:tcPr>
            <w:tcW w:w="2481" w:type="dxa"/>
          </w:tcPr>
          <w:p w:rsidR="001F4F45" w:rsidRPr="00973279" w:rsidRDefault="001F4F45" w:rsidP="00562C16">
            <w:pPr>
              <w:rPr>
                <w:spacing w:val="-4"/>
              </w:rPr>
            </w:pPr>
          </w:p>
        </w:tc>
      </w:tr>
    </w:tbl>
    <w:p w:rsidR="001F4F45" w:rsidRPr="00973279" w:rsidRDefault="001F4F45" w:rsidP="001F4F45">
      <w:pPr>
        <w:pStyle w:val="Blankrad"/>
      </w:pPr>
      <w:r w:rsidRPr="00973279">
        <w:t>     </w:t>
      </w:r>
    </w:p>
    <w:p w:rsidR="001F4F45" w:rsidRPr="00973279" w:rsidRDefault="001F4F45" w:rsidP="001F4F45">
      <w:pPr>
        <w:pStyle w:val="Blankrad"/>
      </w:pPr>
      <w:r w:rsidRPr="0097327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F4F45" w:rsidRPr="00973279" w:rsidTr="00562C1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F4F45" w:rsidRPr="00973279" w:rsidRDefault="001F4F45" w:rsidP="00562C16">
            <w:pPr>
              <w:pStyle w:val="FlistaNrRubrik"/>
            </w:pPr>
          </w:p>
        </w:tc>
        <w:tc>
          <w:tcPr>
            <w:tcW w:w="6237" w:type="dxa"/>
          </w:tcPr>
          <w:p w:rsidR="001F4F45" w:rsidRPr="00973279" w:rsidRDefault="001F4F45" w:rsidP="00562C16">
            <w:pPr>
              <w:pStyle w:val="HuvudrubrikEnsam"/>
            </w:pPr>
            <w:r w:rsidRPr="00973279">
              <w:t>Anmälan om förändringar i regeringens sammansättning</w:t>
            </w:r>
          </w:p>
        </w:tc>
        <w:tc>
          <w:tcPr>
            <w:tcW w:w="2481" w:type="dxa"/>
          </w:tcPr>
          <w:p w:rsidR="001F4F45" w:rsidRPr="00973279" w:rsidRDefault="001F4F45" w:rsidP="00562C16">
            <w:pPr>
              <w:pStyle w:val="HuvudrubrikKolumn3"/>
            </w:pPr>
          </w:p>
        </w:tc>
      </w:tr>
    </w:tbl>
    <w:p w:rsidR="001F4F45" w:rsidRPr="00973279" w:rsidRDefault="001F4F45" w:rsidP="001F4F45">
      <w:pPr>
        <w:pStyle w:val="Blankrad"/>
      </w:pPr>
      <w:r w:rsidRPr="00973279">
        <w:t>     </w:t>
      </w:r>
    </w:p>
    <w:p w:rsidR="001F4F45" w:rsidRPr="00973279" w:rsidRDefault="001F4F45" w:rsidP="001F4F45">
      <w:pPr>
        <w:pStyle w:val="Blankrad"/>
      </w:pPr>
      <w:r w:rsidRPr="0097327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F4F45" w:rsidRPr="00973279" w:rsidTr="00562C1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F4F45" w:rsidRPr="00973279" w:rsidRDefault="001F4F45" w:rsidP="00562C16">
            <w:pPr>
              <w:pStyle w:val="HuvudrubrikFlisteNr"/>
            </w:pPr>
          </w:p>
        </w:tc>
        <w:tc>
          <w:tcPr>
            <w:tcW w:w="6237" w:type="dxa"/>
          </w:tcPr>
          <w:p w:rsidR="001F4F45" w:rsidRPr="00973279" w:rsidRDefault="001F4F45" w:rsidP="00562C16">
            <w:pPr>
              <w:pStyle w:val="HuvudrubrikEnsam"/>
            </w:pPr>
            <w:r w:rsidRPr="00973279">
              <w:t>Anmälan om ledighet, m.m.</w:t>
            </w:r>
          </w:p>
        </w:tc>
        <w:tc>
          <w:tcPr>
            <w:tcW w:w="2481" w:type="dxa"/>
          </w:tcPr>
          <w:p w:rsidR="001F4F45" w:rsidRPr="00973279" w:rsidRDefault="001F4F45" w:rsidP="00562C16">
            <w:pPr>
              <w:pStyle w:val="HuvudrubrikKolumn3"/>
            </w:pPr>
          </w:p>
        </w:tc>
      </w:tr>
      <w:tr w:rsidR="001F4F45" w:rsidRPr="00973279" w:rsidTr="00562C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4F45" w:rsidRPr="00973279" w:rsidRDefault="001F4F45" w:rsidP="00562C16">
            <w:pPr>
              <w:pStyle w:val="FlistaNrText"/>
            </w:pPr>
          </w:p>
        </w:tc>
        <w:tc>
          <w:tcPr>
            <w:tcW w:w="6237" w:type="dxa"/>
          </w:tcPr>
          <w:p w:rsidR="001F4F45" w:rsidRPr="00973279" w:rsidRDefault="001F4F45" w:rsidP="00562C16">
            <w:r w:rsidRPr="00973279">
              <w:t>Marianne Watz (m) fortsätter sitt uppdrag som ersättare för Mikael Odenberg (m) under hans ledighet</w:t>
            </w:r>
          </w:p>
        </w:tc>
        <w:tc>
          <w:tcPr>
            <w:tcW w:w="2481" w:type="dxa"/>
          </w:tcPr>
          <w:p w:rsidR="001F4F45" w:rsidRPr="00973279" w:rsidRDefault="001F4F45" w:rsidP="00562C16">
            <w:pPr>
              <w:rPr>
                <w:spacing w:val="-4"/>
              </w:rPr>
            </w:pPr>
          </w:p>
        </w:tc>
      </w:tr>
    </w:tbl>
    <w:p w:rsidR="001F4F45" w:rsidRPr="00973279" w:rsidRDefault="001F4F45" w:rsidP="001F4F45">
      <w:pPr>
        <w:pStyle w:val="Blankrad"/>
      </w:pPr>
      <w:r w:rsidRPr="00973279">
        <w:t>     </w:t>
      </w:r>
    </w:p>
    <w:p w:rsidR="001F4F45" w:rsidRPr="00973279" w:rsidRDefault="001F4F45" w:rsidP="001F4F45">
      <w:pPr>
        <w:pStyle w:val="Blankrad"/>
      </w:pPr>
      <w:r w:rsidRPr="0097327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F4F45" w:rsidRPr="00973279" w:rsidTr="00562C1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F4F45" w:rsidRPr="00973279" w:rsidRDefault="001F4F45" w:rsidP="00562C16">
            <w:pPr>
              <w:pStyle w:val="HuvudrubrikFlisteNr"/>
            </w:pPr>
          </w:p>
        </w:tc>
        <w:tc>
          <w:tcPr>
            <w:tcW w:w="6237" w:type="dxa"/>
          </w:tcPr>
          <w:p w:rsidR="001F4F45" w:rsidRPr="00973279" w:rsidRDefault="001F4F45" w:rsidP="00562C16">
            <w:pPr>
              <w:pStyle w:val="HuvudrubrikEnsam"/>
            </w:pPr>
            <w:r w:rsidRPr="00973279">
              <w:t>Anmälan om återtagande av plats i riksdagen</w:t>
            </w:r>
          </w:p>
        </w:tc>
        <w:tc>
          <w:tcPr>
            <w:tcW w:w="2481" w:type="dxa"/>
          </w:tcPr>
          <w:p w:rsidR="001F4F45" w:rsidRPr="00973279" w:rsidRDefault="001F4F45" w:rsidP="00562C16">
            <w:pPr>
              <w:pStyle w:val="HuvudrubrikKolumn3"/>
            </w:pPr>
          </w:p>
        </w:tc>
      </w:tr>
      <w:tr w:rsidR="001F4F45" w:rsidRPr="00973279" w:rsidTr="00562C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4F45" w:rsidRPr="00973279" w:rsidRDefault="001F4F45" w:rsidP="00562C16">
            <w:pPr>
              <w:pStyle w:val="FlistaNrText"/>
            </w:pPr>
          </w:p>
        </w:tc>
        <w:tc>
          <w:tcPr>
            <w:tcW w:w="6237" w:type="dxa"/>
          </w:tcPr>
          <w:p w:rsidR="001F4F45" w:rsidRPr="00973279" w:rsidRDefault="001F4F45" w:rsidP="00562C16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4"/>
              </w:rPr>
            </w:pPr>
            <w:r w:rsidRPr="00973279">
              <w:rPr>
                <w:color w:val="000000"/>
                <w:szCs w:val="24"/>
              </w:rPr>
              <w:t>Anders Ygeman (s) fr.o.m. den 18 september</w:t>
            </w:r>
          </w:p>
          <w:p w:rsidR="001F4F45" w:rsidRPr="00973279" w:rsidRDefault="001F4F45" w:rsidP="00562C16">
            <w:r w:rsidRPr="00973279">
              <w:rPr>
                <w:color w:val="000000"/>
                <w:szCs w:val="24"/>
              </w:rPr>
              <w:t>Därmed upphör Maria Östberg Svanelinds (s) uppdrag som ersättare</w:t>
            </w:r>
          </w:p>
        </w:tc>
        <w:tc>
          <w:tcPr>
            <w:tcW w:w="2481" w:type="dxa"/>
          </w:tcPr>
          <w:p w:rsidR="001F4F45" w:rsidRPr="00973279" w:rsidRDefault="001F4F45" w:rsidP="00562C16">
            <w:pPr>
              <w:rPr>
                <w:spacing w:val="-4"/>
              </w:rPr>
            </w:pPr>
          </w:p>
        </w:tc>
      </w:tr>
    </w:tbl>
    <w:p w:rsidR="001F4F45" w:rsidRPr="00973279" w:rsidRDefault="001F4F45" w:rsidP="001F4F45">
      <w:pPr>
        <w:pStyle w:val="Blankrad"/>
      </w:pPr>
      <w:r w:rsidRPr="00973279">
        <w:t>     </w:t>
      </w:r>
    </w:p>
    <w:p w:rsidR="001F4F45" w:rsidRPr="00973279" w:rsidRDefault="001F4F45" w:rsidP="001F4F45">
      <w:pPr>
        <w:pStyle w:val="Blankrad"/>
      </w:pPr>
      <w:r w:rsidRPr="0097327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F4F45" w:rsidRPr="00973279" w:rsidTr="00562C1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F4F45" w:rsidRPr="00973279" w:rsidRDefault="001F4F45" w:rsidP="00562C16">
            <w:pPr>
              <w:pStyle w:val="HuvudrubrikFlisteNr"/>
            </w:pPr>
          </w:p>
        </w:tc>
        <w:tc>
          <w:tcPr>
            <w:tcW w:w="6237" w:type="dxa"/>
          </w:tcPr>
          <w:p w:rsidR="001F4F45" w:rsidRPr="00973279" w:rsidRDefault="001F4F45" w:rsidP="00562C16">
            <w:pPr>
              <w:pStyle w:val="HuvudrubrikEnsam"/>
            </w:pPr>
            <w:r w:rsidRPr="00973279">
              <w:t>Ansökan om fortsatt ledighet, m.m.</w:t>
            </w:r>
          </w:p>
        </w:tc>
        <w:tc>
          <w:tcPr>
            <w:tcW w:w="2481" w:type="dxa"/>
          </w:tcPr>
          <w:p w:rsidR="001F4F45" w:rsidRPr="00973279" w:rsidRDefault="001F4F45" w:rsidP="00562C16">
            <w:pPr>
              <w:pStyle w:val="HuvudrubrikKolumn3"/>
            </w:pPr>
          </w:p>
        </w:tc>
      </w:tr>
      <w:tr w:rsidR="001F4F45" w:rsidRPr="00973279" w:rsidTr="00562C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4F45" w:rsidRPr="00973279" w:rsidRDefault="001F4F45" w:rsidP="00562C16">
            <w:pPr>
              <w:pStyle w:val="FlistaNrText"/>
            </w:pPr>
          </w:p>
        </w:tc>
        <w:tc>
          <w:tcPr>
            <w:tcW w:w="6237" w:type="dxa"/>
          </w:tcPr>
          <w:p w:rsidR="001F4F45" w:rsidRPr="00973279" w:rsidRDefault="001F4F45" w:rsidP="00562C16">
            <w:r w:rsidRPr="00973279">
              <w:t>Mikael Sandström (m) fr.o.m. den 19 september 2007 t.o.m. den 18 september 2008</w:t>
            </w:r>
          </w:p>
          <w:p w:rsidR="001F4F45" w:rsidRPr="00973279" w:rsidRDefault="001F4F45" w:rsidP="00562C16">
            <w:r w:rsidRPr="00973279">
              <w:t>Ersättare Eliza Roszkowska Öberg (m)</w:t>
            </w:r>
          </w:p>
        </w:tc>
        <w:tc>
          <w:tcPr>
            <w:tcW w:w="2481" w:type="dxa"/>
          </w:tcPr>
          <w:p w:rsidR="001F4F45" w:rsidRPr="00973279" w:rsidRDefault="001F4F45" w:rsidP="00562C16">
            <w:pPr>
              <w:rPr>
                <w:spacing w:val="-4"/>
              </w:rPr>
            </w:pPr>
          </w:p>
        </w:tc>
      </w:tr>
    </w:tbl>
    <w:p w:rsidR="001F4F45" w:rsidRPr="00973279" w:rsidRDefault="001F4F45" w:rsidP="001F4F45">
      <w:pPr>
        <w:pStyle w:val="Blankrad"/>
      </w:pPr>
      <w:r w:rsidRPr="00973279">
        <w:t>     </w:t>
      </w:r>
    </w:p>
    <w:p w:rsidR="001F4F45" w:rsidRPr="00973279" w:rsidRDefault="001F4F45" w:rsidP="001F4F45">
      <w:pPr>
        <w:pStyle w:val="Blankrad"/>
      </w:pPr>
      <w:r w:rsidRPr="0097327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F4F45" w:rsidRPr="00973279" w:rsidTr="00562C1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F4F45" w:rsidRPr="00973279" w:rsidRDefault="001F4F45" w:rsidP="00562C16">
            <w:pPr>
              <w:pStyle w:val="HuvudrubrikFlisteNr"/>
            </w:pPr>
          </w:p>
        </w:tc>
        <w:tc>
          <w:tcPr>
            <w:tcW w:w="6237" w:type="dxa"/>
          </w:tcPr>
          <w:p w:rsidR="001F4F45" w:rsidRPr="00973279" w:rsidRDefault="001F4F45" w:rsidP="00562C16">
            <w:pPr>
              <w:pStyle w:val="HuvudrubrikEnsam"/>
            </w:pPr>
            <w:r w:rsidRPr="00973279">
              <w:t>Anmälan om uteblivet svar på skriftlig fråga</w:t>
            </w:r>
          </w:p>
        </w:tc>
        <w:tc>
          <w:tcPr>
            <w:tcW w:w="2481" w:type="dxa"/>
          </w:tcPr>
          <w:p w:rsidR="001F4F45" w:rsidRPr="00973279" w:rsidRDefault="001F4F45" w:rsidP="00562C16">
            <w:pPr>
              <w:pStyle w:val="HuvudrubrikKolumn3"/>
            </w:pPr>
          </w:p>
        </w:tc>
      </w:tr>
      <w:tr w:rsidR="001F4F45" w:rsidRPr="00973279" w:rsidTr="00562C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4F45" w:rsidRPr="00973279" w:rsidRDefault="001F4F45" w:rsidP="00562C16">
            <w:pPr>
              <w:pStyle w:val="FlistaNrText"/>
            </w:pPr>
          </w:p>
        </w:tc>
        <w:tc>
          <w:tcPr>
            <w:tcW w:w="6237" w:type="dxa"/>
          </w:tcPr>
          <w:p w:rsidR="001F4F45" w:rsidRPr="00973279" w:rsidRDefault="001F4F45" w:rsidP="00562C16">
            <w:r w:rsidRPr="00973279">
              <w:t>2006/07:1595 av Rosita Runegrund (kd)</w:t>
            </w:r>
            <w:r w:rsidRPr="00973279">
              <w:br/>
              <w:t>Kommunerna och brandskydd</w:t>
            </w:r>
          </w:p>
        </w:tc>
        <w:tc>
          <w:tcPr>
            <w:tcW w:w="2481" w:type="dxa"/>
          </w:tcPr>
          <w:p w:rsidR="001F4F45" w:rsidRPr="00973279" w:rsidRDefault="001F4F45" w:rsidP="00562C16">
            <w:pPr>
              <w:rPr>
                <w:spacing w:val="-4"/>
              </w:rPr>
            </w:pPr>
          </w:p>
        </w:tc>
      </w:tr>
    </w:tbl>
    <w:p w:rsidR="001F4F45" w:rsidRPr="00973279" w:rsidRDefault="001F4F45" w:rsidP="001F4F45">
      <w:pPr>
        <w:pStyle w:val="Blankrad"/>
      </w:pPr>
      <w:r w:rsidRPr="00973279">
        <w:t>     </w:t>
      </w:r>
    </w:p>
    <w:p w:rsidR="001F4F45" w:rsidRPr="00973279" w:rsidRDefault="001F4F45" w:rsidP="001F4F45">
      <w:pPr>
        <w:pStyle w:val="Blankrad"/>
      </w:pPr>
      <w:r w:rsidRPr="0097327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F4F45" w:rsidRPr="00973279" w:rsidTr="00562C1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F4F45" w:rsidRPr="00973279" w:rsidRDefault="001F4F45" w:rsidP="00562C16">
            <w:pPr>
              <w:pStyle w:val="HuvudrubrikFlisteNr"/>
            </w:pPr>
          </w:p>
        </w:tc>
        <w:tc>
          <w:tcPr>
            <w:tcW w:w="6237" w:type="dxa"/>
          </w:tcPr>
          <w:p w:rsidR="001F4F45" w:rsidRPr="00973279" w:rsidRDefault="001F4F45" w:rsidP="00562C16">
            <w:pPr>
              <w:pStyle w:val="HuvudrubrikEnsam"/>
            </w:pPr>
            <w:r w:rsidRPr="00973279">
              <w:t>Anmälan om uteblivet svar på interpellation</w:t>
            </w:r>
          </w:p>
        </w:tc>
        <w:tc>
          <w:tcPr>
            <w:tcW w:w="2481" w:type="dxa"/>
          </w:tcPr>
          <w:p w:rsidR="001F4F45" w:rsidRPr="00973279" w:rsidRDefault="001F4F45" w:rsidP="00562C16">
            <w:pPr>
              <w:pStyle w:val="HuvudrubrikKolumn3"/>
            </w:pPr>
          </w:p>
        </w:tc>
      </w:tr>
      <w:tr w:rsidR="001F4F45" w:rsidRPr="00973279" w:rsidTr="00562C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4F45" w:rsidRPr="00973279" w:rsidRDefault="001F4F45" w:rsidP="00562C16">
            <w:pPr>
              <w:pStyle w:val="FlistaNrText"/>
            </w:pPr>
          </w:p>
        </w:tc>
        <w:tc>
          <w:tcPr>
            <w:tcW w:w="6237" w:type="dxa"/>
          </w:tcPr>
          <w:p w:rsidR="001F4F45" w:rsidRPr="00973279" w:rsidRDefault="001F4F45" w:rsidP="00562C16">
            <w:r w:rsidRPr="00973279">
              <w:t>2006/07:694 av Monica Green (s)</w:t>
            </w:r>
            <w:r w:rsidRPr="00973279">
              <w:br/>
              <w:t>Samhällets krishanteringsförmåga</w:t>
            </w:r>
          </w:p>
        </w:tc>
        <w:tc>
          <w:tcPr>
            <w:tcW w:w="2481" w:type="dxa"/>
          </w:tcPr>
          <w:p w:rsidR="001F4F45" w:rsidRPr="00973279" w:rsidRDefault="001F4F45" w:rsidP="00562C16">
            <w:pPr>
              <w:rPr>
                <w:spacing w:val="-4"/>
              </w:rPr>
            </w:pPr>
          </w:p>
        </w:tc>
      </w:tr>
    </w:tbl>
    <w:p w:rsidR="001F4F45" w:rsidRPr="00973279" w:rsidRDefault="001F4F45" w:rsidP="001F4F45">
      <w:pPr>
        <w:pStyle w:val="Blankrad"/>
      </w:pPr>
      <w:r w:rsidRPr="00973279">
        <w:t>     </w:t>
      </w:r>
    </w:p>
    <w:p w:rsidR="001F4F45" w:rsidRPr="00973279" w:rsidRDefault="001F4F45" w:rsidP="001F4F45">
      <w:pPr>
        <w:pStyle w:val="Blankrad"/>
      </w:pPr>
      <w:r w:rsidRPr="00973279">
        <w:t xml:space="preserve">     </w:t>
      </w:r>
    </w:p>
    <w:p w:rsidR="001F4F45" w:rsidRPr="00973279" w:rsidRDefault="001F4F45" w:rsidP="00205517">
      <w:pPr>
        <w:pStyle w:val="Blankrad"/>
      </w:pPr>
      <w:r w:rsidRPr="0097327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F4F45" w:rsidRPr="00973279" w:rsidTr="00562C1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F4F45" w:rsidRPr="00973279" w:rsidRDefault="001F4F45" w:rsidP="00562C16">
            <w:pPr>
              <w:pStyle w:val="HuvudrubrikFlisteNr"/>
            </w:pPr>
          </w:p>
        </w:tc>
        <w:tc>
          <w:tcPr>
            <w:tcW w:w="6237" w:type="dxa"/>
          </w:tcPr>
          <w:p w:rsidR="001F4F45" w:rsidRPr="00973279" w:rsidRDefault="001F4F45" w:rsidP="00562C16">
            <w:pPr>
              <w:pStyle w:val="Huvudrubrik"/>
            </w:pPr>
            <w:bookmarkStart w:id="1" w:name="Start_Interpellationer"/>
            <w:bookmarkEnd w:id="1"/>
            <w:r w:rsidRPr="00973279">
              <w:t>Svar på interpellationer</w:t>
            </w:r>
          </w:p>
        </w:tc>
        <w:tc>
          <w:tcPr>
            <w:tcW w:w="2481" w:type="dxa"/>
          </w:tcPr>
          <w:p w:rsidR="001F4F45" w:rsidRPr="00973279" w:rsidRDefault="001F4F45" w:rsidP="00562C16">
            <w:pPr>
              <w:pStyle w:val="HuvudrubrikKolumn3"/>
            </w:pPr>
          </w:p>
        </w:tc>
      </w:tr>
      <w:tr w:rsidR="001F4F45" w:rsidRPr="00973279" w:rsidTr="00562C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4F45" w:rsidRPr="00973279" w:rsidRDefault="001F4F45" w:rsidP="00562C16">
            <w:pPr>
              <w:pStyle w:val="Besvaradav"/>
            </w:pPr>
          </w:p>
        </w:tc>
        <w:tc>
          <w:tcPr>
            <w:tcW w:w="6237" w:type="dxa"/>
          </w:tcPr>
          <w:p w:rsidR="001F4F45" w:rsidRPr="00973279" w:rsidRDefault="001F4F45" w:rsidP="00562C16">
            <w:pPr>
              <w:pStyle w:val="Underrubrik"/>
            </w:pPr>
            <w:r w:rsidRPr="00973279">
              <w:t>Interpellationer upptagna under samma punkt besvaras i ett sammanhang</w:t>
            </w:r>
          </w:p>
        </w:tc>
        <w:tc>
          <w:tcPr>
            <w:tcW w:w="2481" w:type="dxa"/>
          </w:tcPr>
          <w:p w:rsidR="001F4F45" w:rsidRPr="00973279" w:rsidRDefault="001F4F45" w:rsidP="00562C16">
            <w:pPr>
              <w:pStyle w:val="Besvaradav"/>
              <w:rPr>
                <w:spacing w:val="-4"/>
              </w:rPr>
            </w:pPr>
          </w:p>
        </w:tc>
      </w:tr>
      <w:tr w:rsidR="001F4F45" w:rsidRPr="00973279" w:rsidTr="00562C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4F45" w:rsidRPr="00973279" w:rsidRDefault="001F4F45" w:rsidP="00562C16">
            <w:pPr>
              <w:pStyle w:val="Besvaradav"/>
            </w:pPr>
          </w:p>
        </w:tc>
        <w:tc>
          <w:tcPr>
            <w:tcW w:w="6237" w:type="dxa"/>
          </w:tcPr>
          <w:p w:rsidR="001F4F45" w:rsidRPr="00973279" w:rsidRDefault="001F4F45" w:rsidP="00562C16">
            <w:pPr>
              <w:pStyle w:val="Besvaradav"/>
            </w:pPr>
            <w:r w:rsidRPr="00973279">
              <w:t>Justitieminister Beatrice Ask (m)</w:t>
            </w:r>
          </w:p>
        </w:tc>
        <w:tc>
          <w:tcPr>
            <w:tcW w:w="2481" w:type="dxa"/>
          </w:tcPr>
          <w:p w:rsidR="001F4F45" w:rsidRPr="00973279" w:rsidRDefault="001F4F45" w:rsidP="00562C16">
            <w:pPr>
              <w:pStyle w:val="Besvaradav"/>
              <w:rPr>
                <w:spacing w:val="-4"/>
              </w:rPr>
            </w:pPr>
          </w:p>
        </w:tc>
      </w:tr>
      <w:tr w:rsidR="001F4F45" w:rsidRPr="00973279" w:rsidTr="00562C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4F45" w:rsidRPr="00973279" w:rsidRDefault="001F4F45" w:rsidP="00562C16">
            <w:pPr>
              <w:pStyle w:val="FlistaNrText"/>
            </w:pPr>
          </w:p>
        </w:tc>
        <w:tc>
          <w:tcPr>
            <w:tcW w:w="6237" w:type="dxa"/>
          </w:tcPr>
          <w:p w:rsidR="001F4F45" w:rsidRPr="00973279" w:rsidRDefault="001F4F45" w:rsidP="00562C16">
            <w:r w:rsidRPr="00973279">
              <w:t>2006/07:677 av Lena Olsson (v)</w:t>
            </w:r>
          </w:p>
          <w:p w:rsidR="001F4F45" w:rsidRPr="00973279" w:rsidRDefault="001F4F45" w:rsidP="00562C16">
            <w:r w:rsidRPr="00973279">
              <w:t>Åtgärder för yrkesutbildning inom kriminalvården</w:t>
            </w:r>
          </w:p>
        </w:tc>
        <w:tc>
          <w:tcPr>
            <w:tcW w:w="2481" w:type="dxa"/>
          </w:tcPr>
          <w:p w:rsidR="001F4F45" w:rsidRPr="00973279" w:rsidRDefault="001F4F45" w:rsidP="00562C16">
            <w:pPr>
              <w:rPr>
                <w:spacing w:val="-4"/>
              </w:rPr>
            </w:pPr>
          </w:p>
        </w:tc>
      </w:tr>
      <w:tr w:rsidR="001F4F45" w:rsidRPr="00973279" w:rsidTr="00562C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4F45" w:rsidRPr="00973279" w:rsidRDefault="001F4F45" w:rsidP="00562C16">
            <w:pPr>
              <w:pStyle w:val="Besvaradav"/>
            </w:pPr>
          </w:p>
        </w:tc>
        <w:tc>
          <w:tcPr>
            <w:tcW w:w="6237" w:type="dxa"/>
          </w:tcPr>
          <w:p w:rsidR="001F4F45" w:rsidRPr="00973279" w:rsidRDefault="001F4F45" w:rsidP="00562C16">
            <w:pPr>
              <w:pStyle w:val="Besvaradav"/>
            </w:pPr>
            <w:r w:rsidRPr="00973279">
              <w:t>Integrations- och jämställdhetsminister Nyamko Sabuni (fp)</w:t>
            </w:r>
          </w:p>
        </w:tc>
        <w:tc>
          <w:tcPr>
            <w:tcW w:w="2481" w:type="dxa"/>
          </w:tcPr>
          <w:p w:rsidR="001F4F45" w:rsidRPr="00973279" w:rsidRDefault="001F4F45" w:rsidP="00562C16">
            <w:pPr>
              <w:pStyle w:val="Besvaradav"/>
              <w:rPr>
                <w:spacing w:val="-4"/>
              </w:rPr>
            </w:pPr>
          </w:p>
        </w:tc>
      </w:tr>
      <w:tr w:rsidR="001F4F45" w:rsidRPr="00973279" w:rsidTr="00562C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4F45" w:rsidRPr="00973279" w:rsidRDefault="001F4F45" w:rsidP="00562C16">
            <w:pPr>
              <w:pStyle w:val="FlistaNrText"/>
            </w:pPr>
          </w:p>
        </w:tc>
        <w:tc>
          <w:tcPr>
            <w:tcW w:w="6237" w:type="dxa"/>
          </w:tcPr>
          <w:p w:rsidR="001F4F45" w:rsidRPr="00973279" w:rsidRDefault="001F4F45" w:rsidP="00562C16">
            <w:r w:rsidRPr="00973279">
              <w:t>2006/07:693 av Monica Green (s)</w:t>
            </w:r>
          </w:p>
          <w:p w:rsidR="001F4F45" w:rsidRPr="00973279" w:rsidRDefault="001F4F45" w:rsidP="00562C16">
            <w:r w:rsidRPr="00973279">
              <w:t>Konsumentskydd vid köp på Internet</w:t>
            </w:r>
          </w:p>
        </w:tc>
        <w:tc>
          <w:tcPr>
            <w:tcW w:w="2481" w:type="dxa"/>
          </w:tcPr>
          <w:p w:rsidR="001F4F45" w:rsidRPr="00973279" w:rsidRDefault="001F4F45" w:rsidP="00562C16">
            <w:pPr>
              <w:rPr>
                <w:spacing w:val="-4"/>
              </w:rPr>
            </w:pPr>
          </w:p>
        </w:tc>
      </w:tr>
      <w:tr w:rsidR="001F4F45" w:rsidRPr="00973279" w:rsidTr="00562C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4F45" w:rsidRPr="00973279" w:rsidRDefault="001F4F45" w:rsidP="00562C16"/>
        </w:tc>
        <w:tc>
          <w:tcPr>
            <w:tcW w:w="6237" w:type="dxa"/>
          </w:tcPr>
          <w:p w:rsidR="001F4F45" w:rsidRPr="00973279" w:rsidRDefault="001F4F45" w:rsidP="00562C16">
            <w:r w:rsidRPr="00973279">
              <w:t>2006/07:695 av Monica Green (s)</w:t>
            </w:r>
          </w:p>
          <w:p w:rsidR="001F4F45" w:rsidRPr="00973279" w:rsidRDefault="001F4F45" w:rsidP="00562C16">
            <w:r w:rsidRPr="00973279">
              <w:t>Konsumentskydd vid så kallade gratisprodukter</w:t>
            </w:r>
          </w:p>
        </w:tc>
        <w:tc>
          <w:tcPr>
            <w:tcW w:w="2481" w:type="dxa"/>
          </w:tcPr>
          <w:p w:rsidR="001F4F45" w:rsidRPr="00973279" w:rsidRDefault="001F4F45" w:rsidP="00562C16">
            <w:pPr>
              <w:rPr>
                <w:spacing w:val="-4"/>
              </w:rPr>
            </w:pPr>
          </w:p>
        </w:tc>
      </w:tr>
    </w:tbl>
    <w:p w:rsidR="001F4F45" w:rsidRPr="00973279" w:rsidRDefault="001F4F45" w:rsidP="001F4F45">
      <w:pPr>
        <w:pStyle w:val="Blankrad"/>
      </w:pPr>
      <w:r w:rsidRPr="00973279">
        <w:t>     </w:t>
      </w:r>
    </w:p>
    <w:p w:rsidR="001F4F45" w:rsidRPr="00973279" w:rsidRDefault="001F4F45" w:rsidP="001F4F45">
      <w:pPr>
        <w:pStyle w:val="Blankrad"/>
      </w:pPr>
      <w:r w:rsidRPr="00973279">
        <w:t xml:space="preserve">     </w:t>
      </w:r>
    </w:p>
    <w:p w:rsidR="001F4F45" w:rsidRPr="00973279" w:rsidRDefault="001F4F45" w:rsidP="00205517">
      <w:pPr>
        <w:pStyle w:val="Blankrad"/>
      </w:pPr>
      <w:r w:rsidRPr="00973279">
        <w:t xml:space="preserve">     </w:t>
      </w:r>
      <w:bookmarkStart w:id="2" w:name="Start"/>
      <w:bookmarkEnd w:id="2"/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F4F45" w:rsidRPr="00973279" w:rsidTr="00562C1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F4F45" w:rsidRPr="00973279" w:rsidRDefault="001F4F45" w:rsidP="00562C16">
            <w:pPr>
              <w:pStyle w:val="HuvudrubrikFlisteNr"/>
            </w:pPr>
          </w:p>
        </w:tc>
        <w:tc>
          <w:tcPr>
            <w:tcW w:w="6237" w:type="dxa"/>
          </w:tcPr>
          <w:p w:rsidR="001F4F45" w:rsidRPr="00973279" w:rsidRDefault="001F4F45" w:rsidP="00562C16">
            <w:pPr>
              <w:pStyle w:val="HuvudrubrikEnsam"/>
            </w:pPr>
            <w:r w:rsidRPr="00973279">
              <w:t>Anmälan om uppteckningar vid EU-nämndens sammanträden</w:t>
            </w:r>
          </w:p>
        </w:tc>
        <w:tc>
          <w:tcPr>
            <w:tcW w:w="2481" w:type="dxa"/>
          </w:tcPr>
          <w:p w:rsidR="001F4F45" w:rsidRPr="00973279" w:rsidRDefault="001F4F45" w:rsidP="00562C16">
            <w:pPr>
              <w:pStyle w:val="HuvudrubrikKolumn3"/>
            </w:pPr>
          </w:p>
        </w:tc>
      </w:tr>
      <w:tr w:rsidR="001F4F45" w:rsidRPr="00973279" w:rsidTr="00562C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4F45" w:rsidRPr="00973279" w:rsidRDefault="001F4F45" w:rsidP="00562C16">
            <w:pPr>
              <w:pStyle w:val="FlistaNrText"/>
            </w:pPr>
          </w:p>
        </w:tc>
        <w:tc>
          <w:tcPr>
            <w:tcW w:w="6237" w:type="dxa"/>
          </w:tcPr>
          <w:p w:rsidR="001F4F45" w:rsidRPr="00973279" w:rsidRDefault="001F4F45" w:rsidP="00562C16">
            <w:r w:rsidRPr="00973279">
              <w:t>2006/07:31 Fredagen den 15 juni</w:t>
            </w:r>
          </w:p>
        </w:tc>
        <w:tc>
          <w:tcPr>
            <w:tcW w:w="2481" w:type="dxa"/>
          </w:tcPr>
          <w:p w:rsidR="001F4F45" w:rsidRPr="00973279" w:rsidRDefault="001F4F45" w:rsidP="00562C16">
            <w:pPr>
              <w:rPr>
                <w:spacing w:val="-4"/>
              </w:rPr>
            </w:pPr>
          </w:p>
        </w:tc>
      </w:tr>
      <w:tr w:rsidR="001F4F45" w:rsidRPr="00973279" w:rsidTr="00562C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4F45" w:rsidRPr="00973279" w:rsidRDefault="001F4F45" w:rsidP="00562C16">
            <w:pPr>
              <w:pStyle w:val="FlistaNrText"/>
            </w:pPr>
          </w:p>
        </w:tc>
        <w:tc>
          <w:tcPr>
            <w:tcW w:w="6237" w:type="dxa"/>
          </w:tcPr>
          <w:p w:rsidR="001F4F45" w:rsidRPr="00973279" w:rsidRDefault="001F4F45" w:rsidP="00562C16">
            <w:r w:rsidRPr="00973279">
              <w:t>2006/07:37 Fredagen den 6 juli</w:t>
            </w:r>
          </w:p>
        </w:tc>
        <w:tc>
          <w:tcPr>
            <w:tcW w:w="2481" w:type="dxa"/>
          </w:tcPr>
          <w:p w:rsidR="001F4F45" w:rsidRPr="00973279" w:rsidRDefault="001F4F45" w:rsidP="00562C16">
            <w:pPr>
              <w:rPr>
                <w:spacing w:val="-4"/>
              </w:rPr>
            </w:pPr>
          </w:p>
        </w:tc>
      </w:tr>
      <w:tr w:rsidR="001F4F45" w:rsidRPr="00973279" w:rsidTr="00562C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4F45" w:rsidRPr="00973279" w:rsidRDefault="001F4F45" w:rsidP="00562C16">
            <w:pPr>
              <w:pStyle w:val="FlistaNrText"/>
            </w:pPr>
          </w:p>
        </w:tc>
        <w:tc>
          <w:tcPr>
            <w:tcW w:w="6237" w:type="dxa"/>
          </w:tcPr>
          <w:p w:rsidR="001F4F45" w:rsidRPr="00973279" w:rsidRDefault="001F4F45" w:rsidP="00562C16">
            <w:r w:rsidRPr="00973279">
              <w:t>2006/07:38 Fredagen den 13 juli</w:t>
            </w:r>
          </w:p>
        </w:tc>
        <w:tc>
          <w:tcPr>
            <w:tcW w:w="2481" w:type="dxa"/>
          </w:tcPr>
          <w:p w:rsidR="001F4F45" w:rsidRPr="00973279" w:rsidRDefault="001F4F45" w:rsidP="00562C16">
            <w:pPr>
              <w:rPr>
                <w:spacing w:val="-4"/>
              </w:rPr>
            </w:pPr>
          </w:p>
        </w:tc>
      </w:tr>
    </w:tbl>
    <w:p w:rsidR="001F4F45" w:rsidRPr="00973279" w:rsidRDefault="001F4F45" w:rsidP="001F4F45">
      <w:pPr>
        <w:pStyle w:val="Blankrad"/>
      </w:pPr>
      <w:r w:rsidRPr="00973279">
        <w:t>     </w:t>
      </w:r>
    </w:p>
    <w:p w:rsidR="001F4F45" w:rsidRPr="00973279" w:rsidRDefault="001F4F45" w:rsidP="001F4F45">
      <w:pPr>
        <w:pStyle w:val="Blankrad"/>
      </w:pPr>
      <w:r w:rsidRPr="0097327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F4F45" w:rsidRPr="00973279" w:rsidTr="00562C1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F4F45" w:rsidRPr="00973279" w:rsidRDefault="001F4F45" w:rsidP="00562C16">
            <w:pPr>
              <w:pStyle w:val="HuvudrubrikFlisteNr"/>
            </w:pPr>
          </w:p>
        </w:tc>
        <w:tc>
          <w:tcPr>
            <w:tcW w:w="6237" w:type="dxa"/>
          </w:tcPr>
          <w:p w:rsidR="001F4F45" w:rsidRPr="00973279" w:rsidRDefault="001F4F45" w:rsidP="00562C16">
            <w:pPr>
              <w:pStyle w:val="HuvudrubrikEnsam"/>
            </w:pPr>
            <w:bookmarkStart w:id="3" w:name="Start_EUdokument"/>
            <w:bookmarkEnd w:id="3"/>
            <w:r w:rsidRPr="00973279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1F4F45" w:rsidRPr="00973279" w:rsidRDefault="001F4F45" w:rsidP="00562C16">
            <w:pPr>
              <w:pStyle w:val="HuvudrubrikKolumn3"/>
            </w:pPr>
            <w:r w:rsidRPr="00973279">
              <w:t>Ansvarigt utskott</w:t>
            </w:r>
          </w:p>
        </w:tc>
      </w:tr>
      <w:tr w:rsidR="001F4F45" w:rsidRPr="00973279" w:rsidTr="00562C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4F45" w:rsidRPr="00973279" w:rsidRDefault="001F4F45" w:rsidP="00562C16">
            <w:pPr>
              <w:pStyle w:val="FlistaNrText"/>
            </w:pPr>
          </w:p>
        </w:tc>
        <w:tc>
          <w:tcPr>
            <w:tcW w:w="6237" w:type="dxa"/>
          </w:tcPr>
          <w:p w:rsidR="001F4F45" w:rsidRPr="00973279" w:rsidRDefault="001F4F45" w:rsidP="00562C16">
            <w:r w:rsidRPr="00973279">
              <w:t>2006/07:FPM118 Rådsbeslut om den europeiska företags- och handelsstatistiken</w:t>
            </w:r>
            <w:r w:rsidRPr="00973279">
              <w:rPr>
                <w:i/>
              </w:rPr>
              <w:t xml:space="preserve"> KOM(2007)433</w:t>
            </w:r>
          </w:p>
        </w:tc>
        <w:tc>
          <w:tcPr>
            <w:tcW w:w="2481" w:type="dxa"/>
          </w:tcPr>
          <w:p w:rsidR="001F4F45" w:rsidRPr="00973279" w:rsidRDefault="001F4F45" w:rsidP="00562C16">
            <w:pPr>
              <w:rPr>
                <w:spacing w:val="-4"/>
              </w:rPr>
            </w:pPr>
            <w:r w:rsidRPr="00973279">
              <w:rPr>
                <w:spacing w:val="-4"/>
              </w:rPr>
              <w:t xml:space="preserve">NU </w:t>
            </w:r>
          </w:p>
        </w:tc>
      </w:tr>
    </w:tbl>
    <w:p w:rsidR="001F4F45" w:rsidRPr="00973279" w:rsidRDefault="001F4F45" w:rsidP="001F4F45">
      <w:pPr>
        <w:pStyle w:val="Blankrad"/>
      </w:pPr>
      <w:r w:rsidRPr="00973279">
        <w:t>      </w:t>
      </w:r>
    </w:p>
    <w:p w:rsidR="001F4F45" w:rsidRPr="00973279" w:rsidRDefault="001F4F45" w:rsidP="001F4F45">
      <w:pPr>
        <w:pStyle w:val="Blankrad"/>
      </w:pPr>
      <w:r w:rsidRPr="00973279">
        <w:t>     </w:t>
      </w:r>
    </w:p>
    <w:p w:rsidR="001F4F45" w:rsidRPr="00973279" w:rsidRDefault="001F4F45" w:rsidP="00205517">
      <w:pPr>
        <w:pStyle w:val="Blankrad"/>
      </w:pPr>
      <w:r w:rsidRPr="0097327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F4F45" w:rsidRPr="00973279" w:rsidTr="00562C1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F4F45" w:rsidRPr="00973279" w:rsidRDefault="001F4F45" w:rsidP="00562C16">
            <w:pPr>
              <w:pStyle w:val="HuvudrubrikFlisteNr"/>
            </w:pPr>
          </w:p>
        </w:tc>
        <w:tc>
          <w:tcPr>
            <w:tcW w:w="6237" w:type="dxa"/>
          </w:tcPr>
          <w:p w:rsidR="001F4F45" w:rsidRPr="00973279" w:rsidRDefault="001F4F45" w:rsidP="00562C16">
            <w:pPr>
              <w:pStyle w:val="HuvudrubrikEnsam"/>
            </w:pPr>
            <w:r w:rsidRPr="00973279">
              <w:t>Ärende för hänvisning till utskott</w:t>
            </w:r>
          </w:p>
        </w:tc>
        <w:tc>
          <w:tcPr>
            <w:tcW w:w="2481" w:type="dxa"/>
          </w:tcPr>
          <w:p w:rsidR="001F4F45" w:rsidRPr="00973279" w:rsidRDefault="001F4F45" w:rsidP="00562C16">
            <w:pPr>
              <w:pStyle w:val="HuvudrubrikKolumn3"/>
            </w:pPr>
            <w:r w:rsidRPr="00973279">
              <w:t>Förslag</w:t>
            </w:r>
          </w:p>
        </w:tc>
      </w:tr>
      <w:tr w:rsidR="001F4F45" w:rsidRPr="00973279" w:rsidTr="00562C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4F45" w:rsidRPr="00973279" w:rsidRDefault="001F4F45" w:rsidP="00562C16">
            <w:pPr>
              <w:pStyle w:val="Underrubrik"/>
            </w:pPr>
          </w:p>
        </w:tc>
        <w:tc>
          <w:tcPr>
            <w:tcW w:w="6237" w:type="dxa"/>
          </w:tcPr>
          <w:p w:rsidR="001F4F45" w:rsidRPr="00973279" w:rsidRDefault="001F4F45" w:rsidP="00562C16">
            <w:pPr>
              <w:pStyle w:val="Underrubrik"/>
            </w:pPr>
            <w:bookmarkStart w:id="4" w:name="TypUnderrubrik"/>
            <w:bookmarkEnd w:id="4"/>
            <w:r w:rsidRPr="00973279">
              <w:t>Eu-dokument</w:t>
            </w:r>
          </w:p>
        </w:tc>
        <w:tc>
          <w:tcPr>
            <w:tcW w:w="2481" w:type="dxa"/>
          </w:tcPr>
          <w:p w:rsidR="001F4F45" w:rsidRPr="00973279" w:rsidRDefault="001F4F45" w:rsidP="00562C16">
            <w:pPr>
              <w:pStyle w:val="Underrubrik"/>
              <w:rPr>
                <w:spacing w:val="-4"/>
              </w:rPr>
            </w:pPr>
          </w:p>
        </w:tc>
      </w:tr>
      <w:tr w:rsidR="001F4F45" w:rsidRPr="00973279" w:rsidTr="00562C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F4F45" w:rsidRPr="00973279" w:rsidRDefault="001F4F45" w:rsidP="00562C16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1F4F45" w:rsidRPr="00973279" w:rsidRDefault="001F4F45" w:rsidP="00562C16">
            <w:r w:rsidRPr="00973279">
              <w:t>KOM(2007)391 Vitbok om idrott</w:t>
            </w:r>
          </w:p>
        </w:tc>
        <w:tc>
          <w:tcPr>
            <w:tcW w:w="2481" w:type="dxa"/>
          </w:tcPr>
          <w:p w:rsidR="001F4F45" w:rsidRPr="00973279" w:rsidRDefault="001F4F45" w:rsidP="00562C16">
            <w:pPr>
              <w:rPr>
                <w:spacing w:val="-4"/>
              </w:rPr>
            </w:pPr>
            <w:r w:rsidRPr="00973279">
              <w:rPr>
                <w:spacing w:val="-4"/>
              </w:rPr>
              <w:t>KrU</w:t>
            </w:r>
          </w:p>
        </w:tc>
      </w:tr>
    </w:tbl>
    <w:p w:rsidR="001F4F45" w:rsidRPr="00973279" w:rsidRDefault="001F4F45" w:rsidP="001F4F45">
      <w:pPr>
        <w:pStyle w:val="Blankrad"/>
      </w:pPr>
      <w:r w:rsidRPr="00973279">
        <w:t>     </w:t>
      </w:r>
    </w:p>
    <w:p w:rsidR="001F4F45" w:rsidRPr="00973279" w:rsidRDefault="001F4F45" w:rsidP="001F4F45">
      <w:pPr>
        <w:pStyle w:val="Blankrad"/>
      </w:pPr>
      <w:r w:rsidRPr="00973279">
        <w:t>     </w:t>
      </w:r>
    </w:p>
    <w:p w:rsidR="00205517" w:rsidRPr="00973279" w:rsidRDefault="00205517" w:rsidP="00205517">
      <w:pPr>
        <w:pStyle w:val="Blankrad"/>
      </w:pPr>
      <w:r w:rsidRPr="00973279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97327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973279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973279" w:rsidRDefault="006E04A4">
            <w:pPr>
              <w:pStyle w:val="StreckMitten"/>
            </w:pPr>
            <w:r w:rsidRPr="00973279">
              <w:tab/>
            </w:r>
            <w:r w:rsidRPr="00973279">
              <w:tab/>
            </w:r>
          </w:p>
        </w:tc>
      </w:tr>
    </w:tbl>
    <w:p w:rsidR="006E04A4" w:rsidRPr="00973279" w:rsidRDefault="006E04A4"/>
    <w:sectPr w:rsidR="006E04A4" w:rsidRPr="00973279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0D4C" w:rsidRPr="00973279" w:rsidRDefault="00A40D4C">
      <w:r w:rsidRPr="00973279">
        <w:separator/>
      </w:r>
    </w:p>
  </w:endnote>
  <w:endnote w:type="continuationSeparator" w:id="0">
    <w:p w:rsidR="00A40D4C" w:rsidRPr="00973279" w:rsidRDefault="00A40D4C">
      <w:r w:rsidRPr="0097327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5776" w:rsidRPr="00973279" w:rsidRDefault="00165776">
    <w:pPr>
      <w:pStyle w:val="Sidhuvud"/>
      <w:jc w:val="center"/>
    </w:pPr>
    <w:r w:rsidRPr="00973279">
      <w:fldChar w:fldCharType="begin" w:fldLock="1"/>
    </w:r>
    <w:r w:rsidRPr="00973279">
      <w:instrText xml:space="preserve"> PAGE </w:instrText>
    </w:r>
    <w:r w:rsidRPr="00973279">
      <w:fldChar w:fldCharType="separate"/>
    </w:r>
    <w:r w:rsidR="006A679D" w:rsidRPr="00973279">
      <w:t>2</w:t>
    </w:r>
    <w:r w:rsidRPr="00973279">
      <w:fldChar w:fldCharType="end"/>
    </w:r>
    <w:r w:rsidRPr="00973279">
      <w:t>(</w:t>
    </w:r>
    <w:r w:rsidRPr="00973279">
      <w:fldChar w:fldCharType="begin" w:fldLock="1"/>
    </w:r>
    <w:r w:rsidRPr="00973279">
      <w:instrText xml:space="preserve"> NUMPAGES </w:instrText>
    </w:r>
    <w:r w:rsidRPr="00973279">
      <w:fldChar w:fldCharType="separate"/>
    </w:r>
    <w:r w:rsidR="006A679D" w:rsidRPr="00973279">
      <w:t>2</w:t>
    </w:r>
    <w:r w:rsidRPr="00973279">
      <w:fldChar w:fldCharType="end"/>
    </w:r>
    <w:r w:rsidRPr="00973279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5776" w:rsidRPr="00973279" w:rsidRDefault="00165776">
    <w:pPr>
      <w:pStyle w:val="Sidhuvud"/>
      <w:jc w:val="center"/>
    </w:pPr>
    <w:r w:rsidRPr="00973279">
      <w:fldChar w:fldCharType="begin" w:fldLock="1"/>
    </w:r>
    <w:r w:rsidRPr="00973279">
      <w:instrText xml:space="preserve"> PAGE </w:instrText>
    </w:r>
    <w:r w:rsidRPr="00973279">
      <w:fldChar w:fldCharType="separate"/>
    </w:r>
    <w:r w:rsidR="002766DE" w:rsidRPr="00973279">
      <w:t>1</w:t>
    </w:r>
    <w:r w:rsidRPr="00973279">
      <w:fldChar w:fldCharType="end"/>
    </w:r>
    <w:r w:rsidRPr="00973279">
      <w:t>(</w:t>
    </w:r>
    <w:r w:rsidRPr="00973279">
      <w:fldChar w:fldCharType="begin" w:fldLock="1"/>
    </w:r>
    <w:r w:rsidRPr="00973279">
      <w:instrText xml:space="preserve"> NUMPAGES </w:instrText>
    </w:r>
    <w:r w:rsidRPr="00973279">
      <w:fldChar w:fldCharType="separate"/>
    </w:r>
    <w:r w:rsidR="006A679D" w:rsidRPr="00973279">
      <w:t>2</w:t>
    </w:r>
    <w:r w:rsidRPr="00973279">
      <w:fldChar w:fldCharType="end"/>
    </w:r>
    <w:r w:rsidRPr="00973279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0D4C" w:rsidRPr="00973279" w:rsidRDefault="00A40D4C">
      <w:r w:rsidRPr="00973279">
        <w:separator/>
      </w:r>
    </w:p>
  </w:footnote>
  <w:footnote w:type="continuationSeparator" w:id="0">
    <w:p w:rsidR="00A40D4C" w:rsidRPr="00973279" w:rsidRDefault="00A40D4C">
      <w:r w:rsidRPr="0097327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5776" w:rsidRPr="00973279" w:rsidRDefault="00165776">
    <w:pPr>
      <w:pStyle w:val="Sidhuvud"/>
      <w:tabs>
        <w:tab w:val="clear" w:pos="4536"/>
      </w:tabs>
    </w:pPr>
    <w:r w:rsidRPr="00973279">
      <w:fldChar w:fldCharType="begin" w:fldLock="1"/>
    </w:r>
    <w:r w:rsidRPr="00973279">
      <w:instrText xml:space="preserve"> DOCPROPERTY "DocumentDate" </w:instrText>
    </w:r>
    <w:r w:rsidRPr="00973279">
      <w:fldChar w:fldCharType="separate"/>
    </w:r>
    <w:r w:rsidR="006A679D" w:rsidRPr="00973279">
      <w:t>Torsdagen den 13 september 2007</w:t>
    </w:r>
    <w:r w:rsidRPr="00973279">
      <w:fldChar w:fldCharType="end"/>
    </w:r>
    <w:r w:rsidRPr="00973279">
      <w:tab/>
    </w:r>
  </w:p>
  <w:p w:rsidR="00165776" w:rsidRPr="00973279" w:rsidRDefault="0016577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973279">
      <w:rPr>
        <w:sz w:val="12"/>
      </w:rPr>
      <w:tab/>
    </w:r>
  </w:p>
  <w:p w:rsidR="00165776" w:rsidRPr="00973279" w:rsidRDefault="001657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5776" w:rsidRPr="00973279" w:rsidRDefault="0097327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973279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65776" w:rsidRPr="00973279" w:rsidRDefault="00165776">
    <w:pPr>
      <w:pStyle w:val="Dokumentrubrik"/>
      <w:spacing w:after="360"/>
    </w:pPr>
    <w:r w:rsidRPr="00973279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470440672">
    <w:abstractNumId w:val="5"/>
  </w:num>
  <w:num w:numId="2" w16cid:durableId="360594960">
    <w:abstractNumId w:val="2"/>
  </w:num>
  <w:num w:numId="3" w16cid:durableId="955868129">
    <w:abstractNumId w:val="4"/>
  </w:num>
  <w:num w:numId="4" w16cid:durableId="2099254996">
    <w:abstractNumId w:val="1"/>
  </w:num>
  <w:num w:numId="5" w16cid:durableId="1823427860">
    <w:abstractNumId w:val="0"/>
  </w:num>
  <w:num w:numId="6" w16cid:durableId="786434199">
    <w:abstractNumId w:val="3"/>
  </w:num>
  <w:num w:numId="7" w16cid:durableId="1245148697">
    <w:abstractNumId w:val="3"/>
  </w:num>
  <w:num w:numId="8" w16cid:durableId="21446203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65776"/>
    <w:rsid w:val="00000608"/>
    <w:rsid w:val="00003249"/>
    <w:rsid w:val="00013362"/>
    <w:rsid w:val="000212F6"/>
    <w:rsid w:val="00024D71"/>
    <w:rsid w:val="00025ED1"/>
    <w:rsid w:val="00030ADD"/>
    <w:rsid w:val="00044A4F"/>
    <w:rsid w:val="000451B8"/>
    <w:rsid w:val="000473E3"/>
    <w:rsid w:val="00047747"/>
    <w:rsid w:val="00052BC7"/>
    <w:rsid w:val="000531DC"/>
    <w:rsid w:val="000541FC"/>
    <w:rsid w:val="00060EE6"/>
    <w:rsid w:val="00067D5D"/>
    <w:rsid w:val="00074E52"/>
    <w:rsid w:val="00075958"/>
    <w:rsid w:val="00092904"/>
    <w:rsid w:val="00096F15"/>
    <w:rsid w:val="000B0629"/>
    <w:rsid w:val="000C415D"/>
    <w:rsid w:val="000E03ED"/>
    <w:rsid w:val="000E30A0"/>
    <w:rsid w:val="00103C04"/>
    <w:rsid w:val="00106CEC"/>
    <w:rsid w:val="00110809"/>
    <w:rsid w:val="0014779C"/>
    <w:rsid w:val="00147F56"/>
    <w:rsid w:val="001548E3"/>
    <w:rsid w:val="00160B0C"/>
    <w:rsid w:val="00165404"/>
    <w:rsid w:val="00165776"/>
    <w:rsid w:val="0016727E"/>
    <w:rsid w:val="00170F83"/>
    <w:rsid w:val="00185E7B"/>
    <w:rsid w:val="001903E8"/>
    <w:rsid w:val="00193B94"/>
    <w:rsid w:val="00193E4B"/>
    <w:rsid w:val="00194661"/>
    <w:rsid w:val="00195593"/>
    <w:rsid w:val="001A1CBE"/>
    <w:rsid w:val="001A6798"/>
    <w:rsid w:val="001A72B9"/>
    <w:rsid w:val="001B369C"/>
    <w:rsid w:val="001B4C8D"/>
    <w:rsid w:val="001C4530"/>
    <w:rsid w:val="001D19AB"/>
    <w:rsid w:val="001D19E3"/>
    <w:rsid w:val="001D2948"/>
    <w:rsid w:val="001D7C4B"/>
    <w:rsid w:val="001E0073"/>
    <w:rsid w:val="001E0CB1"/>
    <w:rsid w:val="001F45EF"/>
    <w:rsid w:val="001F4F45"/>
    <w:rsid w:val="001F58F3"/>
    <w:rsid w:val="002054D6"/>
    <w:rsid w:val="00205517"/>
    <w:rsid w:val="002068C6"/>
    <w:rsid w:val="00211667"/>
    <w:rsid w:val="00215146"/>
    <w:rsid w:val="00223EF7"/>
    <w:rsid w:val="002257C6"/>
    <w:rsid w:val="00233D5B"/>
    <w:rsid w:val="00233E62"/>
    <w:rsid w:val="00242820"/>
    <w:rsid w:val="002749EC"/>
    <w:rsid w:val="002760B5"/>
    <w:rsid w:val="002766DE"/>
    <w:rsid w:val="002826A6"/>
    <w:rsid w:val="002A09ED"/>
    <w:rsid w:val="002A6592"/>
    <w:rsid w:val="002B3051"/>
    <w:rsid w:val="002C244C"/>
    <w:rsid w:val="002C2EDB"/>
    <w:rsid w:val="002E546B"/>
    <w:rsid w:val="002F0C89"/>
    <w:rsid w:val="002F19EC"/>
    <w:rsid w:val="002F2D1A"/>
    <w:rsid w:val="002F7486"/>
    <w:rsid w:val="00300014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45BB"/>
    <w:rsid w:val="003A629A"/>
    <w:rsid w:val="003B796F"/>
    <w:rsid w:val="003C5A99"/>
    <w:rsid w:val="003C7487"/>
    <w:rsid w:val="003C7EDD"/>
    <w:rsid w:val="003D0E9A"/>
    <w:rsid w:val="003E1861"/>
    <w:rsid w:val="00402B25"/>
    <w:rsid w:val="00404049"/>
    <w:rsid w:val="00405E4A"/>
    <w:rsid w:val="004100C9"/>
    <w:rsid w:val="00415884"/>
    <w:rsid w:val="00423FD1"/>
    <w:rsid w:val="00452FE4"/>
    <w:rsid w:val="0045348A"/>
    <w:rsid w:val="004603CE"/>
    <w:rsid w:val="00481275"/>
    <w:rsid w:val="004C1FA3"/>
    <w:rsid w:val="004C4932"/>
    <w:rsid w:val="004D1B3F"/>
    <w:rsid w:val="004E5670"/>
    <w:rsid w:val="004E5AC8"/>
    <w:rsid w:val="004F173D"/>
    <w:rsid w:val="004F2643"/>
    <w:rsid w:val="004F60B1"/>
    <w:rsid w:val="005020C6"/>
    <w:rsid w:val="00510E80"/>
    <w:rsid w:val="00537A01"/>
    <w:rsid w:val="005532EA"/>
    <w:rsid w:val="00562C16"/>
    <w:rsid w:val="00566CA5"/>
    <w:rsid w:val="00571FF5"/>
    <w:rsid w:val="00585ED4"/>
    <w:rsid w:val="00593F37"/>
    <w:rsid w:val="00594D74"/>
    <w:rsid w:val="00597CFF"/>
    <w:rsid w:val="005A4129"/>
    <w:rsid w:val="005B70D8"/>
    <w:rsid w:val="005C2FB4"/>
    <w:rsid w:val="005C7F3D"/>
    <w:rsid w:val="005D4B9F"/>
    <w:rsid w:val="005D5DA3"/>
    <w:rsid w:val="005D65CC"/>
    <w:rsid w:val="005E2C36"/>
    <w:rsid w:val="005F1084"/>
    <w:rsid w:val="0060198F"/>
    <w:rsid w:val="00602C19"/>
    <w:rsid w:val="006115DB"/>
    <w:rsid w:val="0061541F"/>
    <w:rsid w:val="006320E4"/>
    <w:rsid w:val="0063297F"/>
    <w:rsid w:val="006417AD"/>
    <w:rsid w:val="0064413C"/>
    <w:rsid w:val="00645051"/>
    <w:rsid w:val="00652619"/>
    <w:rsid w:val="00652957"/>
    <w:rsid w:val="00660A6C"/>
    <w:rsid w:val="00662DB5"/>
    <w:rsid w:val="00690C89"/>
    <w:rsid w:val="00691645"/>
    <w:rsid w:val="00693162"/>
    <w:rsid w:val="00695350"/>
    <w:rsid w:val="006A679D"/>
    <w:rsid w:val="006B03EB"/>
    <w:rsid w:val="006B1634"/>
    <w:rsid w:val="006B67AD"/>
    <w:rsid w:val="006C05D9"/>
    <w:rsid w:val="006C4107"/>
    <w:rsid w:val="006D0C2B"/>
    <w:rsid w:val="006D196C"/>
    <w:rsid w:val="006E04A4"/>
    <w:rsid w:val="006E27CE"/>
    <w:rsid w:val="006F2BA3"/>
    <w:rsid w:val="006F38E8"/>
    <w:rsid w:val="006F4563"/>
    <w:rsid w:val="006F4DE6"/>
    <w:rsid w:val="006F63C4"/>
    <w:rsid w:val="0071198D"/>
    <w:rsid w:val="00712ED9"/>
    <w:rsid w:val="00721555"/>
    <w:rsid w:val="007246B8"/>
    <w:rsid w:val="00726578"/>
    <w:rsid w:val="0074546A"/>
    <w:rsid w:val="00745B90"/>
    <w:rsid w:val="0075111F"/>
    <w:rsid w:val="007526CB"/>
    <w:rsid w:val="007532ED"/>
    <w:rsid w:val="00755F48"/>
    <w:rsid w:val="0077297A"/>
    <w:rsid w:val="007743CC"/>
    <w:rsid w:val="0077622F"/>
    <w:rsid w:val="0078127D"/>
    <w:rsid w:val="00790F05"/>
    <w:rsid w:val="007A090E"/>
    <w:rsid w:val="007B01A2"/>
    <w:rsid w:val="007B3D13"/>
    <w:rsid w:val="007B7C92"/>
    <w:rsid w:val="007C0AB9"/>
    <w:rsid w:val="007D165E"/>
    <w:rsid w:val="007D7A4C"/>
    <w:rsid w:val="007D7F1E"/>
    <w:rsid w:val="007F5CBC"/>
    <w:rsid w:val="00807049"/>
    <w:rsid w:val="00814CAC"/>
    <w:rsid w:val="00821A25"/>
    <w:rsid w:val="00835D03"/>
    <w:rsid w:val="00846F76"/>
    <w:rsid w:val="00854C30"/>
    <w:rsid w:val="008600DA"/>
    <w:rsid w:val="0086222B"/>
    <w:rsid w:val="00873E43"/>
    <w:rsid w:val="00887B6F"/>
    <w:rsid w:val="00891A92"/>
    <w:rsid w:val="008B7011"/>
    <w:rsid w:val="008C2406"/>
    <w:rsid w:val="008C2C60"/>
    <w:rsid w:val="008C79FF"/>
    <w:rsid w:val="008D70CE"/>
    <w:rsid w:val="008E0710"/>
    <w:rsid w:val="008E1049"/>
    <w:rsid w:val="008F66F9"/>
    <w:rsid w:val="00902758"/>
    <w:rsid w:val="00916262"/>
    <w:rsid w:val="00930081"/>
    <w:rsid w:val="00935A09"/>
    <w:rsid w:val="00943639"/>
    <w:rsid w:val="00945CF1"/>
    <w:rsid w:val="00953F6C"/>
    <w:rsid w:val="00954AA5"/>
    <w:rsid w:val="00954C81"/>
    <w:rsid w:val="0096765E"/>
    <w:rsid w:val="0097005E"/>
    <w:rsid w:val="00973279"/>
    <w:rsid w:val="0099091B"/>
    <w:rsid w:val="00993003"/>
    <w:rsid w:val="009936B7"/>
    <w:rsid w:val="009A4BE1"/>
    <w:rsid w:val="009C4ACD"/>
    <w:rsid w:val="009E024F"/>
    <w:rsid w:val="009E29D2"/>
    <w:rsid w:val="009E2A19"/>
    <w:rsid w:val="009F16CD"/>
    <w:rsid w:val="00A047C8"/>
    <w:rsid w:val="00A14C18"/>
    <w:rsid w:val="00A2364A"/>
    <w:rsid w:val="00A24FCD"/>
    <w:rsid w:val="00A27870"/>
    <w:rsid w:val="00A31819"/>
    <w:rsid w:val="00A323E6"/>
    <w:rsid w:val="00A33A32"/>
    <w:rsid w:val="00A40076"/>
    <w:rsid w:val="00A40D4C"/>
    <w:rsid w:val="00A4395A"/>
    <w:rsid w:val="00A51BBE"/>
    <w:rsid w:val="00A63B75"/>
    <w:rsid w:val="00A65816"/>
    <w:rsid w:val="00A669E1"/>
    <w:rsid w:val="00A70B35"/>
    <w:rsid w:val="00A726A7"/>
    <w:rsid w:val="00A76381"/>
    <w:rsid w:val="00A80A58"/>
    <w:rsid w:val="00AA4B94"/>
    <w:rsid w:val="00AB562E"/>
    <w:rsid w:val="00AC0E93"/>
    <w:rsid w:val="00AC1644"/>
    <w:rsid w:val="00AD51C2"/>
    <w:rsid w:val="00AE255A"/>
    <w:rsid w:val="00AE4186"/>
    <w:rsid w:val="00AF003C"/>
    <w:rsid w:val="00AF62E9"/>
    <w:rsid w:val="00B11B39"/>
    <w:rsid w:val="00B27DC3"/>
    <w:rsid w:val="00B45410"/>
    <w:rsid w:val="00B503C7"/>
    <w:rsid w:val="00B52F86"/>
    <w:rsid w:val="00B65102"/>
    <w:rsid w:val="00B71361"/>
    <w:rsid w:val="00B81FDE"/>
    <w:rsid w:val="00B8715B"/>
    <w:rsid w:val="00B90627"/>
    <w:rsid w:val="00B91174"/>
    <w:rsid w:val="00B96B57"/>
    <w:rsid w:val="00BA6962"/>
    <w:rsid w:val="00BC51B4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0D4E"/>
    <w:rsid w:val="00C11760"/>
    <w:rsid w:val="00C20D9F"/>
    <w:rsid w:val="00C337B2"/>
    <w:rsid w:val="00C354BF"/>
    <w:rsid w:val="00C37D3A"/>
    <w:rsid w:val="00C46D5F"/>
    <w:rsid w:val="00C579B9"/>
    <w:rsid w:val="00C61046"/>
    <w:rsid w:val="00C6587A"/>
    <w:rsid w:val="00C81EDE"/>
    <w:rsid w:val="00C94CBC"/>
    <w:rsid w:val="00C95FD1"/>
    <w:rsid w:val="00CA0FEA"/>
    <w:rsid w:val="00CA5C77"/>
    <w:rsid w:val="00CA63A1"/>
    <w:rsid w:val="00CB2C30"/>
    <w:rsid w:val="00CC4FEA"/>
    <w:rsid w:val="00CD07B6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CF7F4B"/>
    <w:rsid w:val="00D04310"/>
    <w:rsid w:val="00D1178C"/>
    <w:rsid w:val="00D1688C"/>
    <w:rsid w:val="00D176C3"/>
    <w:rsid w:val="00D22A02"/>
    <w:rsid w:val="00D2330C"/>
    <w:rsid w:val="00D37E56"/>
    <w:rsid w:val="00D41247"/>
    <w:rsid w:val="00D45AE3"/>
    <w:rsid w:val="00D46A27"/>
    <w:rsid w:val="00D51FA2"/>
    <w:rsid w:val="00D6469C"/>
    <w:rsid w:val="00D6756A"/>
    <w:rsid w:val="00D76DAF"/>
    <w:rsid w:val="00D77FF8"/>
    <w:rsid w:val="00D80B4A"/>
    <w:rsid w:val="00D82BA7"/>
    <w:rsid w:val="00D923F2"/>
    <w:rsid w:val="00DA7580"/>
    <w:rsid w:val="00DB3C3E"/>
    <w:rsid w:val="00DC1161"/>
    <w:rsid w:val="00DD564D"/>
    <w:rsid w:val="00DD656E"/>
    <w:rsid w:val="00DE1DA3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31377"/>
    <w:rsid w:val="00E33544"/>
    <w:rsid w:val="00E33802"/>
    <w:rsid w:val="00E33AC1"/>
    <w:rsid w:val="00E348E8"/>
    <w:rsid w:val="00E41505"/>
    <w:rsid w:val="00E4393B"/>
    <w:rsid w:val="00E44BE6"/>
    <w:rsid w:val="00E45215"/>
    <w:rsid w:val="00E521C9"/>
    <w:rsid w:val="00E535B2"/>
    <w:rsid w:val="00E7427D"/>
    <w:rsid w:val="00E975DB"/>
    <w:rsid w:val="00EB446D"/>
    <w:rsid w:val="00EC278F"/>
    <w:rsid w:val="00EC40C9"/>
    <w:rsid w:val="00ED095E"/>
    <w:rsid w:val="00EF5FE1"/>
    <w:rsid w:val="00F01227"/>
    <w:rsid w:val="00F01512"/>
    <w:rsid w:val="00F01896"/>
    <w:rsid w:val="00F01988"/>
    <w:rsid w:val="00F061D3"/>
    <w:rsid w:val="00F13E04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4FEEAF-0549-400D-A8C9-2777A30C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287</Words>
  <Characters>1792</Characters>
  <Application>Microsoft Office Word</Application>
  <DocSecurity>4</DocSecurity>
  <Lines>179</Lines>
  <Paragraphs>76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2006/07:136</vt:lpstr>
      <vt:lpstr>Torsdagen den 13 september 2007</vt:lpstr>
    </vt:vector>
  </TitlesOfParts>
  <Company>Riksdagen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2007-09-12T14:00:00Z</cp:lastPrinted>
  <dcterms:created xsi:type="dcterms:W3CDTF">2025-12-17T03:31:00Z</dcterms:created>
  <dcterms:modified xsi:type="dcterms:W3CDTF">2025-12-17T03:31:00Z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13 september 2007</vt:lpwstr>
  </property>
  <property fmtid="{D5CDD505-2E9C-101B-9397-08002B2CF9AE}" pid="3" name="DocumentNumber">
    <vt:lpwstr>136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2007-09-13</vt:lpwstr>
  </property>
</Properties>
</file>