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C1DFCC0" w14:textId="77777777">
      <w:pPr>
        <w:pStyle w:val="Normalutanindragellerluft"/>
      </w:pPr>
      <w:bookmarkStart w:name="_Toc106800475" w:id="0"/>
      <w:bookmarkStart w:name="_Toc106801300" w:id="1"/>
    </w:p>
    <w:p xmlns:w14="http://schemas.microsoft.com/office/word/2010/wordml" w:rsidRPr="009B062B" w:rsidR="00AF30DD" w:rsidP="00B928E3" w:rsidRDefault="00B928E3" w14:paraId="657637A7" w14:textId="77777777">
      <w:pPr>
        <w:pStyle w:val="RubrikFrslagTIllRiksdagsbeslut"/>
      </w:pPr>
      <w:sdt>
        <w:sdtPr>
          <w:alias w:val="CC_Boilerplate_4"/>
          <w:tag w:val="CC_Boilerplate_4"/>
          <w:id w:val="-1644581176"/>
          <w:lock w:val="sdtContentLocked"/>
          <w:placeholder>
            <w:docPart w:val="54FAB8B668D443DEA23D126567B14E62"/>
          </w:placeholder>
          <w:text/>
        </w:sdtPr>
        <w:sdtEndPr/>
        <w:sdtContent>
          <w:r w:rsidRPr="009B062B" w:rsidR="00AF30DD">
            <w:t>Förslag till riksdagsbeslut</w:t>
          </w:r>
        </w:sdtContent>
      </w:sdt>
      <w:bookmarkEnd w:id="0"/>
      <w:bookmarkEnd w:id="1"/>
    </w:p>
    <w:sdt>
      <w:sdtPr>
        <w:tag w:val="46f60a21-0138-4de7-8445-0745a2e266c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inrätta ett utskott för kommunala och regionala frågor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CF492126E6487C88CD029686E37C04"/>
        </w:placeholder>
        <w:text/>
      </w:sdtPr>
      <w:sdtEndPr/>
      <w:sdtContent>
        <w:p xmlns:w14="http://schemas.microsoft.com/office/word/2010/wordml" w:rsidRPr="009B062B" w:rsidR="006D79C9" w:rsidP="00333E95" w:rsidRDefault="006D79C9" w14:paraId="10BCD9D5"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A70AC5" w14:paraId="37FD7E33" w14:textId="4AB0A3FA">
      <w:pPr>
        <w:pStyle w:val="Normalutanindragellerluft"/>
      </w:pPr>
      <w:r w:rsidRPr="00A70AC5">
        <w:t>Sveriges kommuner och regioner spelar en avgörande roll i det dagliga livet för medborgarna och ansvarar för många av de tjänster som direkt påverkar deras välfärd, såsom sjukvård, utbildning, infrastruktur och samhällsplanering. Trots deras betydande ansvar saknas det i dagsläget ett specifikt utskott i riksdagen som enbart fokuserar på kommunala och regionala frågor. Ett utskott för kommunala och regionala frågor skulle möjliggöra en bättre granskning av lagförslag och beslut som påverkar dessa nivåer av förvaltning, vilket säkerställer att besluten är väl underbyggda och tar hänsyn till de specifika behoven på lokal och regional nivå. Dessutom skulle ett sådant utskott förbättra samordningen mellan nationell politik och lokala/regionala förvaltningar, vilket kan förbättra genomförandet av politiska beslut.</w:t>
      </w:r>
    </w:p>
    <w:p xmlns:w14="http://schemas.microsoft.com/office/word/2010/wordml" w:rsidR="00BB6339" w:rsidP="008E0FE2" w:rsidRDefault="00BB6339" w14:paraId="12DF2F64" w14:textId="77777777">
      <w:pPr>
        <w:pStyle w:val="Normalutanindragellerluft"/>
      </w:pPr>
    </w:p>
    <w:sdt>
      <w:sdtPr>
        <w:alias w:val="CC_Underskrifter"/>
        <w:tag w:val="CC_Underskrifter"/>
        <w:id w:val="583496634"/>
        <w:lock w:val="sdtContentLocked"/>
        <w:placeholder>
          <w:docPart w:val="3B69370E7B02489EB4AAEC4C3FDD6F96"/>
        </w:placeholder>
      </w:sdtPr>
      <w:sdtEndPr/>
      <w:sdtContent>
        <w:p xmlns:w14="http://schemas.microsoft.com/office/word/2010/wordml" w:rsidR="00B928E3" w:rsidP="00B928E3" w:rsidRDefault="00B928E3" w14:paraId="55C32EDA" w14:textId="77777777">
          <w:pPr/>
          <w:r/>
        </w:p>
        <w:p xmlns:w14="http://schemas.microsoft.com/office/word/2010/wordml" w:rsidRPr="008E0FE2" w:rsidR="00B928E3" w:rsidP="00B928E3" w:rsidRDefault="00B928E3" w14:paraId="28D7D954" w14:textId="450C927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37B8CF4B" w14:textId="7BB93C5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41FD5" w14:textId="77777777" w:rsidR="00314D4F" w:rsidRDefault="00314D4F" w:rsidP="000C1CAD">
      <w:pPr>
        <w:spacing w:line="240" w:lineRule="auto"/>
      </w:pPr>
      <w:r>
        <w:separator/>
      </w:r>
    </w:p>
  </w:endnote>
  <w:endnote w:type="continuationSeparator" w:id="0">
    <w:p w14:paraId="19CE9C86" w14:textId="77777777" w:rsidR="00314D4F" w:rsidRDefault="00314D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DC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29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8AA8" w14:textId="1188F71E" w:rsidR="00262EA3" w:rsidRPr="00B928E3" w:rsidRDefault="00262EA3" w:rsidP="00B928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9A9EB" w14:textId="77777777" w:rsidR="00314D4F" w:rsidRDefault="00314D4F" w:rsidP="000C1CAD">
      <w:pPr>
        <w:spacing w:line="240" w:lineRule="auto"/>
      </w:pPr>
      <w:r>
        <w:separator/>
      </w:r>
    </w:p>
  </w:footnote>
  <w:footnote w:type="continuationSeparator" w:id="0">
    <w:p w14:paraId="1E071703" w14:textId="77777777" w:rsidR="00314D4F" w:rsidRDefault="00314D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8A7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78A420" wp14:anchorId="5988E2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28E3" w14:paraId="61CD845E" w14:textId="0EBD7DE0">
                          <w:pPr>
                            <w:jc w:val="right"/>
                          </w:pPr>
                          <w:sdt>
                            <w:sdtPr>
                              <w:alias w:val="CC_Noformat_Partikod"/>
                              <w:tag w:val="CC_Noformat_Partikod"/>
                              <w:id w:val="-53464382"/>
                              <w:text/>
                            </w:sdtPr>
                            <w:sdtEndPr/>
                            <w:sdtContent>
                              <w:r w:rsidR="00A70AC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88E2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0AC5" w14:paraId="61CD845E" w14:textId="0EBD7DE0">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E994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9AB1AB" w14:textId="77777777">
    <w:pPr>
      <w:jc w:val="right"/>
    </w:pPr>
  </w:p>
  <w:p w:rsidR="00262EA3" w:rsidP="00776B74" w:rsidRDefault="00262EA3" w14:paraId="5A9EC9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928E3" w14:paraId="40A09B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2D52C8" wp14:anchorId="763D63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28E3" w14:paraId="6C810DE4" w14:textId="15CDC2B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0AC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928E3" w14:paraId="2DFEE0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28E3" w14:paraId="25E67F96" w14:textId="753CB99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:2557</w:t>
        </w:r>
      </w:sdtContent>
    </w:sdt>
  </w:p>
  <w:p w:rsidR="00262EA3" w:rsidP="00E03A3D" w:rsidRDefault="00B928E3" w14:paraId="16B952B2" w14:textId="43A1C7C1">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A70AC5" w14:paraId="5EA628CA" w14:textId="50640640">
        <w:pPr>
          <w:pStyle w:val="FSHRub2"/>
        </w:pPr>
        <w:r>
          <w:t>Inrättande av ett utskott för kommunala och regionala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2777BB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0A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668"/>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D4F"/>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8DF"/>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AC5"/>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8E3"/>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B22"/>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3946B8"/>
  <w15:chartTrackingRefBased/>
  <w15:docId w15:val="{534B18B1-AEE3-46E7-8085-D68CFB56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FAB8B668D443DEA23D126567B14E62"/>
        <w:category>
          <w:name w:val="Allmänt"/>
          <w:gallery w:val="placeholder"/>
        </w:category>
        <w:types>
          <w:type w:val="bbPlcHdr"/>
        </w:types>
        <w:behaviors>
          <w:behavior w:val="content"/>
        </w:behaviors>
        <w:guid w:val="{3AE7A5BE-218E-4740-AC53-0AA15A6BBAD0}"/>
      </w:docPartPr>
      <w:docPartBody>
        <w:p w:rsidR="00F8404D" w:rsidRDefault="00041079">
          <w:pPr>
            <w:pStyle w:val="54FAB8B668D443DEA23D126567B14E62"/>
          </w:pPr>
          <w:r w:rsidRPr="005A0A93">
            <w:rPr>
              <w:rStyle w:val="Platshllartext"/>
            </w:rPr>
            <w:t>Förslag till riksdagsbeslut</w:t>
          </w:r>
        </w:p>
      </w:docPartBody>
    </w:docPart>
    <w:docPart>
      <w:docPartPr>
        <w:name w:val="7364FE31A1B047E2B481BA9618B62E65"/>
        <w:category>
          <w:name w:val="Allmänt"/>
          <w:gallery w:val="placeholder"/>
        </w:category>
        <w:types>
          <w:type w:val="bbPlcHdr"/>
        </w:types>
        <w:behaviors>
          <w:behavior w:val="content"/>
        </w:behaviors>
        <w:guid w:val="{28C2D4BB-36BB-412E-BD00-91BEA031762C}"/>
      </w:docPartPr>
      <w:docPartBody>
        <w:p w:rsidR="00F8404D" w:rsidRDefault="00041079">
          <w:pPr>
            <w:pStyle w:val="7364FE31A1B047E2B481BA9618B62E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CF492126E6487C88CD029686E37C04"/>
        <w:category>
          <w:name w:val="Allmänt"/>
          <w:gallery w:val="placeholder"/>
        </w:category>
        <w:types>
          <w:type w:val="bbPlcHdr"/>
        </w:types>
        <w:behaviors>
          <w:behavior w:val="content"/>
        </w:behaviors>
        <w:guid w:val="{69EB50DB-0DEA-477F-954E-A517D5C97AC6}"/>
      </w:docPartPr>
      <w:docPartBody>
        <w:p w:rsidR="00F8404D" w:rsidRDefault="00041079">
          <w:pPr>
            <w:pStyle w:val="12CF492126E6487C88CD029686E37C04"/>
          </w:pPr>
          <w:r w:rsidRPr="005A0A93">
            <w:rPr>
              <w:rStyle w:val="Platshllartext"/>
            </w:rPr>
            <w:t>Motivering</w:t>
          </w:r>
        </w:p>
      </w:docPartBody>
    </w:docPart>
    <w:docPart>
      <w:docPartPr>
        <w:name w:val="3B69370E7B02489EB4AAEC4C3FDD6F96"/>
        <w:category>
          <w:name w:val="Allmänt"/>
          <w:gallery w:val="placeholder"/>
        </w:category>
        <w:types>
          <w:type w:val="bbPlcHdr"/>
        </w:types>
        <w:behaviors>
          <w:behavior w:val="content"/>
        </w:behaviors>
        <w:guid w:val="{1739051D-6F86-4992-9867-A3ED3F292BB6}"/>
      </w:docPartPr>
      <w:docPartBody>
        <w:p w:rsidR="00F8404D" w:rsidRDefault="00041079">
          <w:pPr>
            <w:pStyle w:val="3B69370E7B02489EB4AAEC4C3FDD6F9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4D"/>
    <w:rsid w:val="00041079"/>
    <w:rsid w:val="00F840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FAB8B668D443DEA23D126567B14E62">
    <w:name w:val="54FAB8B668D443DEA23D126567B14E62"/>
  </w:style>
  <w:style w:type="paragraph" w:customStyle="1" w:styleId="7364FE31A1B047E2B481BA9618B62E65">
    <w:name w:val="7364FE31A1B047E2B481BA9618B62E65"/>
  </w:style>
  <w:style w:type="paragraph" w:customStyle="1" w:styleId="12CF492126E6487C88CD029686E37C04">
    <w:name w:val="12CF492126E6487C88CD029686E37C04"/>
  </w:style>
  <w:style w:type="paragraph" w:customStyle="1" w:styleId="3B69370E7B02489EB4AAEC4C3FDD6F96">
    <w:name w:val="3B69370E7B02489EB4AAEC4C3FDD6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DDCD66-6882-49F1-B151-CADB070FE10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5F94B3D-E897-4AFD-A5F5-2E92D4AC0A06}"/>
</file>

<file path=customXml/itemProps4.xml><?xml version="1.0" encoding="utf-8"?>
<ds:datastoreItem xmlns:ds="http://schemas.openxmlformats.org/officeDocument/2006/customXml" ds:itemID="{9F15D4D9-0BAE-46B7-82BB-3097EF858F36}"/>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920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